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F66122">
            <w:r w:rsidRPr="00EE679C">
              <w:t>Vergaderjaar 201</w:t>
            </w:r>
            <w:r w:rsidR="00F66122">
              <w:t>6</w:t>
            </w:r>
            <w:r w:rsidR="00971B15">
              <w:t>-2</w:t>
            </w:r>
            <w:r w:rsidRPr="00EE679C">
              <w:t>01</w:t>
            </w:r>
            <w:r w:rsidR="00F66122">
              <w:t>7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AC0C72">
            <w:pPr>
              <w:rPr>
                <w:b/>
              </w:rPr>
            </w:pPr>
            <w:r>
              <w:rPr>
                <w:b/>
              </w:rPr>
              <w:t>34 737</w:t>
            </w:r>
          </w:p>
        </w:tc>
        <w:tc>
          <w:tcPr>
            <w:tcW w:w="7729" w:type="dxa"/>
            <w:gridSpan w:val="2"/>
          </w:tcPr>
          <w:p w:rsidR="00D24C47" w:rsidRPr="00AC0C72" w:rsidRDefault="00AC0C72">
            <w:pPr>
              <w:rPr>
                <w:b/>
              </w:rPr>
            </w:pPr>
            <w:r w:rsidRPr="00AC0C72">
              <w:rPr>
                <w:b/>
              </w:rPr>
              <w:t>Wijziging van de Wet internationale misdrijven in verband met de strafbaarstelling van het belemmeren van humanitaire hulp in een niet-internationaal gewapend conflict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AC0C72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AC0C72">
              <w:t>houdende</w:t>
            </w:r>
            <w:r w:rsidR="00827419">
              <w:t xml:space="preserve"> </w:t>
            </w:r>
            <w:r w:rsidR="00AC0C72">
              <w:t>w</w:t>
            </w:r>
            <w:r w:rsidR="00AC0C72" w:rsidRPr="00111AD0">
              <w:t>ijziging van de Wet internationale misdrijven in verband met de strafbaarstelling van het belemmeren van humanitaire hulp in een niet-internationaal gewapend conflict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>En hiermede bevelen Wij U in Godes</w:t>
            </w:r>
            <w:bookmarkStart w:id="0" w:name="_GoBack"/>
            <w:bookmarkEnd w:id="0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AC0C72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AC0C72">
              <w:t>7 juni 2017</w:t>
            </w:r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72" w:rsidRDefault="00AC0C72">
      <w:pPr>
        <w:spacing w:line="20" w:lineRule="exact"/>
      </w:pPr>
    </w:p>
  </w:endnote>
  <w:endnote w:type="continuationSeparator" w:id="0">
    <w:p w:rsidR="00AC0C72" w:rsidRDefault="00AC0C7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AC0C72" w:rsidRDefault="00AC0C7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72" w:rsidRDefault="00AC0C72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AC0C72" w:rsidRDefault="00AC0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72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AC0C72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A0839C507DA4890C31BA24039AF1B" ma:contentTypeVersion="0" ma:contentTypeDescription="Een nieuw document maken." ma:contentTypeScope="" ma:versionID="85a7a96b4cbcf52974e4a1d8482541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CC893-B4D0-47A0-B40F-9E6D8694DA5B}"/>
</file>

<file path=customXml/itemProps2.xml><?xml version="1.0" encoding="utf-8"?>
<ds:datastoreItem xmlns:ds="http://schemas.openxmlformats.org/officeDocument/2006/customXml" ds:itemID="{CA59D3E8-F7DC-4C09-BDB8-5BCAC8C19B81}"/>
</file>

<file path=customXml/itemProps3.xml><?xml version="1.0" encoding="utf-8"?>
<ds:datastoreItem xmlns:ds="http://schemas.openxmlformats.org/officeDocument/2006/customXml" ds:itemID="{51EFF681-DE6B-4127-B616-352B9FDD7B19}"/>
</file>

<file path=docProps/app.xml><?xml version="1.0" encoding="utf-8"?>
<Properties xmlns="http://schemas.openxmlformats.org/officeDocument/2006/extended-properties" xmlns:vt="http://schemas.openxmlformats.org/officeDocument/2006/docPropsVTypes">
  <Template>kb</Template>
  <TotalTime>1</TotalTime>
  <Pages>1</Pages>
  <Words>103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Stefano Tamin</dc:creator>
  <cp:lastModifiedBy>Stefano Tamin</cp:lastModifiedBy>
  <cp:revision>1</cp:revision>
  <cp:lastPrinted>1999-09-20T11:54:00Z</cp:lastPrinted>
  <dcterms:created xsi:type="dcterms:W3CDTF">2017-06-09T11:41:00Z</dcterms:created>
  <dcterms:modified xsi:type="dcterms:W3CDTF">2017-06-09T11:42:00Z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0x0101007BEA0839C507DA4890C31BA24039AF1B</vt:lpwstr>
  </property>
</Properties>
</file>