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9A" w:rsidRDefault="009F4D9A" w:rsidP="009F4D9A">
      <w:pPr>
        <w:ind w:hanging="1701"/>
      </w:pPr>
      <w:r>
        <w:tab/>
      </w:r>
      <w:r>
        <w:rPr>
          <w:b/>
          <w:sz w:val="22"/>
        </w:rPr>
        <w:t xml:space="preserve">Wijziging van de begrotingsstaten van het Ministerie van Algemene Zaken, het Kabinet van de Koning </w:t>
      </w:r>
      <w:r w:rsidRPr="006F4F11">
        <w:rPr>
          <w:b/>
          <w:sz w:val="22"/>
        </w:rPr>
        <w:t xml:space="preserve">en de Commissie van </w:t>
      </w:r>
      <w:r>
        <w:rPr>
          <w:b/>
          <w:sz w:val="22"/>
        </w:rPr>
        <w:t>T</w:t>
      </w:r>
      <w:r w:rsidRPr="006F4F11">
        <w:rPr>
          <w:b/>
          <w:sz w:val="22"/>
        </w:rPr>
        <w:t xml:space="preserve">oezicht betreffende de </w:t>
      </w:r>
      <w:r>
        <w:rPr>
          <w:b/>
          <w:sz w:val="22"/>
        </w:rPr>
        <w:t>I</w:t>
      </w:r>
      <w:r w:rsidRPr="006F4F11">
        <w:rPr>
          <w:b/>
          <w:sz w:val="22"/>
        </w:rPr>
        <w:t xml:space="preserve">nlichtingen- en </w:t>
      </w:r>
      <w:r>
        <w:rPr>
          <w:b/>
          <w:sz w:val="22"/>
        </w:rPr>
        <w:t>V</w:t>
      </w:r>
      <w:r w:rsidRPr="006F4F11">
        <w:rPr>
          <w:b/>
          <w:sz w:val="22"/>
        </w:rPr>
        <w:t xml:space="preserve">eiligheidsdiensten </w:t>
      </w:r>
      <w:r w:rsidR="006D13FC">
        <w:rPr>
          <w:b/>
          <w:sz w:val="22"/>
        </w:rPr>
        <w:t>(III) voor het jaar 2017</w:t>
      </w:r>
      <w:r>
        <w:rPr>
          <w:b/>
          <w:sz w:val="22"/>
        </w:rPr>
        <w:t xml:space="preserve"> (Eerste suppletoire begroting) </w:t>
      </w:r>
    </w:p>
    <w:p w:rsidR="009F4D9A" w:rsidRDefault="009F4D9A" w:rsidP="009F4D9A">
      <w:pPr>
        <w:ind w:hanging="1701"/>
      </w:pPr>
    </w:p>
    <w:p w:rsidR="009F4D9A" w:rsidRDefault="009F4D9A" w:rsidP="009F4D9A">
      <w:pPr>
        <w:ind w:hanging="1701"/>
      </w:pPr>
    </w:p>
    <w:p w:rsidR="009F4D9A" w:rsidRDefault="009F4D9A" w:rsidP="009F4D9A">
      <w:pPr>
        <w:pStyle w:val="StandaardAfw"/>
        <w:tabs>
          <w:tab w:val="clear" w:pos="2268"/>
        </w:tabs>
        <w:ind w:left="0"/>
      </w:pPr>
      <w:r>
        <w:rPr>
          <w:b/>
          <w:sz w:val="22"/>
        </w:rPr>
        <w:t>VOORSTEL VAN WET</w:t>
      </w:r>
    </w:p>
    <w:p w:rsidR="009F4D9A" w:rsidRDefault="009F4D9A" w:rsidP="009F4D9A">
      <w:pPr>
        <w:pStyle w:val="StandaardAfw"/>
        <w:tabs>
          <w:tab w:val="clear" w:pos="2268"/>
        </w:tabs>
        <w:ind w:left="0" w:hanging="1701"/>
      </w:pPr>
    </w:p>
    <w:p w:rsidR="009F4D9A" w:rsidRDefault="009F4D9A" w:rsidP="009F4D9A">
      <w:pPr>
        <w:pStyle w:val="StandaardAfw"/>
        <w:tabs>
          <w:tab w:val="clear" w:pos="2268"/>
          <w:tab w:val="left" w:pos="2552"/>
        </w:tabs>
        <w:ind w:left="0" w:hanging="1701"/>
      </w:pPr>
      <w:r>
        <w:tab/>
      </w:r>
      <w:r w:rsidRPr="00DD2080">
        <w:rPr>
          <w:rFonts w:cs="Arial"/>
          <w:iCs/>
        </w:rPr>
        <w:t>Wij Willem-Alexander, bij de gratie Gods, Koning der Nederlanden, Prins van Oranje-Nassau, enz. enz. enz.</w:t>
      </w:r>
    </w:p>
    <w:p w:rsidR="009F4D9A" w:rsidRDefault="009F4D9A" w:rsidP="009F4D9A">
      <w:pPr>
        <w:pStyle w:val="StandaardAfw"/>
        <w:tabs>
          <w:tab w:val="clear" w:pos="2268"/>
          <w:tab w:val="left" w:pos="2552"/>
        </w:tabs>
        <w:spacing w:after="0"/>
        <w:ind w:left="0" w:hanging="1701"/>
      </w:pPr>
      <w:r>
        <w:tab/>
        <w:t xml:space="preserve">Allen, die deze zullen zien of horen lezen, saluut! doen te weten: </w:t>
      </w:r>
    </w:p>
    <w:p w:rsidR="009F4D9A" w:rsidRDefault="009F4D9A" w:rsidP="009F4D9A">
      <w:pPr>
        <w:pStyle w:val="StandaardAfw"/>
        <w:tabs>
          <w:tab w:val="clear" w:pos="2268"/>
          <w:tab w:val="left" w:pos="2552"/>
        </w:tabs>
        <w:spacing w:after="0"/>
        <w:ind w:left="0" w:hanging="1701"/>
      </w:pPr>
      <w:r>
        <w:tab/>
      </w:r>
    </w:p>
    <w:p w:rsidR="009F4D9A" w:rsidRDefault="009F4D9A" w:rsidP="009F4D9A">
      <w:pPr>
        <w:pStyle w:val="StandaardAfw"/>
        <w:tabs>
          <w:tab w:val="clear" w:pos="2268"/>
          <w:tab w:val="left" w:pos="2552"/>
        </w:tabs>
        <w:spacing w:after="0"/>
        <w:ind w:left="0" w:hanging="1701"/>
      </w:pPr>
      <w:r>
        <w:tab/>
      </w:r>
      <w:r w:rsidR="00950C25" w:rsidRPr="006C320C">
        <w:rPr>
          <w:rFonts w:cs="Arial"/>
        </w:rPr>
        <w:t xml:space="preserve">Alzo Wij in overweging genomen hebben, dat de noodzaak is gebleken van een wijziging van de </w:t>
      </w:r>
      <w:r w:rsidR="00950C25">
        <w:rPr>
          <w:rFonts w:cs="Arial"/>
        </w:rPr>
        <w:t xml:space="preserve">departementale </w:t>
      </w:r>
      <w:r w:rsidR="00950C25" w:rsidRPr="006C320C">
        <w:rPr>
          <w:rFonts w:cs="Arial"/>
        </w:rPr>
        <w:t>begrotingsst</w:t>
      </w:r>
      <w:r w:rsidR="00950C25">
        <w:rPr>
          <w:rFonts w:cs="Arial"/>
        </w:rPr>
        <w:t>a</w:t>
      </w:r>
      <w:r w:rsidR="00950C25" w:rsidRPr="006C320C">
        <w:rPr>
          <w:rFonts w:cs="Arial"/>
        </w:rPr>
        <w:t>at van het Ministerie van Algemene Zaken</w:t>
      </w:r>
      <w:r w:rsidR="00950C25">
        <w:rPr>
          <w:rFonts w:cs="Arial"/>
        </w:rPr>
        <w:t xml:space="preserve"> (IIIA), de </w:t>
      </w:r>
      <w:r w:rsidR="00950C25" w:rsidRPr="00313CE9">
        <w:rPr>
          <w:rFonts w:cs="Arial"/>
        </w:rPr>
        <w:t xml:space="preserve">begrotingsstaat van </w:t>
      </w:r>
      <w:r w:rsidR="00950C25" w:rsidRPr="00313CE9">
        <w:rPr>
          <w:rFonts w:cs="Arial"/>
          <w:lang w:val="nl"/>
        </w:rPr>
        <w:t xml:space="preserve">het Kabinet van de Koning </w:t>
      </w:r>
      <w:r w:rsidR="00950C25">
        <w:rPr>
          <w:rFonts w:cs="Arial"/>
        </w:rPr>
        <w:t xml:space="preserve">(IIIB) </w:t>
      </w:r>
      <w:r w:rsidR="00950C25" w:rsidRPr="00313CE9">
        <w:rPr>
          <w:rFonts w:cs="Arial"/>
          <w:lang w:val="nl"/>
        </w:rPr>
        <w:t xml:space="preserve">en </w:t>
      </w:r>
      <w:r w:rsidR="00950C25">
        <w:rPr>
          <w:rFonts w:cs="Arial"/>
        </w:rPr>
        <w:t xml:space="preserve">de </w:t>
      </w:r>
      <w:r w:rsidR="00950C25" w:rsidRPr="00313CE9">
        <w:rPr>
          <w:rFonts w:cs="Arial"/>
        </w:rPr>
        <w:t>begrotingsstaat v</w:t>
      </w:r>
      <w:r w:rsidR="00950C25">
        <w:rPr>
          <w:rFonts w:cs="Arial"/>
        </w:rPr>
        <w:t xml:space="preserve">an </w:t>
      </w:r>
      <w:r w:rsidR="00950C25" w:rsidRPr="00313CE9">
        <w:rPr>
          <w:rFonts w:cs="Arial"/>
          <w:lang w:val="nl"/>
        </w:rPr>
        <w:t>de Commissie van Toezicht betreffende de Inlichtingen- en Veiligheidsdiensten (III</w:t>
      </w:r>
      <w:r w:rsidR="00950C25">
        <w:rPr>
          <w:rFonts w:cs="Arial"/>
          <w:lang w:val="nl"/>
        </w:rPr>
        <w:t>C</w:t>
      </w:r>
      <w:r w:rsidR="00950C25" w:rsidRPr="00313CE9">
        <w:rPr>
          <w:rFonts w:cs="Arial"/>
          <w:lang w:val="nl"/>
        </w:rPr>
        <w:t>)</w:t>
      </w:r>
      <w:r w:rsidR="00950C25">
        <w:rPr>
          <w:rFonts w:cs="Arial"/>
          <w:lang w:val="nl"/>
        </w:rPr>
        <w:t>, alle</w:t>
      </w:r>
      <w:r w:rsidR="00950C25">
        <w:rPr>
          <w:rFonts w:cs="Arial"/>
        </w:rPr>
        <w:t xml:space="preserve"> </w:t>
      </w:r>
      <w:r w:rsidR="00950C25" w:rsidRPr="006C320C">
        <w:rPr>
          <w:rFonts w:cs="Arial"/>
        </w:rPr>
        <w:t>voor het jaa</w:t>
      </w:r>
      <w:r w:rsidR="00950C25">
        <w:rPr>
          <w:rFonts w:cs="Arial"/>
        </w:rPr>
        <w:t>r 201</w:t>
      </w:r>
      <w:r w:rsidR="0045276F">
        <w:t>7</w:t>
      </w:r>
      <w:r>
        <w:t>;</w:t>
      </w:r>
    </w:p>
    <w:p w:rsidR="009F4D9A" w:rsidRPr="0086629C" w:rsidRDefault="009F4D9A" w:rsidP="009F4D9A">
      <w:pPr>
        <w:pStyle w:val="StandaardAfw"/>
        <w:tabs>
          <w:tab w:val="clear" w:pos="2268"/>
          <w:tab w:val="left" w:pos="2552"/>
        </w:tabs>
        <w:spacing w:after="0"/>
        <w:ind w:left="0" w:hanging="1701"/>
      </w:pPr>
    </w:p>
    <w:p w:rsidR="009F4D9A" w:rsidRDefault="00950C25" w:rsidP="009F4D9A">
      <w:pPr>
        <w:pStyle w:val="StandaardAfw"/>
        <w:tabs>
          <w:tab w:val="clear" w:pos="2268"/>
          <w:tab w:val="left" w:pos="2552"/>
        </w:tabs>
        <w:ind w:left="0" w:hanging="1701"/>
      </w:pPr>
      <w:r>
        <w:tab/>
        <w:t>Zo is het, dat Wij</w:t>
      </w:r>
      <w:r w:rsidR="009F4D9A">
        <w:t xml:space="preserve"> met gemeen overleg der Staten-Generaal, hebben goedgevonden en verstaan, gelijk Wij goedvinden en verstaan bij deze:</w:t>
      </w:r>
    </w:p>
    <w:p w:rsidR="009F4D9A" w:rsidRDefault="009F4D9A" w:rsidP="009F4D9A">
      <w:pPr>
        <w:pStyle w:val="StandaardAfw"/>
        <w:tabs>
          <w:tab w:val="clear" w:pos="2268"/>
        </w:tabs>
        <w:ind w:left="0" w:hanging="1701"/>
      </w:pPr>
    </w:p>
    <w:p w:rsidR="009F4D9A" w:rsidRDefault="009F4D9A" w:rsidP="009F4D9A">
      <w:pPr>
        <w:pStyle w:val="StandaardAfw"/>
        <w:tabs>
          <w:tab w:val="clear" w:pos="2268"/>
        </w:tabs>
        <w:ind w:left="0"/>
      </w:pPr>
      <w:r>
        <w:rPr>
          <w:b/>
        </w:rPr>
        <w:t>Artikel 1</w:t>
      </w:r>
    </w:p>
    <w:p w:rsidR="009F4D9A" w:rsidRDefault="009F4D9A" w:rsidP="009F4D9A">
      <w:pPr>
        <w:ind w:hanging="1701"/>
      </w:pPr>
      <w:r>
        <w:tab/>
      </w:r>
      <w:r w:rsidR="00680A52" w:rsidRPr="006C320C">
        <w:rPr>
          <w:rFonts w:cs="Arial"/>
        </w:rPr>
        <w:t xml:space="preserve">De </w:t>
      </w:r>
      <w:r w:rsidR="00680A52">
        <w:rPr>
          <w:rFonts w:cs="Arial"/>
        </w:rPr>
        <w:t xml:space="preserve">departementale </w:t>
      </w:r>
      <w:r w:rsidR="00680A52" w:rsidRPr="006C320C">
        <w:rPr>
          <w:rFonts w:cs="Arial"/>
        </w:rPr>
        <w:t>begrotingssta</w:t>
      </w:r>
      <w:r w:rsidR="00680A52">
        <w:rPr>
          <w:rFonts w:cs="Arial"/>
        </w:rPr>
        <w:t>a</w:t>
      </w:r>
      <w:r w:rsidR="00680A52" w:rsidRPr="006C320C">
        <w:rPr>
          <w:rFonts w:cs="Arial"/>
        </w:rPr>
        <w:t>t van het Ministerie van Algemene Zaken</w:t>
      </w:r>
      <w:r w:rsidR="00680A52">
        <w:rPr>
          <w:rFonts w:cs="Arial"/>
        </w:rPr>
        <w:t xml:space="preserve"> </w:t>
      </w:r>
      <w:r w:rsidR="00680A52" w:rsidRPr="00313CE9">
        <w:rPr>
          <w:rFonts w:cs="Arial"/>
        </w:rPr>
        <w:t>(III</w:t>
      </w:r>
      <w:r w:rsidR="00680A52">
        <w:rPr>
          <w:rFonts w:cs="Arial"/>
        </w:rPr>
        <w:t>A</w:t>
      </w:r>
      <w:r w:rsidR="00680A52" w:rsidRPr="00313CE9">
        <w:rPr>
          <w:rFonts w:cs="Arial"/>
        </w:rPr>
        <w:t>)</w:t>
      </w:r>
      <w:r w:rsidR="00680A52">
        <w:rPr>
          <w:rFonts w:cs="Arial"/>
        </w:rPr>
        <w:t xml:space="preserve"> </w:t>
      </w:r>
      <w:r w:rsidR="00680A52" w:rsidRPr="006C320C">
        <w:rPr>
          <w:rFonts w:cs="Arial"/>
        </w:rPr>
        <w:t>voor het jaar 201</w:t>
      </w:r>
      <w:r w:rsidR="00733AEA">
        <w:rPr>
          <w:rFonts w:cs="Arial"/>
        </w:rPr>
        <w:t>7</w:t>
      </w:r>
      <w:r w:rsidR="00680A52">
        <w:rPr>
          <w:rFonts w:cs="Arial"/>
        </w:rPr>
        <w:t xml:space="preserve"> wordt</w:t>
      </w:r>
      <w:r w:rsidR="00680A52" w:rsidRPr="006C320C">
        <w:rPr>
          <w:rFonts w:cs="Arial"/>
        </w:rPr>
        <w:t xml:space="preserve"> gewijzigd, zoa</w:t>
      </w:r>
      <w:r w:rsidR="00680A52">
        <w:rPr>
          <w:rFonts w:cs="Arial"/>
        </w:rPr>
        <w:t xml:space="preserve">ls blijkt uit de desbetreffende </w:t>
      </w:r>
      <w:r w:rsidR="00680A52" w:rsidRPr="006C320C">
        <w:rPr>
          <w:rFonts w:cs="Arial"/>
        </w:rPr>
        <w:t>bij deze wet behorende st</w:t>
      </w:r>
      <w:r w:rsidR="00680A52">
        <w:rPr>
          <w:rFonts w:cs="Arial"/>
        </w:rPr>
        <w:t>aa</w:t>
      </w:r>
      <w:r w:rsidR="00680A52" w:rsidRPr="006C320C">
        <w:rPr>
          <w:rFonts w:cs="Arial"/>
        </w:rPr>
        <w:t>t</w:t>
      </w:r>
      <w:r>
        <w:t xml:space="preserve">. </w:t>
      </w:r>
    </w:p>
    <w:p w:rsidR="009F4D9A" w:rsidRDefault="009F4D9A" w:rsidP="009F4D9A"/>
    <w:p w:rsidR="009F4D9A" w:rsidRDefault="009F4D9A" w:rsidP="009F4D9A">
      <w:pPr>
        <w:pStyle w:val="StandaardAfw"/>
        <w:tabs>
          <w:tab w:val="clear" w:pos="2268"/>
        </w:tabs>
        <w:ind w:left="0"/>
        <w:rPr>
          <w:b/>
        </w:rPr>
      </w:pPr>
      <w:r>
        <w:rPr>
          <w:b/>
        </w:rPr>
        <w:t>Artikel 2</w:t>
      </w:r>
    </w:p>
    <w:p w:rsidR="00680A52" w:rsidRDefault="00680A52" w:rsidP="009F4D9A">
      <w:pPr>
        <w:pStyle w:val="StandaardAfw"/>
        <w:tabs>
          <w:tab w:val="clear" w:pos="2268"/>
        </w:tabs>
        <w:ind w:left="0"/>
      </w:pPr>
      <w:r>
        <w:rPr>
          <w:rFonts w:cs="Arial"/>
          <w:lang w:val="nl"/>
        </w:rPr>
        <w:t>D</w:t>
      </w:r>
      <w:r>
        <w:rPr>
          <w:rFonts w:cs="Arial"/>
        </w:rPr>
        <w:t xml:space="preserve">e </w:t>
      </w:r>
      <w:r w:rsidRPr="00313CE9">
        <w:rPr>
          <w:rFonts w:cs="Arial"/>
        </w:rPr>
        <w:t xml:space="preserve">begrotingsstaat van </w:t>
      </w:r>
      <w:r w:rsidRPr="00313CE9">
        <w:rPr>
          <w:rFonts w:cs="Arial"/>
          <w:lang w:val="nl"/>
        </w:rPr>
        <w:t>het Kabinet van de Koning (III</w:t>
      </w:r>
      <w:r>
        <w:rPr>
          <w:rFonts w:cs="Arial"/>
          <w:lang w:val="nl"/>
        </w:rPr>
        <w:t>B</w:t>
      </w:r>
      <w:r w:rsidRPr="00313CE9">
        <w:rPr>
          <w:rFonts w:cs="Arial"/>
          <w:lang w:val="nl"/>
        </w:rPr>
        <w:t>)</w:t>
      </w:r>
      <w:r>
        <w:rPr>
          <w:rFonts w:cs="Arial"/>
          <w:lang w:val="nl"/>
        </w:rPr>
        <w:t xml:space="preserve"> </w:t>
      </w:r>
      <w:r w:rsidRPr="00313CE9">
        <w:rPr>
          <w:rFonts w:cs="Arial"/>
          <w:lang w:val="nl"/>
        </w:rPr>
        <w:t xml:space="preserve">en </w:t>
      </w:r>
      <w:r>
        <w:rPr>
          <w:rFonts w:cs="Arial"/>
        </w:rPr>
        <w:t xml:space="preserve">de </w:t>
      </w:r>
      <w:r w:rsidRPr="00313CE9">
        <w:rPr>
          <w:rFonts w:cs="Arial"/>
        </w:rPr>
        <w:t>begrotingsstaat v</w:t>
      </w:r>
      <w:r>
        <w:rPr>
          <w:rFonts w:cs="Arial"/>
        </w:rPr>
        <w:t xml:space="preserve">an </w:t>
      </w:r>
      <w:r w:rsidRPr="00313CE9">
        <w:rPr>
          <w:rFonts w:cs="Arial"/>
          <w:lang w:val="nl"/>
        </w:rPr>
        <w:t>de Commissie van Toezicht betreffende de Inlichtingen- en Veiligheidsdiensten (III</w:t>
      </w:r>
      <w:r>
        <w:rPr>
          <w:rFonts w:cs="Arial"/>
          <w:lang w:val="nl"/>
        </w:rPr>
        <w:t>C</w:t>
      </w:r>
      <w:r w:rsidRPr="00313CE9">
        <w:rPr>
          <w:rFonts w:cs="Arial"/>
          <w:lang w:val="nl"/>
        </w:rPr>
        <w:t>)</w:t>
      </w:r>
      <w:r>
        <w:rPr>
          <w:rFonts w:cs="Arial"/>
          <w:lang w:val="nl"/>
        </w:rPr>
        <w:t xml:space="preserve"> </w:t>
      </w:r>
      <w:r w:rsidRPr="006C320C">
        <w:rPr>
          <w:rFonts w:cs="Arial"/>
          <w:lang w:val="nl"/>
        </w:rPr>
        <w:t>voor het jaar</w:t>
      </w:r>
      <w:r w:rsidRPr="006C320C">
        <w:rPr>
          <w:rFonts w:cs="Arial"/>
        </w:rPr>
        <w:t xml:space="preserve"> 201</w:t>
      </w:r>
      <w:r w:rsidR="00733AEA">
        <w:rPr>
          <w:rFonts w:cs="Arial"/>
        </w:rPr>
        <w:t>7</w:t>
      </w:r>
      <w:r>
        <w:rPr>
          <w:rFonts w:cs="Arial"/>
        </w:rPr>
        <w:t xml:space="preserve"> worden</w:t>
      </w:r>
      <w:r w:rsidRPr="006C320C">
        <w:rPr>
          <w:rFonts w:cs="Arial"/>
        </w:rPr>
        <w:t xml:space="preserve"> gewijzigd, zoals blijkt uit de desbetreffende bij deze wet behorende st</w:t>
      </w:r>
      <w:r>
        <w:rPr>
          <w:rFonts w:cs="Arial"/>
        </w:rPr>
        <w:t>a</w:t>
      </w:r>
      <w:r w:rsidRPr="006C320C">
        <w:rPr>
          <w:rFonts w:cs="Arial"/>
        </w:rPr>
        <w:t>t</w:t>
      </w:r>
      <w:r>
        <w:rPr>
          <w:rFonts w:cs="Arial"/>
        </w:rPr>
        <w:t>en.</w:t>
      </w:r>
    </w:p>
    <w:p w:rsidR="009F4D9A" w:rsidRDefault="009F4D9A" w:rsidP="009F4D9A">
      <w:pPr>
        <w:ind w:hanging="1701"/>
      </w:pPr>
      <w:r>
        <w:tab/>
      </w:r>
    </w:p>
    <w:p w:rsidR="009F4D9A" w:rsidRDefault="009F4D9A" w:rsidP="009F4D9A">
      <w:pPr>
        <w:pStyle w:val="StandaardAfw"/>
        <w:keepNext/>
        <w:tabs>
          <w:tab w:val="clear" w:pos="2268"/>
        </w:tabs>
        <w:ind w:left="0"/>
      </w:pPr>
      <w:r>
        <w:rPr>
          <w:b/>
        </w:rPr>
        <w:t>Artikel 3</w:t>
      </w:r>
    </w:p>
    <w:p w:rsidR="00680A52" w:rsidRDefault="00680A52" w:rsidP="009F4D9A">
      <w:pPr>
        <w:pStyle w:val="StandaardAfw"/>
        <w:tabs>
          <w:tab w:val="clear" w:pos="2268"/>
        </w:tabs>
        <w:ind w:left="0"/>
      </w:pPr>
      <w:r>
        <w:t>De vaststelling van de begrotingsstaten geschiedt in duizenden euro’s.</w:t>
      </w:r>
    </w:p>
    <w:p w:rsidR="00680A52" w:rsidRPr="006C320C" w:rsidRDefault="00680A52" w:rsidP="00680A52">
      <w:pPr>
        <w:spacing w:line="300" w:lineRule="atLeast"/>
        <w:rPr>
          <w:rFonts w:cs="Arial"/>
        </w:rPr>
      </w:pPr>
      <w:r w:rsidRPr="006C320C">
        <w:rPr>
          <w:rFonts w:cs="Arial"/>
          <w:b/>
        </w:rPr>
        <w:t xml:space="preserve">Artikel </w:t>
      </w:r>
      <w:r>
        <w:rPr>
          <w:rFonts w:cs="Arial"/>
          <w:b/>
        </w:rPr>
        <w:t>4</w:t>
      </w:r>
    </w:p>
    <w:p w:rsidR="00680A52" w:rsidRDefault="00680A52" w:rsidP="009F4D9A">
      <w:pPr>
        <w:pStyle w:val="StandaardAfw"/>
        <w:tabs>
          <w:tab w:val="clear" w:pos="2268"/>
        </w:tabs>
        <w:ind w:left="0"/>
      </w:pPr>
    </w:p>
    <w:p w:rsidR="009F4D9A" w:rsidRDefault="009F4D9A" w:rsidP="009F4D9A">
      <w:pPr>
        <w:pStyle w:val="StandaardAfw"/>
        <w:tabs>
          <w:tab w:val="clear" w:pos="2268"/>
        </w:tabs>
        <w:ind w:left="0"/>
      </w:pPr>
      <w:r>
        <w:t>Deze wet treedt in werking met ingang van 1 juni van het onderhavige begrotingsjaar. Indien het Staatsblad waarin deze wet wordt geplaatst, wordt uitgegeven op of na de datum van 1 juni, dan treedt zij in werking met ingang van de dag na de datum van uitgifte van dat Staatsblad en werkt zij terug tot en met 1 juni van het onderhavige begrotingsjaar.</w:t>
      </w:r>
    </w:p>
    <w:p w:rsidR="009F4D9A" w:rsidRDefault="009F4D9A" w:rsidP="009F4D9A">
      <w:pPr>
        <w:pStyle w:val="StandaardAfw"/>
        <w:tabs>
          <w:tab w:val="clear" w:pos="2268"/>
        </w:tabs>
        <w:ind w:left="0"/>
      </w:pPr>
      <w:r>
        <w:t>Lasten en bevelen dat deze in het Staatsblad zal worden geplaatst en dat alle ministeries, autoriteiten, colleges en ambtenaren die zulks aangaat, aan de nauwkeurige uitvoering de hand zullen houden</w:t>
      </w:r>
    </w:p>
    <w:p w:rsidR="009F4D9A" w:rsidRDefault="009F4D9A" w:rsidP="009F4D9A">
      <w:pPr>
        <w:pStyle w:val="StandaardAfw"/>
        <w:tabs>
          <w:tab w:val="clear" w:pos="2268"/>
        </w:tabs>
        <w:ind w:left="0" w:hanging="1701"/>
      </w:pPr>
    </w:p>
    <w:p w:rsidR="009F4D9A" w:rsidRDefault="009F4D9A" w:rsidP="009F4D9A">
      <w:r>
        <w:t>Gegeven</w:t>
      </w:r>
    </w:p>
    <w:p w:rsidR="009F4D9A" w:rsidRDefault="009F4D9A" w:rsidP="009F4D9A"/>
    <w:p w:rsidR="009F4D9A" w:rsidRDefault="009F4D9A" w:rsidP="009F4D9A"/>
    <w:p w:rsidR="009F4D9A" w:rsidRDefault="009F4D9A" w:rsidP="009F4D9A">
      <w:r>
        <w:t>De Minister-President,</w:t>
      </w:r>
    </w:p>
    <w:p w:rsidR="009F4D9A" w:rsidRDefault="009F4D9A" w:rsidP="009F4D9A">
      <w:r>
        <w:t>Minister van Algemene Zaken,</w:t>
      </w:r>
    </w:p>
    <w:p w:rsidR="009F4D9A" w:rsidRDefault="009F4D9A" w:rsidP="009F4D9A">
      <w:pPr>
        <w:rPr>
          <w:b/>
        </w:rPr>
      </w:pPr>
      <w:r>
        <w:br w:type="page"/>
      </w:r>
      <w:bookmarkStart w:id="0" w:name="_Toc476720647"/>
      <w:r w:rsidRPr="00766367">
        <w:rPr>
          <w:b/>
        </w:rPr>
        <w:lastRenderedPageBreak/>
        <w:t>Wijziging begrotingsst</w:t>
      </w:r>
      <w:r>
        <w:rPr>
          <w:b/>
        </w:rPr>
        <w:t>a</w:t>
      </w:r>
      <w:r w:rsidRPr="00766367">
        <w:rPr>
          <w:b/>
        </w:rPr>
        <w:t>at</w:t>
      </w:r>
      <w:r>
        <w:rPr>
          <w:b/>
        </w:rPr>
        <w:t xml:space="preserve"> </w:t>
      </w:r>
      <w:r w:rsidRPr="00766367">
        <w:rPr>
          <w:b/>
        </w:rPr>
        <w:t xml:space="preserve">van het </w:t>
      </w:r>
      <w:r>
        <w:rPr>
          <w:b/>
        </w:rPr>
        <w:t>M</w:t>
      </w:r>
      <w:r w:rsidRPr="00766367">
        <w:rPr>
          <w:b/>
        </w:rPr>
        <w:t>inisterie van Algemene Zaken</w:t>
      </w:r>
      <w:r>
        <w:rPr>
          <w:b/>
        </w:rPr>
        <w:t xml:space="preserve"> </w:t>
      </w:r>
      <w:r w:rsidRPr="00766367">
        <w:rPr>
          <w:b/>
        </w:rPr>
        <w:t>(III</w:t>
      </w:r>
      <w:r>
        <w:rPr>
          <w:b/>
        </w:rPr>
        <w:t>A</w:t>
      </w:r>
      <w:r w:rsidRPr="00766367">
        <w:rPr>
          <w:b/>
        </w:rPr>
        <w:t>) voor het jaar 20</w:t>
      </w:r>
      <w:r>
        <w:rPr>
          <w:b/>
        </w:rPr>
        <w:t>1</w:t>
      </w:r>
      <w:r w:rsidR="00F22D41">
        <w:rPr>
          <w:b/>
        </w:rPr>
        <w:t>7</w:t>
      </w:r>
      <w:r w:rsidRPr="00766367">
        <w:rPr>
          <w:b/>
        </w:rPr>
        <w:t xml:space="preserve"> (</w:t>
      </w:r>
      <w:r>
        <w:rPr>
          <w:b/>
        </w:rPr>
        <w:t>Eerste suppletoire begroting</w:t>
      </w:r>
      <w:r w:rsidRPr="00766367">
        <w:rPr>
          <w:b/>
        </w:rPr>
        <w:t>)</w:t>
      </w:r>
      <w:r>
        <w:rPr>
          <w:b/>
        </w:rPr>
        <w:t xml:space="preserve"> (Bedragen x € 1.000)</w:t>
      </w:r>
    </w:p>
    <w:p w:rsidR="009F4D9A" w:rsidRDefault="009F4D9A" w:rsidP="009F4D9A">
      <w:pPr>
        <w:rPr>
          <w:b/>
        </w:rPr>
      </w:pPr>
    </w:p>
    <w:p w:rsidR="00D94D91" w:rsidRDefault="00D94D91" w:rsidP="009F4D9A">
      <w:pPr>
        <w:rPr>
          <w:b/>
        </w:rPr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2124"/>
        <w:gridCol w:w="1202"/>
        <w:gridCol w:w="1241"/>
        <w:gridCol w:w="1098"/>
        <w:gridCol w:w="1154"/>
        <w:gridCol w:w="876"/>
        <w:gridCol w:w="1060"/>
      </w:tblGrid>
      <w:tr w:rsidR="00D94D91" w:rsidRPr="00D94D91" w:rsidTr="00D94D91">
        <w:trPr>
          <w:trHeight w:val="315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Artikel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Omschrijving</w:t>
            </w:r>
          </w:p>
        </w:tc>
        <w:tc>
          <w:tcPr>
            <w:tcW w:w="35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Vastgestelde begroting</w:t>
            </w: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Mutaties 1</w:t>
            </w:r>
            <w:r w:rsidRPr="00D94D91">
              <w:rPr>
                <w:rFonts w:cs="Arial"/>
                <w:color w:val="auto"/>
                <w:sz w:val="16"/>
                <w:szCs w:val="16"/>
                <w:vertAlign w:val="superscript"/>
                <w:lang w:val="nl-NL"/>
              </w:rPr>
              <w:t>e</w:t>
            </w: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 xml:space="preserve"> suppletoire begroting</w:t>
            </w:r>
          </w:p>
        </w:tc>
      </w:tr>
      <w:tr w:rsidR="00D94D91" w:rsidRPr="00D94D91" w:rsidTr="00D94D91">
        <w:trPr>
          <w:trHeight w:val="4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Verplichtingen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Uitgaven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Ontvangsten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Verplichtingen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Uitgaven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Ontvangsten</w:t>
            </w:r>
          </w:p>
        </w:tc>
      </w:tr>
      <w:tr w:rsidR="00D94D91" w:rsidRPr="00D94D91" w:rsidTr="00D94D91">
        <w:trPr>
          <w:trHeight w:val="31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Totaal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59.461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59.461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4.365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-342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-342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37</w:t>
            </w:r>
          </w:p>
        </w:tc>
      </w:tr>
      <w:tr w:rsidR="00D94D91" w:rsidRPr="00D94D91" w:rsidTr="00D94D91">
        <w:trPr>
          <w:trHeight w:val="31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</w:tr>
      <w:tr w:rsidR="00D94D91" w:rsidRPr="00D94D91" w:rsidTr="00D94D91">
        <w:trPr>
          <w:trHeight w:val="31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Beleidsartikelen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</w:tr>
      <w:tr w:rsidR="00D94D91" w:rsidRPr="00D94D91" w:rsidTr="00D94D91">
        <w:trPr>
          <w:trHeight w:val="69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Eenheid van het algemeen regeringsbeleid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59.461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59.461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4.365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-342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-342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37</w:t>
            </w:r>
          </w:p>
        </w:tc>
      </w:tr>
      <w:tr w:rsidR="00D94D91" w:rsidRPr="00D94D91" w:rsidTr="00D94D91">
        <w:trPr>
          <w:trHeight w:val="31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</w:tr>
      <w:tr w:rsidR="00D94D91" w:rsidRPr="00D94D91" w:rsidTr="00D94D91">
        <w:trPr>
          <w:trHeight w:val="31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Niet-beleidsartikel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</w:tr>
      <w:tr w:rsidR="00D94D91" w:rsidRPr="00D94D91" w:rsidTr="00D94D91">
        <w:trPr>
          <w:trHeight w:val="31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Nominaal en onvoorzien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-</w:t>
            </w:r>
          </w:p>
        </w:tc>
      </w:tr>
    </w:tbl>
    <w:p w:rsidR="009F4D9A" w:rsidRDefault="009F4D9A" w:rsidP="009F4D9A"/>
    <w:p w:rsidR="009F4D9A" w:rsidRDefault="009F4D9A" w:rsidP="009F4D9A">
      <w:pPr>
        <w:tabs>
          <w:tab w:val="left" w:pos="5387"/>
        </w:tabs>
      </w:pPr>
    </w:p>
    <w:p w:rsidR="009F4D9A" w:rsidRDefault="009F4D9A" w:rsidP="009F4D9A">
      <w:pPr>
        <w:tabs>
          <w:tab w:val="left" w:pos="5387"/>
        </w:tabs>
      </w:pPr>
    </w:p>
    <w:p w:rsidR="009F4D9A" w:rsidRDefault="009F4D9A" w:rsidP="009F4D9A"/>
    <w:p w:rsidR="009F4D9A" w:rsidRDefault="009F4D9A" w:rsidP="009F4D9A">
      <w:pPr>
        <w:framePr w:hSpace="141" w:wrap="notBeside" w:vAnchor="text" w:hAnchor="page" w:x="2011" w:y="192"/>
      </w:pPr>
      <w:r>
        <w:br w:type="page"/>
        <w:t xml:space="preserve"> </w:t>
      </w:r>
    </w:p>
    <w:p w:rsidR="009F4D9A" w:rsidRDefault="009F4D9A" w:rsidP="009F4D9A">
      <w:pPr>
        <w:pStyle w:val="Plattetekst"/>
        <w:rPr>
          <w:sz w:val="20"/>
        </w:rPr>
      </w:pPr>
      <w:r>
        <w:br w:type="page"/>
      </w:r>
      <w:r w:rsidRPr="00DA3702">
        <w:rPr>
          <w:sz w:val="20"/>
        </w:rPr>
        <w:lastRenderedPageBreak/>
        <w:t>Wijziging begrotingssta</w:t>
      </w:r>
      <w:r>
        <w:rPr>
          <w:sz w:val="20"/>
        </w:rPr>
        <w:t>a</w:t>
      </w:r>
      <w:r w:rsidRPr="00DA3702">
        <w:rPr>
          <w:sz w:val="20"/>
        </w:rPr>
        <w:t>t van het Kabinet van</w:t>
      </w:r>
      <w:r>
        <w:rPr>
          <w:sz w:val="20"/>
        </w:rPr>
        <w:t xml:space="preserve"> de Koning </w:t>
      </w:r>
      <w:r w:rsidRPr="00DA3702">
        <w:rPr>
          <w:sz w:val="20"/>
        </w:rPr>
        <w:t>(III</w:t>
      </w:r>
      <w:r>
        <w:rPr>
          <w:sz w:val="20"/>
        </w:rPr>
        <w:t>B</w:t>
      </w:r>
      <w:r w:rsidRPr="00DA3702">
        <w:rPr>
          <w:sz w:val="20"/>
        </w:rPr>
        <w:t>) voor het jaar 201</w:t>
      </w:r>
      <w:r w:rsidR="00843F39">
        <w:rPr>
          <w:sz w:val="20"/>
        </w:rPr>
        <w:t>7</w:t>
      </w:r>
      <w:r w:rsidRPr="00DA3702">
        <w:rPr>
          <w:sz w:val="20"/>
        </w:rPr>
        <w:t xml:space="preserve"> (</w:t>
      </w:r>
      <w:r w:rsidRPr="00651965">
        <w:rPr>
          <w:sz w:val="20"/>
        </w:rPr>
        <w:t>Eerste suppletoire begroting</w:t>
      </w:r>
      <w:r w:rsidRPr="00DA3702">
        <w:rPr>
          <w:sz w:val="20"/>
        </w:rPr>
        <w:t>)</w:t>
      </w:r>
      <w:r>
        <w:rPr>
          <w:sz w:val="20"/>
        </w:rPr>
        <w:t xml:space="preserve"> (</w:t>
      </w:r>
      <w:r w:rsidRPr="00165370">
        <w:rPr>
          <w:sz w:val="20"/>
        </w:rPr>
        <w:t>Bedragen x € 1.000</w:t>
      </w:r>
      <w:r>
        <w:rPr>
          <w:sz w:val="20"/>
        </w:rPr>
        <w:t>)</w:t>
      </w:r>
    </w:p>
    <w:p w:rsidR="009F4D9A" w:rsidRDefault="009F4D9A" w:rsidP="009F4D9A"/>
    <w:p w:rsidR="009F4D9A" w:rsidRDefault="009F4D9A" w:rsidP="009F4D9A"/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889"/>
        <w:gridCol w:w="1454"/>
        <w:gridCol w:w="1250"/>
        <w:gridCol w:w="1099"/>
        <w:gridCol w:w="1154"/>
        <w:gridCol w:w="878"/>
        <w:gridCol w:w="1060"/>
      </w:tblGrid>
      <w:tr w:rsidR="00D94D91" w:rsidRPr="00D94D91" w:rsidTr="00D94D91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Art.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Omschrijving</w:t>
            </w:r>
          </w:p>
        </w:tc>
        <w:tc>
          <w:tcPr>
            <w:tcW w:w="3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Vastgestelde begroting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Mutaties 1</w:t>
            </w:r>
            <w:r w:rsidRPr="00D94D91">
              <w:rPr>
                <w:rFonts w:cs="Arial"/>
                <w:color w:val="auto"/>
                <w:sz w:val="16"/>
                <w:szCs w:val="16"/>
                <w:vertAlign w:val="superscript"/>
                <w:lang w:val="nl-NL"/>
              </w:rPr>
              <w:t>e</w:t>
            </w: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 xml:space="preserve"> suppletoire begroting</w:t>
            </w:r>
          </w:p>
        </w:tc>
      </w:tr>
      <w:tr w:rsidR="00D94D91" w:rsidRPr="00D94D91" w:rsidTr="00D94D91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Verplichtingen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Uitgaven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Ontvangsten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Verplichtingen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Uitgaven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Ontvangsten</w:t>
            </w:r>
          </w:p>
        </w:tc>
      </w:tr>
      <w:tr w:rsidR="00D94D91" w:rsidRPr="00D94D91" w:rsidTr="00D94D9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Totaal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2.390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2.390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2.390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82</w:t>
            </w:r>
          </w:p>
        </w:tc>
      </w:tr>
      <w:tr w:rsidR="00D94D91" w:rsidRPr="00D94D91" w:rsidTr="00D94D9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</w:tr>
      <w:tr w:rsidR="00D94D91" w:rsidRPr="00D94D91" w:rsidTr="00D94D9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Beleidsartikelen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</w:tr>
      <w:tr w:rsidR="00D94D91" w:rsidRPr="00D94D91" w:rsidTr="00D94D9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Kabinet van de Koning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2.390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2.390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2.390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82</w:t>
            </w:r>
          </w:p>
        </w:tc>
      </w:tr>
    </w:tbl>
    <w:p w:rsidR="009F4D9A" w:rsidRDefault="009F4D9A" w:rsidP="009F4D9A">
      <w:pPr>
        <w:tabs>
          <w:tab w:val="left" w:pos="5387"/>
        </w:tabs>
      </w:pPr>
    </w:p>
    <w:p w:rsidR="009F4D9A" w:rsidRDefault="009F4D9A" w:rsidP="009F4D9A">
      <w:pPr>
        <w:tabs>
          <w:tab w:val="left" w:pos="5387"/>
        </w:tabs>
      </w:pPr>
    </w:p>
    <w:p w:rsidR="009F4D9A" w:rsidRDefault="009F4D9A" w:rsidP="009F4D9A">
      <w:pPr>
        <w:tabs>
          <w:tab w:val="left" w:pos="5387"/>
        </w:tabs>
      </w:pPr>
    </w:p>
    <w:p w:rsidR="009F4D9A" w:rsidRDefault="009F4D9A" w:rsidP="009F4D9A">
      <w:pPr>
        <w:tabs>
          <w:tab w:val="left" w:pos="5387"/>
        </w:tabs>
      </w:pPr>
    </w:p>
    <w:p w:rsidR="009F4D9A" w:rsidRDefault="009F4D9A" w:rsidP="009F4D9A">
      <w:pPr>
        <w:tabs>
          <w:tab w:val="left" w:pos="5387"/>
        </w:tabs>
      </w:pPr>
    </w:p>
    <w:p w:rsidR="009F4D9A" w:rsidRPr="00766367" w:rsidRDefault="009F4D9A" w:rsidP="009F4D9A">
      <w:pPr>
        <w:pStyle w:val="StandaardAfw"/>
        <w:tabs>
          <w:tab w:val="clear" w:pos="2268"/>
        </w:tabs>
        <w:ind w:left="0"/>
        <w:rPr>
          <w:b/>
        </w:rPr>
      </w:pPr>
      <w:r>
        <w:br w:type="page"/>
      </w:r>
      <w:bookmarkEnd w:id="0"/>
      <w:r w:rsidRPr="00C90850">
        <w:rPr>
          <w:b/>
        </w:rPr>
        <w:lastRenderedPageBreak/>
        <w:t>Wijziging begrotingsstaat</w:t>
      </w:r>
      <w:r w:rsidRPr="00766367">
        <w:rPr>
          <w:b/>
        </w:rPr>
        <w:t xml:space="preserve"> van </w:t>
      </w:r>
      <w:r>
        <w:rPr>
          <w:b/>
        </w:rPr>
        <w:t>de</w:t>
      </w:r>
      <w:r w:rsidRPr="00DA3702">
        <w:rPr>
          <w:b/>
        </w:rPr>
        <w:t xml:space="preserve"> Commissie van </w:t>
      </w:r>
      <w:r>
        <w:rPr>
          <w:b/>
        </w:rPr>
        <w:t>T</w:t>
      </w:r>
      <w:r w:rsidRPr="00DA3702">
        <w:rPr>
          <w:b/>
        </w:rPr>
        <w:t>oezicht betreffende de Inlichtingen- en Veiligheidsdiensten</w:t>
      </w:r>
      <w:r w:rsidRPr="00766367">
        <w:rPr>
          <w:b/>
        </w:rPr>
        <w:t xml:space="preserve"> (III</w:t>
      </w:r>
      <w:r>
        <w:rPr>
          <w:b/>
        </w:rPr>
        <w:t>C</w:t>
      </w:r>
      <w:r w:rsidRPr="00766367">
        <w:rPr>
          <w:b/>
        </w:rPr>
        <w:t>) voor het jaar 20</w:t>
      </w:r>
      <w:r>
        <w:rPr>
          <w:b/>
        </w:rPr>
        <w:t>1</w:t>
      </w:r>
      <w:r w:rsidR="00843F39">
        <w:rPr>
          <w:b/>
        </w:rPr>
        <w:t>7</w:t>
      </w:r>
      <w:r w:rsidRPr="00766367">
        <w:rPr>
          <w:b/>
        </w:rPr>
        <w:t xml:space="preserve"> (</w:t>
      </w:r>
      <w:r w:rsidRPr="00651965">
        <w:rPr>
          <w:b/>
        </w:rPr>
        <w:t>Eerste suppletoire begroting</w:t>
      </w:r>
      <w:r w:rsidRPr="00766367">
        <w:rPr>
          <w:b/>
        </w:rPr>
        <w:t>)</w:t>
      </w:r>
      <w:r>
        <w:rPr>
          <w:b/>
        </w:rPr>
        <w:t xml:space="preserve"> </w:t>
      </w:r>
      <w:r w:rsidRPr="00C90850">
        <w:rPr>
          <w:b/>
        </w:rPr>
        <w:t>(Bedragen x € 1.000)</w:t>
      </w:r>
    </w:p>
    <w:p w:rsidR="009F4D9A" w:rsidRDefault="009F4D9A" w:rsidP="009F4D9A"/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891"/>
        <w:gridCol w:w="1453"/>
        <w:gridCol w:w="1249"/>
        <w:gridCol w:w="1099"/>
        <w:gridCol w:w="1154"/>
        <w:gridCol w:w="878"/>
        <w:gridCol w:w="1060"/>
      </w:tblGrid>
      <w:tr w:rsidR="00D94D91" w:rsidRPr="00D94D91" w:rsidTr="00D94D91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Art.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Omschrijving</w:t>
            </w:r>
          </w:p>
        </w:tc>
        <w:tc>
          <w:tcPr>
            <w:tcW w:w="3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Vastgestelde begroting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Mutaties 1</w:t>
            </w:r>
            <w:r w:rsidRPr="00D94D91">
              <w:rPr>
                <w:rFonts w:cs="Arial"/>
                <w:color w:val="auto"/>
                <w:sz w:val="16"/>
                <w:szCs w:val="16"/>
                <w:vertAlign w:val="superscript"/>
                <w:lang w:val="nl-NL"/>
              </w:rPr>
              <w:t>e</w:t>
            </w: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 xml:space="preserve"> suppletoire begroting</w:t>
            </w:r>
          </w:p>
        </w:tc>
      </w:tr>
      <w:tr w:rsidR="00D94D91" w:rsidRPr="00D94D91" w:rsidTr="00D94D91">
        <w:trPr>
          <w:trHeight w:val="4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Verplichtingen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Uitgaven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Ontvangsten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Verplichtingen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Uitgaven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Ontvangsten</w:t>
            </w:r>
          </w:p>
        </w:tc>
      </w:tr>
      <w:tr w:rsidR="00D94D91" w:rsidRPr="00D94D91" w:rsidTr="00D94D9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Totaal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1.620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1.620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338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0</w:t>
            </w:r>
          </w:p>
        </w:tc>
      </w:tr>
      <w:tr w:rsidR="00D94D91" w:rsidRPr="00D94D91" w:rsidTr="00D94D9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</w:tr>
      <w:tr w:rsidR="00D94D91" w:rsidRPr="00D94D91" w:rsidTr="00D94D9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Beleidsartikelen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b/>
                <w:bCs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 </w:t>
            </w:r>
          </w:p>
        </w:tc>
      </w:tr>
      <w:tr w:rsidR="00D94D91" w:rsidRPr="00D94D91" w:rsidTr="00D94D91">
        <w:trPr>
          <w:trHeight w:val="9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Commissie van Toezicht betreffende de Inlichtingen- en Veiligheidsdiensten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1.620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1.620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338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D91" w:rsidRPr="00D94D91" w:rsidRDefault="00D94D91" w:rsidP="00D94D91">
            <w:pPr>
              <w:jc w:val="right"/>
              <w:rPr>
                <w:rFonts w:cs="Arial"/>
                <w:color w:val="auto"/>
                <w:sz w:val="16"/>
                <w:szCs w:val="16"/>
                <w:lang w:val="nl-NL"/>
              </w:rPr>
            </w:pPr>
            <w:r w:rsidRPr="00D94D91">
              <w:rPr>
                <w:rFonts w:cs="Arial"/>
                <w:color w:val="auto"/>
                <w:sz w:val="16"/>
                <w:szCs w:val="16"/>
                <w:lang w:val="nl-NL"/>
              </w:rPr>
              <w:t>0</w:t>
            </w:r>
          </w:p>
        </w:tc>
      </w:tr>
    </w:tbl>
    <w:p w:rsidR="003C754E" w:rsidRDefault="009F4D9A" w:rsidP="005C343E">
      <w:r>
        <w:br w:type="page"/>
      </w:r>
      <w:bookmarkStart w:id="1" w:name="_GoBack"/>
      <w:bookmarkEnd w:id="1"/>
      <w:r w:rsidR="005C343E">
        <w:lastRenderedPageBreak/>
        <w:t xml:space="preserve"> </w:t>
      </w:r>
    </w:p>
    <w:p w:rsidR="001764AB" w:rsidRDefault="001764AB" w:rsidP="003C754E"/>
    <w:sectPr w:rsidR="001764A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276" w:left="1985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F8A" w:rsidRDefault="00046F8A">
      <w:r>
        <w:separator/>
      </w:r>
    </w:p>
  </w:endnote>
  <w:endnote w:type="continuationSeparator" w:id="0">
    <w:p w:rsidR="00046F8A" w:rsidRDefault="0004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8A" w:rsidRDefault="00046F8A" w:rsidP="00680A5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046F8A" w:rsidRDefault="00046F8A" w:rsidP="00680A5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8A" w:rsidRDefault="00046F8A" w:rsidP="00680A5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C343E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046F8A" w:rsidRDefault="00046F8A" w:rsidP="00680A52">
    <w:pPr>
      <w:pStyle w:val="Voettekst"/>
      <w:ind w:right="360"/>
      <w:rPr>
        <w:lang w:val="nl-NL"/>
      </w:rPr>
    </w:pPr>
    <w:r>
      <w:rPr>
        <w:lang w:val="nl-NL"/>
      </w:rPr>
      <w:tab/>
    </w:r>
    <w:r>
      <w:rPr>
        <w:lang w:val="nl-NL"/>
      </w:rPr>
      <w:tab/>
    </w:r>
    <w:r>
      <w:rPr>
        <w:lang w:val="nl-NL"/>
      </w:rPr>
      <w:tab/>
    </w:r>
    <w:r>
      <w:rPr>
        <w:lang w:val="nl-NL"/>
      </w:rPr>
      <w:tab/>
    </w:r>
    <w:r>
      <w:rPr>
        <w:lang w:val="nl-NL"/>
      </w:rPr>
      <w:tab/>
    </w:r>
    <w:r>
      <w:rPr>
        <w:lang w:val="nl-NL"/>
      </w:rPr>
      <w:tab/>
    </w:r>
    <w:r>
      <w:rPr>
        <w:lang w:val="nl-NL"/>
      </w:rPr>
      <w:tab/>
    </w:r>
    <w:r>
      <w:rPr>
        <w:lang w:val="nl-NL"/>
      </w:rPr>
      <w:tab/>
    </w:r>
    <w:r>
      <w:rPr>
        <w:lang w:val="nl-NL"/>
      </w:rPr>
      <w:tab/>
    </w:r>
    <w:r>
      <w:rPr>
        <w:lang w:val="nl-NL"/>
      </w:rPr>
      <w:tab/>
    </w:r>
    <w:r>
      <w:rPr>
        <w:lang w:val="nl-NL"/>
      </w:rPr>
      <w:tab/>
    </w:r>
    <w:r>
      <w:rPr>
        <w:lang w:val="nl-NL"/>
      </w:rPr>
      <w:tab/>
    </w:r>
    <w:r>
      <w:rPr>
        <w:lang w:val="nl-N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8A" w:rsidRDefault="00046F8A">
    <w:pPr>
      <w:pStyle w:val="Voettekst"/>
      <w:rPr>
        <w:lang w:val="nl-NL"/>
      </w:rPr>
    </w:pPr>
    <w:r>
      <w:rPr>
        <w:lang w:val="nl-NL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5C343E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lang w:val="nl-NL"/>
      </w:rPr>
      <w:tab/>
    </w:r>
    <w:r>
      <w:rPr>
        <w:lang w:val="nl-NL"/>
      </w:rPr>
      <w:tab/>
    </w:r>
    <w:r>
      <w:rPr>
        <w:rStyle w:val="Paginanummer"/>
      </w:rPr>
      <w:tab/>
    </w:r>
    <w:r>
      <w:rPr>
        <w:lang w:val="nl-NL"/>
      </w:rPr>
      <w:tab/>
    </w:r>
    <w:r>
      <w:rPr>
        <w:lang w:val="nl-NL"/>
      </w:rPr>
      <w:tab/>
    </w:r>
    <w:r>
      <w:rPr>
        <w:lang w:val="nl-NL"/>
      </w:rPr>
      <w:tab/>
    </w:r>
    <w:r>
      <w:rPr>
        <w:lang w:val="nl-NL"/>
      </w:rPr>
      <w:tab/>
    </w:r>
    <w:r>
      <w:rPr>
        <w:lang w:val="nl-NL"/>
      </w:rPr>
      <w:tab/>
    </w:r>
    <w:r>
      <w:rPr>
        <w:lang w:val="nl-NL"/>
      </w:rPr>
      <w:tab/>
    </w:r>
    <w:r>
      <w:rPr>
        <w:lang w:val="nl-NL"/>
      </w:rPr>
      <w:tab/>
    </w:r>
    <w:r>
      <w:rPr>
        <w:lang w:val="nl-NL"/>
      </w:rPr>
      <w:tab/>
    </w:r>
    <w:r>
      <w:rPr>
        <w:lang w:val="nl-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F8A" w:rsidRDefault="00046F8A">
      <w:r>
        <w:separator/>
      </w:r>
    </w:p>
  </w:footnote>
  <w:footnote w:type="continuationSeparator" w:id="0">
    <w:p w:rsidR="00046F8A" w:rsidRDefault="00046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8A" w:rsidRDefault="00046F8A">
    <w:pPr>
      <w:pStyle w:val="Koptekst"/>
      <w:rPr>
        <w:lang w:val="nl-NL"/>
      </w:rPr>
    </w:pPr>
  </w:p>
  <w:p w:rsidR="00046F8A" w:rsidRDefault="00046F8A">
    <w:pPr>
      <w:pStyle w:val="Koptekst"/>
      <w:rPr>
        <w:lang w:val="nl-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8A" w:rsidRDefault="00046F8A">
    <w:pPr>
      <w:pStyle w:val="Koptekst"/>
      <w:rPr>
        <w:lang w:val="nl-NL"/>
      </w:rPr>
    </w:pPr>
    <w:r>
      <w:rPr>
        <w:lang w:val="nl-NL"/>
      </w:rPr>
      <w:tab/>
    </w:r>
    <w:r>
      <w:rPr>
        <w:lang w:val="nl-N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85B"/>
    <w:multiLevelType w:val="hybridMultilevel"/>
    <w:tmpl w:val="D9F4EDC0"/>
    <w:lvl w:ilvl="0" w:tplc="1722C038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9A"/>
    <w:rsid w:val="00046F8A"/>
    <w:rsid w:val="00090309"/>
    <w:rsid w:val="000B19A3"/>
    <w:rsid w:val="000C34D9"/>
    <w:rsid w:val="000E3A2A"/>
    <w:rsid w:val="000F0BBE"/>
    <w:rsid w:val="000F2A2E"/>
    <w:rsid w:val="000F3DE8"/>
    <w:rsid w:val="00125C7A"/>
    <w:rsid w:val="001400D7"/>
    <w:rsid w:val="00143820"/>
    <w:rsid w:val="0015774D"/>
    <w:rsid w:val="00173B1F"/>
    <w:rsid w:val="0017526E"/>
    <w:rsid w:val="001764AB"/>
    <w:rsid w:val="001B141B"/>
    <w:rsid w:val="001C081E"/>
    <w:rsid w:val="001F2E27"/>
    <w:rsid w:val="0025207F"/>
    <w:rsid w:val="002824AD"/>
    <w:rsid w:val="002F14E6"/>
    <w:rsid w:val="002F2D02"/>
    <w:rsid w:val="00305D67"/>
    <w:rsid w:val="0034559E"/>
    <w:rsid w:val="0038083F"/>
    <w:rsid w:val="00397814"/>
    <w:rsid w:val="003B1055"/>
    <w:rsid w:val="003C1E65"/>
    <w:rsid w:val="003C348D"/>
    <w:rsid w:val="003C754E"/>
    <w:rsid w:val="003D5652"/>
    <w:rsid w:val="00444AF2"/>
    <w:rsid w:val="0045276F"/>
    <w:rsid w:val="00456C75"/>
    <w:rsid w:val="004658C1"/>
    <w:rsid w:val="00472266"/>
    <w:rsid w:val="00484BD2"/>
    <w:rsid w:val="004A1BD0"/>
    <w:rsid w:val="004E0C78"/>
    <w:rsid w:val="004E3967"/>
    <w:rsid w:val="004E6A7E"/>
    <w:rsid w:val="0053671B"/>
    <w:rsid w:val="0054431C"/>
    <w:rsid w:val="00544E31"/>
    <w:rsid w:val="0056096C"/>
    <w:rsid w:val="005C343E"/>
    <w:rsid w:val="005D06E3"/>
    <w:rsid w:val="005F3F48"/>
    <w:rsid w:val="006158AE"/>
    <w:rsid w:val="00634473"/>
    <w:rsid w:val="00643093"/>
    <w:rsid w:val="00650BDE"/>
    <w:rsid w:val="00680A52"/>
    <w:rsid w:val="00683494"/>
    <w:rsid w:val="006D13FC"/>
    <w:rsid w:val="006D2C32"/>
    <w:rsid w:val="006D7A9D"/>
    <w:rsid w:val="006E11B3"/>
    <w:rsid w:val="006E3E90"/>
    <w:rsid w:val="00733AEA"/>
    <w:rsid w:val="00735345"/>
    <w:rsid w:val="0076164E"/>
    <w:rsid w:val="007B227A"/>
    <w:rsid w:val="007F4FDF"/>
    <w:rsid w:val="0080623D"/>
    <w:rsid w:val="00843F39"/>
    <w:rsid w:val="00851E39"/>
    <w:rsid w:val="008923F3"/>
    <w:rsid w:val="008B72A9"/>
    <w:rsid w:val="008C1A0D"/>
    <w:rsid w:val="008D3AC8"/>
    <w:rsid w:val="008F31FD"/>
    <w:rsid w:val="00901658"/>
    <w:rsid w:val="009403FC"/>
    <w:rsid w:val="00950BF1"/>
    <w:rsid w:val="00950C25"/>
    <w:rsid w:val="009965CB"/>
    <w:rsid w:val="009C02B5"/>
    <w:rsid w:val="009D646B"/>
    <w:rsid w:val="009E5790"/>
    <w:rsid w:val="009F326E"/>
    <w:rsid w:val="009F4D9A"/>
    <w:rsid w:val="00A35716"/>
    <w:rsid w:val="00A604CA"/>
    <w:rsid w:val="00A870A7"/>
    <w:rsid w:val="00A95AB4"/>
    <w:rsid w:val="00AF12AA"/>
    <w:rsid w:val="00AF2D8F"/>
    <w:rsid w:val="00B04924"/>
    <w:rsid w:val="00B14D84"/>
    <w:rsid w:val="00B315A1"/>
    <w:rsid w:val="00B43AF1"/>
    <w:rsid w:val="00B546F3"/>
    <w:rsid w:val="00B7786F"/>
    <w:rsid w:val="00BA6687"/>
    <w:rsid w:val="00BF3DF0"/>
    <w:rsid w:val="00BF7079"/>
    <w:rsid w:val="00C74968"/>
    <w:rsid w:val="00CB2A0E"/>
    <w:rsid w:val="00CD3AF4"/>
    <w:rsid w:val="00CE4746"/>
    <w:rsid w:val="00CF1A7B"/>
    <w:rsid w:val="00CF3CFC"/>
    <w:rsid w:val="00D129FB"/>
    <w:rsid w:val="00D256F7"/>
    <w:rsid w:val="00D316E8"/>
    <w:rsid w:val="00D81669"/>
    <w:rsid w:val="00D94D91"/>
    <w:rsid w:val="00DC262E"/>
    <w:rsid w:val="00DD6054"/>
    <w:rsid w:val="00DE43D5"/>
    <w:rsid w:val="00DE791B"/>
    <w:rsid w:val="00E0431D"/>
    <w:rsid w:val="00E8118E"/>
    <w:rsid w:val="00EE37F1"/>
    <w:rsid w:val="00F02E6D"/>
    <w:rsid w:val="00F04AA4"/>
    <w:rsid w:val="00F074BE"/>
    <w:rsid w:val="00F11B4A"/>
    <w:rsid w:val="00F22D41"/>
    <w:rsid w:val="00F3383A"/>
    <w:rsid w:val="00F57B5A"/>
    <w:rsid w:val="00F65A2F"/>
    <w:rsid w:val="00F727E1"/>
    <w:rsid w:val="00F74726"/>
    <w:rsid w:val="00F8150C"/>
    <w:rsid w:val="00F90E4A"/>
    <w:rsid w:val="00FC310C"/>
    <w:rsid w:val="00FC674C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4D9A"/>
    <w:rPr>
      <w:rFonts w:ascii="Arial" w:hAnsi="Arial"/>
      <w:color w:val="000000"/>
      <w:lang w:val="nl"/>
    </w:rPr>
  </w:style>
  <w:style w:type="paragraph" w:styleId="Kop1">
    <w:name w:val="heading 1"/>
    <w:basedOn w:val="Standaard"/>
    <w:next w:val="Standaard"/>
    <w:link w:val="Kop1Char"/>
    <w:qFormat/>
    <w:rsid w:val="009F4D9A"/>
    <w:pPr>
      <w:keepNext/>
      <w:widowControl w:val="0"/>
      <w:tabs>
        <w:tab w:val="left" w:pos="2268"/>
      </w:tabs>
      <w:spacing w:line="360" w:lineRule="auto"/>
      <w:ind w:left="2268" w:hanging="2268"/>
      <w:outlineLvl w:val="0"/>
    </w:pPr>
    <w:rPr>
      <w:b/>
      <w:color w:val="auto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F4D9A"/>
    <w:rPr>
      <w:rFonts w:ascii="Arial" w:hAnsi="Arial"/>
      <w:b/>
    </w:rPr>
  </w:style>
  <w:style w:type="paragraph" w:styleId="Koptekst">
    <w:name w:val="header"/>
    <w:basedOn w:val="Standaard"/>
    <w:link w:val="KoptekstChar"/>
    <w:rsid w:val="009F4D9A"/>
    <w:pPr>
      <w:tabs>
        <w:tab w:val="center" w:pos="4536"/>
        <w:tab w:val="right" w:pos="9072"/>
      </w:tabs>
    </w:pPr>
    <w:rPr>
      <w:color w:val="auto"/>
    </w:rPr>
  </w:style>
  <w:style w:type="character" w:customStyle="1" w:styleId="KoptekstChar">
    <w:name w:val="Koptekst Char"/>
    <w:basedOn w:val="Standaardalinea-lettertype"/>
    <w:link w:val="Koptekst"/>
    <w:rsid w:val="009F4D9A"/>
    <w:rPr>
      <w:rFonts w:ascii="Arial" w:hAnsi="Arial"/>
      <w:lang w:val="nl"/>
    </w:rPr>
  </w:style>
  <w:style w:type="paragraph" w:customStyle="1" w:styleId="StandaardAfw">
    <w:name w:val="StandaardAfw"/>
    <w:basedOn w:val="Standaard"/>
    <w:rsid w:val="009F4D9A"/>
    <w:pPr>
      <w:tabs>
        <w:tab w:val="left" w:pos="2268"/>
      </w:tabs>
      <w:spacing w:after="120"/>
      <w:ind w:left="2268"/>
    </w:pPr>
    <w:rPr>
      <w:color w:val="auto"/>
      <w:lang w:val="nl-NL"/>
    </w:rPr>
  </w:style>
  <w:style w:type="paragraph" w:styleId="Voettekst">
    <w:name w:val="footer"/>
    <w:basedOn w:val="Standaard"/>
    <w:link w:val="VoettekstChar"/>
    <w:rsid w:val="009F4D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F4D9A"/>
    <w:rPr>
      <w:rFonts w:ascii="Arial" w:hAnsi="Arial"/>
      <w:color w:val="000000"/>
      <w:lang w:val="nl"/>
    </w:rPr>
  </w:style>
  <w:style w:type="paragraph" w:styleId="Plattetekstinspringen2">
    <w:name w:val="Body Text Indent 2"/>
    <w:basedOn w:val="Standaard"/>
    <w:link w:val="Plattetekstinspringen2Char"/>
    <w:rsid w:val="009F4D9A"/>
    <w:pPr>
      <w:ind w:left="567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9F4D9A"/>
    <w:rPr>
      <w:rFonts w:ascii="Arial" w:hAnsi="Arial"/>
      <w:color w:val="000000"/>
      <w:lang w:val="nl"/>
    </w:rPr>
  </w:style>
  <w:style w:type="paragraph" w:styleId="Plattetekst">
    <w:name w:val="Body Text"/>
    <w:basedOn w:val="Standaard"/>
    <w:link w:val="PlattetekstChar"/>
    <w:rsid w:val="009F4D9A"/>
    <w:rPr>
      <w:b/>
      <w:sz w:val="24"/>
    </w:rPr>
  </w:style>
  <w:style w:type="character" w:customStyle="1" w:styleId="PlattetekstChar">
    <w:name w:val="Platte tekst Char"/>
    <w:basedOn w:val="Standaardalinea-lettertype"/>
    <w:link w:val="Plattetekst"/>
    <w:rsid w:val="009F4D9A"/>
    <w:rPr>
      <w:rFonts w:ascii="Arial" w:hAnsi="Arial"/>
      <w:b/>
      <w:color w:val="000000"/>
      <w:sz w:val="24"/>
      <w:lang w:val="nl"/>
    </w:rPr>
  </w:style>
  <w:style w:type="character" w:styleId="Paginanummer">
    <w:name w:val="page number"/>
    <w:basedOn w:val="Standaardalinea-lettertype"/>
    <w:rsid w:val="009F4D9A"/>
  </w:style>
  <w:style w:type="paragraph" w:styleId="Ballontekst">
    <w:name w:val="Balloon Text"/>
    <w:basedOn w:val="Standaard"/>
    <w:link w:val="BallontekstChar"/>
    <w:rsid w:val="0039781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97814"/>
    <w:rPr>
      <w:rFonts w:ascii="Tahoma" w:hAnsi="Tahoma" w:cs="Tahoma"/>
      <w:color w:val="000000"/>
      <w:sz w:val="16"/>
      <w:szCs w:val="16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4D9A"/>
    <w:rPr>
      <w:rFonts w:ascii="Arial" w:hAnsi="Arial"/>
      <w:color w:val="000000"/>
      <w:lang w:val="nl"/>
    </w:rPr>
  </w:style>
  <w:style w:type="paragraph" w:styleId="Kop1">
    <w:name w:val="heading 1"/>
    <w:basedOn w:val="Standaard"/>
    <w:next w:val="Standaard"/>
    <w:link w:val="Kop1Char"/>
    <w:qFormat/>
    <w:rsid w:val="009F4D9A"/>
    <w:pPr>
      <w:keepNext/>
      <w:widowControl w:val="0"/>
      <w:tabs>
        <w:tab w:val="left" w:pos="2268"/>
      </w:tabs>
      <w:spacing w:line="360" w:lineRule="auto"/>
      <w:ind w:left="2268" w:hanging="2268"/>
      <w:outlineLvl w:val="0"/>
    </w:pPr>
    <w:rPr>
      <w:b/>
      <w:color w:val="auto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F4D9A"/>
    <w:rPr>
      <w:rFonts w:ascii="Arial" w:hAnsi="Arial"/>
      <w:b/>
    </w:rPr>
  </w:style>
  <w:style w:type="paragraph" w:styleId="Koptekst">
    <w:name w:val="header"/>
    <w:basedOn w:val="Standaard"/>
    <w:link w:val="KoptekstChar"/>
    <w:rsid w:val="009F4D9A"/>
    <w:pPr>
      <w:tabs>
        <w:tab w:val="center" w:pos="4536"/>
        <w:tab w:val="right" w:pos="9072"/>
      </w:tabs>
    </w:pPr>
    <w:rPr>
      <w:color w:val="auto"/>
    </w:rPr>
  </w:style>
  <w:style w:type="character" w:customStyle="1" w:styleId="KoptekstChar">
    <w:name w:val="Koptekst Char"/>
    <w:basedOn w:val="Standaardalinea-lettertype"/>
    <w:link w:val="Koptekst"/>
    <w:rsid w:val="009F4D9A"/>
    <w:rPr>
      <w:rFonts w:ascii="Arial" w:hAnsi="Arial"/>
      <w:lang w:val="nl"/>
    </w:rPr>
  </w:style>
  <w:style w:type="paragraph" w:customStyle="1" w:styleId="StandaardAfw">
    <w:name w:val="StandaardAfw"/>
    <w:basedOn w:val="Standaard"/>
    <w:rsid w:val="009F4D9A"/>
    <w:pPr>
      <w:tabs>
        <w:tab w:val="left" w:pos="2268"/>
      </w:tabs>
      <w:spacing w:after="120"/>
      <w:ind w:left="2268"/>
    </w:pPr>
    <w:rPr>
      <w:color w:val="auto"/>
      <w:lang w:val="nl-NL"/>
    </w:rPr>
  </w:style>
  <w:style w:type="paragraph" w:styleId="Voettekst">
    <w:name w:val="footer"/>
    <w:basedOn w:val="Standaard"/>
    <w:link w:val="VoettekstChar"/>
    <w:rsid w:val="009F4D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F4D9A"/>
    <w:rPr>
      <w:rFonts w:ascii="Arial" w:hAnsi="Arial"/>
      <w:color w:val="000000"/>
      <w:lang w:val="nl"/>
    </w:rPr>
  </w:style>
  <w:style w:type="paragraph" w:styleId="Plattetekstinspringen2">
    <w:name w:val="Body Text Indent 2"/>
    <w:basedOn w:val="Standaard"/>
    <w:link w:val="Plattetekstinspringen2Char"/>
    <w:rsid w:val="009F4D9A"/>
    <w:pPr>
      <w:ind w:left="567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9F4D9A"/>
    <w:rPr>
      <w:rFonts w:ascii="Arial" w:hAnsi="Arial"/>
      <w:color w:val="000000"/>
      <w:lang w:val="nl"/>
    </w:rPr>
  </w:style>
  <w:style w:type="paragraph" w:styleId="Plattetekst">
    <w:name w:val="Body Text"/>
    <w:basedOn w:val="Standaard"/>
    <w:link w:val="PlattetekstChar"/>
    <w:rsid w:val="009F4D9A"/>
    <w:rPr>
      <w:b/>
      <w:sz w:val="24"/>
    </w:rPr>
  </w:style>
  <w:style w:type="character" w:customStyle="1" w:styleId="PlattetekstChar">
    <w:name w:val="Platte tekst Char"/>
    <w:basedOn w:val="Standaardalinea-lettertype"/>
    <w:link w:val="Plattetekst"/>
    <w:rsid w:val="009F4D9A"/>
    <w:rPr>
      <w:rFonts w:ascii="Arial" w:hAnsi="Arial"/>
      <w:b/>
      <w:color w:val="000000"/>
      <w:sz w:val="24"/>
      <w:lang w:val="nl"/>
    </w:rPr>
  </w:style>
  <w:style w:type="character" w:styleId="Paginanummer">
    <w:name w:val="page number"/>
    <w:basedOn w:val="Standaardalinea-lettertype"/>
    <w:rsid w:val="009F4D9A"/>
  </w:style>
  <w:style w:type="paragraph" w:styleId="Ballontekst">
    <w:name w:val="Balloon Text"/>
    <w:basedOn w:val="Standaard"/>
    <w:link w:val="BallontekstChar"/>
    <w:rsid w:val="0039781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97814"/>
    <w:rPr>
      <w:rFonts w:ascii="Tahoma" w:hAnsi="Tahoma" w:cs="Tahoma"/>
      <w:color w:val="000000"/>
      <w:sz w:val="16"/>
      <w:szCs w:val="16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307B8B98A4CB9F2FA6D06792060" ma:contentTypeVersion="0" ma:contentTypeDescription="Een nieuw document maken." ma:contentTypeScope="" ma:versionID="8691565d0a3c370c3e87a9239952de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7FF45A-4CB5-4041-BEAC-46ADE9800AF1}"/>
</file>

<file path=customXml/itemProps2.xml><?xml version="1.0" encoding="utf-8"?>
<ds:datastoreItem xmlns:ds="http://schemas.openxmlformats.org/officeDocument/2006/customXml" ds:itemID="{C519290D-4697-43AE-84FC-402DFC8FBB38}"/>
</file>

<file path=customXml/itemProps3.xml><?xml version="1.0" encoding="utf-8"?>
<ds:datastoreItem xmlns:ds="http://schemas.openxmlformats.org/officeDocument/2006/customXml" ds:itemID="{CA2F5A6A-597C-4BF7-B088-5239B55795A7}"/>
</file>

<file path=docProps/app.xml><?xml version="1.0" encoding="utf-8"?>
<Properties xmlns="http://schemas.openxmlformats.org/officeDocument/2006/extended-properties" xmlns:vt="http://schemas.openxmlformats.org/officeDocument/2006/docPropsVTypes">
  <Template>296469A1</Template>
  <TotalTime>0</TotalTime>
  <Pages>5</Pages>
  <Words>498</Words>
  <Characters>3151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Algemene Zaken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- Ng, mw. drs. S.</dc:creator>
  <cp:lastModifiedBy>Stefano Tamin</cp:lastModifiedBy>
  <cp:revision>2</cp:revision>
  <cp:lastPrinted>2017-05-08T13:32:00Z</cp:lastPrinted>
  <dcterms:created xsi:type="dcterms:W3CDTF">2017-06-01T09:00:00Z</dcterms:created>
  <dcterms:modified xsi:type="dcterms:W3CDTF">2017-06-01T09:00:00Z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0x010100F89CD307B8B98A4CB9F2FA6D06792060</vt:lpwstr>
  </property>
</Properties>
</file>