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54686" w14:textId="77777777" w:rsidR="002E7883" w:rsidRPr="003067A5" w:rsidRDefault="002E7883" w:rsidP="00CB6657">
      <w:pPr>
        <w:rPr>
          <w:rFonts w:ascii="Verdana" w:hAnsi="Verdana"/>
          <w:sz w:val="18"/>
          <w:szCs w:val="18"/>
        </w:rPr>
      </w:pPr>
    </w:p>
    <w:p w14:paraId="22254687" w14:textId="74C2FBB9" w:rsidR="002E7883" w:rsidRPr="003067A5" w:rsidRDefault="00EA77B0" w:rsidP="002E7883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3067A5">
        <w:rPr>
          <w:rFonts w:ascii="Verdana" w:hAnsi="Verdana" w:cs="Arial"/>
          <w:b/>
          <w:bCs/>
          <w:sz w:val="18"/>
          <w:szCs w:val="18"/>
        </w:rPr>
        <w:t>Rijksbegroting 201</w:t>
      </w:r>
      <w:r w:rsidR="00847ED7" w:rsidRPr="003067A5">
        <w:rPr>
          <w:rFonts w:ascii="Verdana" w:hAnsi="Verdana" w:cs="Arial"/>
          <w:b/>
          <w:bCs/>
          <w:sz w:val="18"/>
          <w:szCs w:val="18"/>
        </w:rPr>
        <w:t>7</w:t>
      </w:r>
    </w:p>
    <w:p w14:paraId="22254688" w14:textId="77777777" w:rsidR="002E7883" w:rsidRPr="003067A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14:paraId="22254689" w14:textId="0BD74076" w:rsidR="002E7883" w:rsidRPr="003067A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3067A5">
        <w:rPr>
          <w:rFonts w:ascii="Verdana" w:hAnsi="Verdana" w:cs="Arial"/>
          <w:b/>
          <w:bCs/>
          <w:sz w:val="18"/>
          <w:szCs w:val="18"/>
        </w:rPr>
        <w:t>Wijzigingen van de begrotingssta</w:t>
      </w:r>
      <w:r w:rsidR="00DA6378" w:rsidRPr="003067A5">
        <w:rPr>
          <w:rFonts w:ascii="Verdana" w:hAnsi="Verdana" w:cs="Arial"/>
          <w:b/>
          <w:bCs/>
          <w:sz w:val="18"/>
          <w:szCs w:val="18"/>
        </w:rPr>
        <w:t>a</w:t>
      </w:r>
      <w:r w:rsidRPr="003067A5">
        <w:rPr>
          <w:rFonts w:ascii="Verdana" w:hAnsi="Verdana" w:cs="Arial"/>
          <w:b/>
          <w:bCs/>
          <w:sz w:val="18"/>
          <w:szCs w:val="18"/>
        </w:rPr>
        <w:t xml:space="preserve">t van </w:t>
      </w:r>
      <w:r w:rsidR="00163786" w:rsidRPr="003067A5">
        <w:rPr>
          <w:rFonts w:ascii="Verdana" w:hAnsi="Verdana" w:cs="Arial"/>
          <w:b/>
          <w:bCs/>
          <w:sz w:val="18"/>
          <w:szCs w:val="18"/>
        </w:rPr>
        <w:t xml:space="preserve">de begroting voor Buitenlandse Handel en Ontwikkelingssamenwerking </w:t>
      </w:r>
      <w:r w:rsidRPr="003067A5">
        <w:rPr>
          <w:rFonts w:ascii="Verdana" w:hAnsi="Verdana" w:cs="Arial"/>
          <w:b/>
          <w:bCs/>
          <w:sz w:val="18"/>
          <w:szCs w:val="18"/>
        </w:rPr>
        <w:t>(</w:t>
      </w:r>
      <w:r w:rsidR="00163786" w:rsidRPr="003067A5">
        <w:rPr>
          <w:rFonts w:ascii="Verdana" w:hAnsi="Verdana" w:cs="Arial"/>
          <w:b/>
          <w:bCs/>
          <w:sz w:val="18"/>
          <w:szCs w:val="18"/>
        </w:rPr>
        <w:t>X</w:t>
      </w:r>
      <w:r w:rsidRPr="003067A5">
        <w:rPr>
          <w:rFonts w:ascii="Verdana" w:hAnsi="Verdana" w:cs="Arial"/>
          <w:b/>
          <w:bCs/>
          <w:sz w:val="18"/>
          <w:szCs w:val="18"/>
        </w:rPr>
        <w:t>V</w:t>
      </w:r>
      <w:r w:rsidR="00163786" w:rsidRPr="003067A5">
        <w:rPr>
          <w:rFonts w:ascii="Verdana" w:hAnsi="Verdana" w:cs="Arial"/>
          <w:b/>
          <w:bCs/>
          <w:sz w:val="18"/>
          <w:szCs w:val="18"/>
        </w:rPr>
        <w:t>II</w:t>
      </w:r>
      <w:r w:rsidRPr="003067A5">
        <w:rPr>
          <w:rFonts w:ascii="Verdana" w:hAnsi="Verdana" w:cs="Arial"/>
          <w:b/>
          <w:bCs/>
          <w:sz w:val="18"/>
          <w:szCs w:val="18"/>
        </w:rPr>
        <w:t>) voor het jaar 201</w:t>
      </w:r>
      <w:r w:rsidR="00847ED7" w:rsidRPr="003067A5">
        <w:rPr>
          <w:rFonts w:ascii="Verdana" w:hAnsi="Verdana" w:cs="Arial"/>
          <w:b/>
          <w:bCs/>
          <w:sz w:val="18"/>
          <w:szCs w:val="18"/>
        </w:rPr>
        <w:t>7</w:t>
      </w:r>
      <w:r w:rsidRPr="003067A5">
        <w:rPr>
          <w:rFonts w:ascii="Verdana" w:hAnsi="Verdana" w:cs="Arial"/>
          <w:b/>
          <w:bCs/>
          <w:sz w:val="18"/>
          <w:szCs w:val="18"/>
        </w:rPr>
        <w:t xml:space="preserve"> (wijzigingen samenhangende met de Voorjaarsnota)</w:t>
      </w:r>
    </w:p>
    <w:p w14:paraId="2225468A" w14:textId="77777777" w:rsidR="002E7883" w:rsidRPr="003067A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14:paraId="2225468B" w14:textId="77777777" w:rsidR="002E7883" w:rsidRPr="003067A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14:paraId="2225468C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b/>
          <w:bCs/>
          <w:sz w:val="18"/>
          <w:szCs w:val="18"/>
        </w:rPr>
        <w:t>VOORSTEL VAN WET</w:t>
      </w:r>
    </w:p>
    <w:p w14:paraId="2225468D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Wij </w:t>
      </w:r>
      <w:r w:rsidR="00DA6378" w:rsidRPr="003067A5">
        <w:rPr>
          <w:rFonts w:ascii="Verdana" w:hAnsi="Verdana" w:cs="Arial"/>
          <w:sz w:val="18"/>
          <w:szCs w:val="18"/>
        </w:rPr>
        <w:t>Willem</w:t>
      </w:r>
      <w:r w:rsidR="00E93F7A" w:rsidRPr="003067A5">
        <w:rPr>
          <w:rFonts w:ascii="Verdana" w:hAnsi="Verdana" w:cs="Arial"/>
          <w:sz w:val="18"/>
          <w:szCs w:val="18"/>
        </w:rPr>
        <w:t>-</w:t>
      </w:r>
      <w:r w:rsidR="00DA6378" w:rsidRPr="003067A5">
        <w:rPr>
          <w:rFonts w:ascii="Verdana" w:hAnsi="Verdana" w:cs="Arial"/>
          <w:sz w:val="18"/>
          <w:szCs w:val="18"/>
        </w:rPr>
        <w:t>Alexander</w:t>
      </w:r>
      <w:r w:rsidRPr="003067A5">
        <w:rPr>
          <w:rFonts w:ascii="Verdana" w:hAnsi="Verdana" w:cs="Arial"/>
          <w:sz w:val="18"/>
          <w:szCs w:val="18"/>
        </w:rPr>
        <w:t xml:space="preserve">, bij de gratie Gods, Koning der Nederlanden, Prins van Oranje- Nassau, enz. enz. enz. </w:t>
      </w:r>
    </w:p>
    <w:p w14:paraId="2225468E" w14:textId="77777777" w:rsidR="001655AF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14:paraId="2225468F" w14:textId="46F1DB89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Alzo Wij in overweging genomen hebben, dat de noodzaak is gebleken van een wijziging van de </w:t>
      </w:r>
      <w:r w:rsidR="001655AF" w:rsidRPr="003067A5">
        <w:rPr>
          <w:rFonts w:ascii="Verdana" w:hAnsi="Verdana" w:cs="Arial"/>
          <w:sz w:val="18"/>
          <w:szCs w:val="18"/>
        </w:rPr>
        <w:t xml:space="preserve">departementale </w:t>
      </w:r>
      <w:r w:rsidRPr="003067A5">
        <w:rPr>
          <w:rFonts w:ascii="Verdana" w:hAnsi="Verdana" w:cs="Arial"/>
          <w:sz w:val="18"/>
          <w:szCs w:val="18"/>
        </w:rPr>
        <w:t xml:space="preserve">begrotingsstaat </w:t>
      </w:r>
      <w:r w:rsidR="00163786" w:rsidRPr="003067A5">
        <w:rPr>
          <w:rFonts w:ascii="Verdana" w:hAnsi="Verdana" w:cs="Arial"/>
          <w:sz w:val="18"/>
          <w:szCs w:val="18"/>
        </w:rPr>
        <w:t>voor Buitenlandse Handel en Ontwikkelingssamenwerking</w:t>
      </w:r>
      <w:r w:rsidRPr="003067A5">
        <w:rPr>
          <w:rFonts w:ascii="Verdana" w:hAnsi="Verdana" w:cs="Arial"/>
          <w:sz w:val="18"/>
          <w:szCs w:val="18"/>
        </w:rPr>
        <w:t xml:space="preserve"> (</w:t>
      </w:r>
      <w:r w:rsidR="00163786" w:rsidRPr="003067A5">
        <w:rPr>
          <w:rFonts w:ascii="Verdana" w:hAnsi="Verdana" w:cs="Arial"/>
          <w:sz w:val="18"/>
          <w:szCs w:val="18"/>
        </w:rPr>
        <w:t>X</w:t>
      </w:r>
      <w:r w:rsidR="001655AF" w:rsidRPr="003067A5">
        <w:rPr>
          <w:rFonts w:ascii="Verdana" w:hAnsi="Verdana" w:cs="Arial"/>
          <w:sz w:val="18"/>
          <w:szCs w:val="18"/>
        </w:rPr>
        <w:t>V</w:t>
      </w:r>
      <w:r w:rsidR="00163786" w:rsidRPr="003067A5">
        <w:rPr>
          <w:rFonts w:ascii="Verdana" w:hAnsi="Verdana" w:cs="Arial"/>
          <w:sz w:val="18"/>
          <w:szCs w:val="18"/>
        </w:rPr>
        <w:t>II</w:t>
      </w:r>
      <w:r w:rsidRPr="003067A5">
        <w:rPr>
          <w:rFonts w:ascii="Verdana" w:hAnsi="Verdana" w:cs="Arial"/>
          <w:sz w:val="18"/>
          <w:szCs w:val="18"/>
        </w:rPr>
        <w:t>), vastgesteld bij de wet</w:t>
      </w:r>
      <w:r w:rsidR="00D0267B" w:rsidRPr="003067A5">
        <w:rPr>
          <w:rFonts w:ascii="Verdana" w:hAnsi="Verdana" w:cs="Arial"/>
          <w:sz w:val="18"/>
          <w:szCs w:val="18"/>
        </w:rPr>
        <w:t xml:space="preserve"> </w:t>
      </w:r>
      <w:r w:rsidRPr="003067A5">
        <w:rPr>
          <w:rFonts w:ascii="Verdana" w:hAnsi="Verdana" w:cs="Arial"/>
          <w:sz w:val="18"/>
          <w:szCs w:val="18"/>
        </w:rPr>
        <w:t xml:space="preserve">van </w:t>
      </w:r>
      <w:r w:rsidR="00847ED7" w:rsidRPr="003067A5">
        <w:rPr>
          <w:rFonts w:ascii="Verdana" w:hAnsi="Verdana" w:cs="Arial"/>
          <w:sz w:val="18"/>
          <w:szCs w:val="18"/>
        </w:rPr>
        <w:t>21 december 2016</w:t>
      </w:r>
      <w:r w:rsidRPr="003067A5">
        <w:rPr>
          <w:rFonts w:ascii="Verdana" w:hAnsi="Verdana" w:cs="Arial"/>
          <w:sz w:val="18"/>
          <w:szCs w:val="18"/>
        </w:rPr>
        <w:t xml:space="preserve">, Stb. </w:t>
      </w:r>
      <w:r w:rsidR="00847ED7" w:rsidRPr="003067A5">
        <w:rPr>
          <w:rFonts w:ascii="Verdana" w:hAnsi="Verdana" w:cs="Arial"/>
          <w:sz w:val="18"/>
          <w:szCs w:val="18"/>
        </w:rPr>
        <w:t>54</w:t>
      </w:r>
      <w:r w:rsidRPr="003067A5">
        <w:rPr>
          <w:rFonts w:ascii="Verdana" w:hAnsi="Verdana" w:cs="Arial"/>
          <w:sz w:val="18"/>
          <w:szCs w:val="18"/>
        </w:rPr>
        <w:t xml:space="preserve">; </w:t>
      </w:r>
    </w:p>
    <w:p w14:paraId="22254690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14:paraId="22254691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92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b/>
          <w:bCs/>
          <w:sz w:val="18"/>
          <w:szCs w:val="18"/>
        </w:rPr>
        <w:t xml:space="preserve">Artikel 1 </w:t>
      </w:r>
    </w:p>
    <w:p w14:paraId="22254693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94" w14:textId="6ED093AA" w:rsidR="006D3ED1" w:rsidRPr="003067A5" w:rsidRDefault="006D3ED1" w:rsidP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De departementale be</w:t>
      </w:r>
      <w:r w:rsidR="00847ED7" w:rsidRPr="003067A5">
        <w:rPr>
          <w:rFonts w:ascii="Verdana" w:hAnsi="Verdana" w:cs="Arial"/>
          <w:sz w:val="18"/>
          <w:szCs w:val="18"/>
        </w:rPr>
        <w:t>grotingsstaat voor het jaar 2017</w:t>
      </w:r>
      <w:r w:rsidRPr="003067A5"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14:paraId="22254695" w14:textId="77777777" w:rsidR="00C61DE7" w:rsidRPr="003067A5" w:rsidRDefault="00D16917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ab/>
      </w:r>
    </w:p>
    <w:p w14:paraId="22254696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D0267B" w:rsidRPr="003067A5">
        <w:rPr>
          <w:rFonts w:ascii="Verdana" w:hAnsi="Verdana" w:cs="Arial"/>
          <w:b/>
          <w:bCs/>
          <w:sz w:val="18"/>
          <w:szCs w:val="18"/>
        </w:rPr>
        <w:t>2</w:t>
      </w:r>
      <w:r w:rsidRPr="003067A5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22254697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98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De vaststelling van de in artikel 1 bedoelde begrotingssta</w:t>
      </w:r>
      <w:r w:rsidR="00D0267B" w:rsidRPr="003067A5">
        <w:rPr>
          <w:rFonts w:ascii="Verdana" w:hAnsi="Verdana" w:cs="Arial"/>
          <w:sz w:val="18"/>
          <w:szCs w:val="18"/>
        </w:rPr>
        <w:t>a</w:t>
      </w:r>
      <w:r w:rsidRPr="003067A5">
        <w:rPr>
          <w:rFonts w:ascii="Verdana" w:hAnsi="Verdana" w:cs="Arial"/>
          <w:sz w:val="18"/>
          <w:szCs w:val="18"/>
        </w:rPr>
        <w:t xml:space="preserve">t geschiedt in duizenden euro’s. </w:t>
      </w:r>
    </w:p>
    <w:p w14:paraId="22254699" w14:textId="77777777" w:rsidR="001655AF" w:rsidRPr="003067A5" w:rsidRDefault="001655AF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14:paraId="2225469A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D0267B" w:rsidRPr="003067A5">
        <w:rPr>
          <w:rFonts w:ascii="Verdana" w:hAnsi="Verdana" w:cs="Arial"/>
          <w:b/>
          <w:bCs/>
          <w:sz w:val="18"/>
          <w:szCs w:val="18"/>
        </w:rPr>
        <w:t>3</w:t>
      </w:r>
      <w:r w:rsidRPr="003067A5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2225469B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9C" w14:textId="77777777" w:rsidR="006D3ED1" w:rsidRPr="003067A5" w:rsidRDefault="006D3ED1" w:rsidP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Deze wet treedt in werking met ingang van 1 juni van het onderhavige begrotingsjaar. Indien het Staatsblad waarin deze wet wordt geplaatst, wordt uitgegeven op of na de datum van 1 juni, dan treedt zij inwerking met ingang van de dag na de datum van uitgifte van dat Staatsblad en werkt zij terug tot en met 1 juni van het onderhavige begrotingsjaar. </w:t>
      </w:r>
    </w:p>
    <w:p w14:paraId="2225469D" w14:textId="77777777" w:rsidR="006D3ED1" w:rsidRPr="003067A5" w:rsidRDefault="006D3ED1" w:rsidP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9E" w14:textId="77777777" w:rsidR="006D3ED1" w:rsidRPr="003067A5" w:rsidRDefault="006D3ED1" w:rsidP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9F" w14:textId="77777777" w:rsidR="006D3ED1" w:rsidRPr="003067A5" w:rsidRDefault="006D3ED1" w:rsidP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houden. </w:t>
      </w:r>
    </w:p>
    <w:p w14:paraId="222546A0" w14:textId="77777777" w:rsidR="006D3ED1" w:rsidRPr="003067A5" w:rsidRDefault="006D3ED1" w:rsidP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A1" w14:textId="77777777" w:rsidR="006A152C" w:rsidRPr="003067A5" w:rsidRDefault="006D3ED1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  <w:r w:rsidR="006A152C" w:rsidRPr="003067A5">
        <w:rPr>
          <w:rFonts w:ascii="Verdana" w:hAnsi="Verdana" w:cs="Arial"/>
          <w:sz w:val="18"/>
          <w:szCs w:val="18"/>
        </w:rPr>
        <w:t> </w:t>
      </w:r>
    </w:p>
    <w:p w14:paraId="222546A2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A3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Gegeven </w:t>
      </w:r>
    </w:p>
    <w:p w14:paraId="222546A4" w14:textId="77777777" w:rsidR="00F47148" w:rsidRPr="003067A5" w:rsidRDefault="00F47148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5" w14:textId="77777777" w:rsidR="00F47148" w:rsidRPr="003067A5" w:rsidRDefault="00F47148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6" w14:textId="77777777" w:rsidR="006A152C" w:rsidRPr="003067A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> </w:t>
      </w:r>
    </w:p>
    <w:p w14:paraId="222546A7" w14:textId="4851A7D0" w:rsidR="00717331" w:rsidRPr="003067A5" w:rsidRDefault="006A152C" w:rsidP="006B2886">
      <w:pPr>
        <w:widowControl w:val="0"/>
        <w:autoSpaceDE w:val="0"/>
        <w:autoSpaceDN w:val="0"/>
        <w:adjustRightInd w:val="0"/>
        <w:ind w:left="5040" w:hanging="5040"/>
        <w:rPr>
          <w:rFonts w:ascii="Verdana" w:hAnsi="Verdana" w:cs="Arial"/>
          <w:sz w:val="18"/>
          <w:szCs w:val="18"/>
        </w:rPr>
      </w:pPr>
      <w:r w:rsidRPr="003067A5">
        <w:rPr>
          <w:rFonts w:ascii="Verdana" w:hAnsi="Verdana" w:cs="Arial"/>
          <w:sz w:val="18"/>
          <w:szCs w:val="18"/>
        </w:rPr>
        <w:t xml:space="preserve">De </w:t>
      </w:r>
      <w:r w:rsidR="00717331" w:rsidRPr="003067A5">
        <w:rPr>
          <w:rFonts w:ascii="Verdana" w:hAnsi="Verdana" w:cs="Arial"/>
          <w:sz w:val="18"/>
          <w:szCs w:val="18"/>
        </w:rPr>
        <w:t>m</w:t>
      </w:r>
      <w:r w:rsidRPr="003067A5">
        <w:rPr>
          <w:rFonts w:ascii="Verdana" w:hAnsi="Verdana" w:cs="Arial"/>
          <w:sz w:val="18"/>
          <w:szCs w:val="18"/>
        </w:rPr>
        <w:t xml:space="preserve">inister </w:t>
      </w:r>
      <w:r w:rsidR="00163786" w:rsidRPr="003067A5">
        <w:rPr>
          <w:rFonts w:ascii="Verdana" w:hAnsi="Verdana" w:cs="Arial"/>
          <w:sz w:val="18"/>
          <w:szCs w:val="18"/>
        </w:rPr>
        <w:t xml:space="preserve">voor Buitenlandse </w:t>
      </w:r>
      <w:r w:rsidR="00163117" w:rsidRPr="003067A5">
        <w:rPr>
          <w:rFonts w:ascii="Verdana" w:hAnsi="Verdana" w:cs="Arial"/>
          <w:sz w:val="18"/>
          <w:szCs w:val="18"/>
        </w:rPr>
        <w:t>H</w:t>
      </w:r>
      <w:r w:rsidR="00163786" w:rsidRPr="003067A5">
        <w:rPr>
          <w:rFonts w:ascii="Verdana" w:hAnsi="Verdana" w:cs="Arial"/>
          <w:sz w:val="18"/>
          <w:szCs w:val="18"/>
        </w:rPr>
        <w:t>andel en Ontwikkelingssamenwerking</w:t>
      </w:r>
    </w:p>
    <w:p w14:paraId="222546A8" w14:textId="33F393EA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9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A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B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C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D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E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AF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B0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B1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22546B2" w14:textId="77777777" w:rsidR="005F589A" w:rsidRPr="003067A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  <w:sectPr w:rsidR="005F589A" w:rsidRPr="003067A5" w:rsidSect="00163786">
          <w:footerReference w:type="default" r:id="rId12"/>
          <w:pgSz w:w="11907" w:h="16834"/>
          <w:pgMar w:top="1134" w:right="992" w:bottom="1134" w:left="1134" w:header="709" w:footer="709" w:gutter="0"/>
          <w:cols w:space="708"/>
          <w:noEndnote/>
        </w:sectPr>
      </w:pPr>
    </w:p>
    <w:p w14:paraId="25BD4C7E" w14:textId="1E759DBA" w:rsidR="003067A5" w:rsidRDefault="003067A5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br/>
      </w:r>
    </w:p>
    <w:p w14:paraId="05C36156" w14:textId="77777777" w:rsidR="003D4C17" w:rsidRDefault="00722D31">
      <w:pPr>
        <w:rPr>
          <w:rFonts w:ascii="Verdana" w:hAnsi="Verdana" w:cs="Arial"/>
          <w:sz w:val="18"/>
          <w:szCs w:val="18"/>
        </w:rPr>
      </w:pPr>
      <w:r w:rsidRPr="00722D3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773"/>
        <w:gridCol w:w="7379"/>
        <w:gridCol w:w="1156"/>
        <w:gridCol w:w="812"/>
        <w:gridCol w:w="974"/>
        <w:gridCol w:w="1156"/>
        <w:gridCol w:w="715"/>
        <w:gridCol w:w="968"/>
      </w:tblGrid>
      <w:tr w:rsidR="003D4C17" w14:paraId="1F29D558" w14:textId="77777777" w:rsidTr="003D4C17">
        <w:trPr>
          <w:trHeight w:val="67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3FC8" w14:textId="77777777" w:rsidR="003D4C17" w:rsidRDefault="003D4C17">
            <w:pPr>
              <w:rPr>
                <w:b/>
                <w:bCs/>
              </w:rPr>
            </w:pPr>
            <w:r>
              <w:rPr>
                <w:b/>
                <w:bCs/>
              </w:rPr>
              <w:t>Wijziging van de begrotingsstaat van het Ministerie van Buitenlandse Handel en Ontwikkelingssamenwerking (XVII) voor het jaar 2017 (wijziging samenhangende met de Voorjaarsnota)</w:t>
            </w:r>
          </w:p>
        </w:tc>
      </w:tr>
      <w:tr w:rsidR="003D4C17" w14:paraId="10399C20" w14:textId="77777777" w:rsidTr="003D4C17">
        <w:trPr>
          <w:trHeight w:val="5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A43D9" w14:textId="77777777" w:rsidR="003D4C17" w:rsidRDefault="003D4C17">
            <w:pPr>
              <w:rPr>
                <w:b/>
                <w:bCs/>
              </w:rPr>
            </w:pPr>
            <w:r>
              <w:rPr>
                <w:b/>
                <w:bCs/>
              </w:rPr>
              <w:t>Departementale suppletoire begrotingsstaat (Voorjaarsnota) behorende bij de Wet van ….., Stb …. Begroting 2017 Ministerie van Buitenlandse Handel en Ontwikkelingssamenwerking (XVII) (bedragen in EUR 1 000)</w:t>
            </w:r>
          </w:p>
        </w:tc>
      </w:tr>
      <w:tr w:rsidR="003D4C17" w14:paraId="7068AADC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2542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2035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2D1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F34A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624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173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B1AE" w14:textId="77777777" w:rsidR="003D4C17" w:rsidRDefault="003D4C17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564C" w14:textId="77777777" w:rsidR="003D4C17" w:rsidRDefault="003D4C17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85A3" w14:textId="77777777" w:rsidR="003D4C17" w:rsidRDefault="003D4C17">
            <w:pPr>
              <w:rPr>
                <w:rFonts w:ascii="Arial" w:hAnsi="Arial" w:cs="Arial"/>
              </w:rPr>
            </w:pPr>
          </w:p>
        </w:tc>
      </w:tr>
      <w:tr w:rsidR="003D4C17" w14:paraId="4B38DA4A" w14:textId="77777777" w:rsidTr="003D4C17">
        <w:trPr>
          <w:trHeight w:val="240"/>
        </w:trPr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FA24B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21880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2A6B6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28782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(1)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355594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0CFF5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69E88" w14:textId="77777777" w:rsidR="003D4C17" w:rsidRDefault="003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C878D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D4C17" w14:paraId="30016915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2707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D7B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9DC6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Omschrijving</w:t>
            </w:r>
          </w:p>
        </w:tc>
        <w:tc>
          <w:tcPr>
            <w:tcW w:w="999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9D1" w14:textId="77777777" w:rsidR="003D4C17" w:rsidRDefault="003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Oorspronkelijk vastgestelde begroting</w:t>
            </w:r>
          </w:p>
        </w:tc>
        <w:tc>
          <w:tcPr>
            <w:tcW w:w="96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9E8C" w14:textId="77777777" w:rsidR="003D4C17" w:rsidRDefault="003D4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Mutaties (+ of - ) 1e </w:t>
            </w:r>
            <w:proofErr w:type="spellStart"/>
            <w:r>
              <w:rPr>
                <w:sz w:val="16"/>
                <w:szCs w:val="16"/>
              </w:rPr>
              <w:t>suppletore</w:t>
            </w:r>
            <w:proofErr w:type="spellEnd"/>
            <w:r>
              <w:rPr>
                <w:sz w:val="16"/>
                <w:szCs w:val="16"/>
              </w:rPr>
              <w:t xml:space="preserve"> begroting</w:t>
            </w:r>
          </w:p>
        </w:tc>
      </w:tr>
      <w:tr w:rsidR="003D4C17" w14:paraId="504C7E0E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906A6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0D4BC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1E269B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BC013E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verplichtingen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8887CF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uitgaven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ED356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ontvangsten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E5A7E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verplichtingen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25BDB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uitgaven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AB05B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ontvangsten</w:t>
            </w:r>
          </w:p>
        </w:tc>
      </w:tr>
      <w:tr w:rsidR="003D4C17" w14:paraId="3FEAB962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79D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46C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A87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67F8" w14:textId="77777777" w:rsidR="003D4C17" w:rsidRDefault="003D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8783" w14:textId="77777777" w:rsidR="003D4C17" w:rsidRDefault="003D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6E28" w14:textId="77777777" w:rsidR="003D4C17" w:rsidRDefault="003D4C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589" w14:textId="77777777" w:rsidR="003D4C17" w:rsidRDefault="003D4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61AB" w14:textId="77777777" w:rsidR="003D4C17" w:rsidRDefault="003D4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259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D4C17" w14:paraId="6DE3467F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B168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D3B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879F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B886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1 299 926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DC0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2 246 057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C5F9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100 208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B647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1 292 585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8CF2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509 706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00DF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- 10 000</w:t>
            </w:r>
          </w:p>
        </w:tc>
      </w:tr>
      <w:tr w:rsidR="003D4C17" w14:paraId="11B158AB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6E06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A7A3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852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BCCB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1C5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DD3B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F209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EF54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DC" w14:textId="77777777" w:rsidR="003D4C17" w:rsidRDefault="003D4C17">
            <w:pPr>
              <w:rPr>
                <w:sz w:val="16"/>
                <w:szCs w:val="16"/>
              </w:rPr>
            </w:pPr>
          </w:p>
        </w:tc>
      </w:tr>
      <w:tr w:rsidR="003D4C17" w14:paraId="1093DCC8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4141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01A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817" w14:textId="77777777" w:rsidR="003D4C17" w:rsidRDefault="003D4C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Beleidsartikelen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019B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1 299 926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CB0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2 246 057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3C8F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100 208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24E0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1 292 585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092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509 706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878D" w14:textId="77777777" w:rsidR="003D4C17" w:rsidRDefault="003D4C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- 10 000</w:t>
            </w:r>
          </w:p>
        </w:tc>
      </w:tr>
      <w:tr w:rsidR="003D4C17" w14:paraId="55166504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CBF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35AF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A2F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572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505E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AB5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C16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79E2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B089" w14:textId="77777777" w:rsidR="003D4C17" w:rsidRDefault="003D4C17">
            <w:pPr>
              <w:rPr>
                <w:sz w:val="16"/>
                <w:szCs w:val="16"/>
              </w:rPr>
            </w:pPr>
          </w:p>
        </w:tc>
      </w:tr>
      <w:tr w:rsidR="003D4C17" w14:paraId="13D4E46A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1DD9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EE0B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D82A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Duurzame handel en investeringen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97A0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242 591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332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496 986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87C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23 126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649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306 433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52C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20 576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CFB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- 10 000</w:t>
            </w:r>
          </w:p>
        </w:tc>
      </w:tr>
      <w:tr w:rsidR="003D4C17" w14:paraId="5B1CDE19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7811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21E9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932E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Duurzame ontwikkeling, voedselzekerheid en water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3A4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476 815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62CE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660 072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45B6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EE4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313 651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09F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1 507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CDE7" w14:textId="77777777" w:rsidR="003D4C17" w:rsidRDefault="003D4C17">
            <w:pPr>
              <w:rPr>
                <w:sz w:val="16"/>
                <w:szCs w:val="16"/>
              </w:rPr>
            </w:pPr>
          </w:p>
        </w:tc>
      </w:tr>
      <w:tr w:rsidR="003D4C17" w14:paraId="34489DE1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5459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D06B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7CE7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Sociale vooruitgang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033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222 763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3CE6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727 524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4BC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9978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173 437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AC6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- 10 376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3107" w14:textId="77777777" w:rsidR="003D4C17" w:rsidRDefault="003D4C17">
            <w:pPr>
              <w:rPr>
                <w:sz w:val="16"/>
                <w:szCs w:val="16"/>
              </w:rPr>
            </w:pPr>
          </w:p>
        </w:tc>
      </w:tr>
      <w:tr w:rsidR="003D4C17" w14:paraId="74FAF2A3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8D63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0833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56251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Vrede en veiligheid voor ontwikkeling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BCCD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329 990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FC95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469 106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C090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562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227 753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0EFA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245 368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F4A" w14:textId="77777777" w:rsidR="003D4C17" w:rsidRDefault="003D4C17">
            <w:pPr>
              <w:rPr>
                <w:sz w:val="16"/>
                <w:szCs w:val="16"/>
              </w:rPr>
            </w:pPr>
          </w:p>
        </w:tc>
      </w:tr>
      <w:tr w:rsidR="003D4C17" w14:paraId="0F62D2CD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4DC0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2A63A" w14:textId="77777777" w:rsidR="003D4C17" w:rsidRDefault="003D4C17">
            <w:pPr>
              <w:rPr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D2FE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Versterkte kaders voor ontwikkeling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1E88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27 767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373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- 107 631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023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77 082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DD8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271 311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1AFA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252 631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4B0" w14:textId="77777777" w:rsidR="003D4C17" w:rsidRDefault="003D4C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</w:tr>
      <w:tr w:rsidR="003D4C17" w14:paraId="6C27CCAC" w14:textId="77777777" w:rsidTr="003D4C17">
        <w:trPr>
          <w:trHeight w:val="240"/>
        </w:trPr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3DB44C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ABFCC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CB613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1BCE2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F81CF9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C1B1B" w14:textId="77777777" w:rsidR="003D4C17" w:rsidRDefault="003D4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89975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3BBEC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D4333" w14:textId="77777777" w:rsidR="003D4C17" w:rsidRDefault="003D4C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4D57EB22" w14:textId="15B45125" w:rsidR="003D4C17" w:rsidRDefault="003067A5" w:rsidP="002F1819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38DB7E5D" w14:textId="77777777" w:rsidR="003D4C17" w:rsidRDefault="003D4C17" w:rsidP="00037C22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  <w:sectPr w:rsidR="003D4C17" w:rsidSect="00722D31">
          <w:pgSz w:w="16834" w:h="11907" w:orient="landscape"/>
          <w:pgMar w:top="1134" w:right="1134" w:bottom="1134" w:left="1134" w:header="709" w:footer="709" w:gutter="0"/>
          <w:cols w:space="708"/>
          <w:noEndnote/>
        </w:sectPr>
      </w:pPr>
    </w:p>
    <w:p w14:paraId="7B6A200A" w14:textId="4DE3D7D2" w:rsidR="003D4C17" w:rsidRDefault="003D4C17" w:rsidP="00037C22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14:paraId="3A104FB1" w14:textId="728DDD4D" w:rsidR="002F1819" w:rsidRDefault="002F1819" w:rsidP="00037C22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bookmarkStart w:id="0" w:name="_GoBack"/>
      <w:bookmarkEnd w:id="0"/>
    </w:p>
    <w:sectPr w:rsidR="002F1819" w:rsidSect="00022603">
      <w:pgSz w:w="16834" w:h="11907" w:orient="landscape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56042" w14:textId="77777777" w:rsidR="00F33C7F" w:rsidRDefault="00F33C7F">
      <w:r>
        <w:separator/>
      </w:r>
    </w:p>
  </w:endnote>
  <w:endnote w:type="continuationSeparator" w:id="0">
    <w:p w14:paraId="38C7B133" w14:textId="77777777" w:rsidR="00F33C7F" w:rsidRDefault="00F33C7F">
      <w:r>
        <w:continuationSeparator/>
      </w:r>
    </w:p>
  </w:endnote>
  <w:endnote w:type="continuationNotice" w:id="1">
    <w:p w14:paraId="0A33EF4E" w14:textId="77777777" w:rsidR="00F33C7F" w:rsidRDefault="00F33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E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24073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22254791" w14:textId="7A1DBA29" w:rsidR="00F33C7F" w:rsidRPr="00762973" w:rsidRDefault="00F33C7F">
        <w:pPr>
          <w:pStyle w:val="Voettekst"/>
          <w:jc w:val="center"/>
          <w:rPr>
            <w:rFonts w:ascii="Verdana" w:hAnsi="Verdana"/>
            <w:sz w:val="18"/>
            <w:szCs w:val="18"/>
          </w:rPr>
        </w:pPr>
        <w:r w:rsidRPr="00762973">
          <w:rPr>
            <w:rFonts w:ascii="Verdana" w:hAnsi="Verdana"/>
            <w:sz w:val="18"/>
            <w:szCs w:val="18"/>
          </w:rPr>
          <w:fldChar w:fldCharType="begin"/>
        </w:r>
        <w:r w:rsidRPr="0076297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62973">
          <w:rPr>
            <w:rFonts w:ascii="Verdana" w:hAnsi="Verdana"/>
            <w:sz w:val="18"/>
            <w:szCs w:val="18"/>
          </w:rPr>
          <w:fldChar w:fldCharType="separate"/>
        </w:r>
        <w:r w:rsidR="00022603">
          <w:rPr>
            <w:rFonts w:ascii="Verdana" w:hAnsi="Verdana"/>
            <w:noProof/>
            <w:sz w:val="18"/>
            <w:szCs w:val="18"/>
          </w:rPr>
          <w:t>1</w:t>
        </w:r>
        <w:r w:rsidRPr="00762973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22254792" w14:textId="77777777" w:rsidR="00F33C7F" w:rsidRDefault="00F33C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1C6F9" w14:textId="77777777" w:rsidR="00F33C7F" w:rsidRDefault="00F33C7F">
      <w:r>
        <w:separator/>
      </w:r>
    </w:p>
  </w:footnote>
  <w:footnote w:type="continuationSeparator" w:id="0">
    <w:p w14:paraId="5BEB4BA8" w14:textId="77777777" w:rsidR="00F33C7F" w:rsidRDefault="00F33C7F">
      <w:r>
        <w:continuationSeparator/>
      </w:r>
    </w:p>
  </w:footnote>
  <w:footnote w:type="continuationNotice" w:id="1">
    <w:p w14:paraId="74559544" w14:textId="77777777" w:rsidR="00F33C7F" w:rsidRDefault="00F33C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614"/>
    <w:multiLevelType w:val="hybridMultilevel"/>
    <w:tmpl w:val="B3CE81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96369"/>
    <w:multiLevelType w:val="hybridMultilevel"/>
    <w:tmpl w:val="D6B0BC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7807EF"/>
    <w:multiLevelType w:val="hybridMultilevel"/>
    <w:tmpl w:val="6E38EB6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">
    <w:nsid w:val="0A3E1CE9"/>
    <w:multiLevelType w:val="hybridMultilevel"/>
    <w:tmpl w:val="20EA0E60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35EB7"/>
    <w:multiLevelType w:val="hybridMultilevel"/>
    <w:tmpl w:val="D86AF8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B">
      <w:start w:val="1"/>
      <w:numFmt w:val="lowerRoman"/>
      <w:lvlText w:val="%2."/>
      <w:lvlJc w:val="righ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C7E65"/>
    <w:multiLevelType w:val="hybridMultilevel"/>
    <w:tmpl w:val="2F0673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8B5926"/>
    <w:multiLevelType w:val="hybridMultilevel"/>
    <w:tmpl w:val="91E2F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84C29"/>
    <w:multiLevelType w:val="hybridMultilevel"/>
    <w:tmpl w:val="2DD8FDA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1A0350"/>
    <w:multiLevelType w:val="hybridMultilevel"/>
    <w:tmpl w:val="8ED4E4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3A4465"/>
    <w:multiLevelType w:val="hybridMultilevel"/>
    <w:tmpl w:val="D10E9166"/>
    <w:lvl w:ilvl="0" w:tplc="E0826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F5FCC"/>
    <w:multiLevelType w:val="hybridMultilevel"/>
    <w:tmpl w:val="1F3C8E9C"/>
    <w:lvl w:ilvl="0" w:tplc="6F765D9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E57BD0"/>
    <w:multiLevelType w:val="hybridMultilevel"/>
    <w:tmpl w:val="F2EE3B92"/>
    <w:lvl w:ilvl="0" w:tplc="30ACC6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B3020"/>
    <w:multiLevelType w:val="hybridMultilevel"/>
    <w:tmpl w:val="C34A7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B39ED"/>
    <w:multiLevelType w:val="hybridMultilevel"/>
    <w:tmpl w:val="F36E4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43FB1"/>
    <w:multiLevelType w:val="multilevel"/>
    <w:tmpl w:val="60F4C8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b w:val="0"/>
      </w:rPr>
    </w:lvl>
  </w:abstractNum>
  <w:abstractNum w:abstractNumId="15">
    <w:nsid w:val="24992C34"/>
    <w:multiLevelType w:val="hybridMultilevel"/>
    <w:tmpl w:val="138AE64C"/>
    <w:lvl w:ilvl="0" w:tplc="00E0C8DC">
      <w:start w:val="2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84775"/>
    <w:multiLevelType w:val="multilevel"/>
    <w:tmpl w:val="12FE15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AC03104"/>
    <w:multiLevelType w:val="hybridMultilevel"/>
    <w:tmpl w:val="D89C758A"/>
    <w:lvl w:ilvl="0" w:tplc="39F255C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2398B"/>
    <w:multiLevelType w:val="hybridMultilevel"/>
    <w:tmpl w:val="DEFAB47C"/>
    <w:lvl w:ilvl="0" w:tplc="BAEA117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E5D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8CC30A9"/>
    <w:multiLevelType w:val="hybridMultilevel"/>
    <w:tmpl w:val="12A240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F11B40"/>
    <w:multiLevelType w:val="hybridMultilevel"/>
    <w:tmpl w:val="7B3C1708"/>
    <w:lvl w:ilvl="0" w:tplc="0512F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603E7"/>
    <w:multiLevelType w:val="hybridMultilevel"/>
    <w:tmpl w:val="9CA841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BC0CB9"/>
    <w:multiLevelType w:val="hybridMultilevel"/>
    <w:tmpl w:val="B54EFA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F96779"/>
    <w:multiLevelType w:val="hybridMultilevel"/>
    <w:tmpl w:val="8E2211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2C744C"/>
    <w:multiLevelType w:val="hybridMultilevel"/>
    <w:tmpl w:val="29FAA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97B5A"/>
    <w:multiLevelType w:val="hybridMultilevel"/>
    <w:tmpl w:val="778829BE"/>
    <w:lvl w:ilvl="0" w:tplc="74FEB1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E0497"/>
    <w:multiLevelType w:val="hybridMultilevel"/>
    <w:tmpl w:val="550890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FB49F3"/>
    <w:multiLevelType w:val="hybridMultilevel"/>
    <w:tmpl w:val="32A0A4EE"/>
    <w:lvl w:ilvl="0" w:tplc="19984EC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773941"/>
    <w:multiLevelType w:val="hybridMultilevel"/>
    <w:tmpl w:val="133A1958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B768E1"/>
    <w:multiLevelType w:val="hybridMultilevel"/>
    <w:tmpl w:val="B4746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11F14"/>
    <w:multiLevelType w:val="hybridMultilevel"/>
    <w:tmpl w:val="E960B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96EAE"/>
    <w:multiLevelType w:val="hybridMultilevel"/>
    <w:tmpl w:val="CFF2F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259E"/>
    <w:multiLevelType w:val="hybridMultilevel"/>
    <w:tmpl w:val="673AADA0"/>
    <w:lvl w:ilvl="0" w:tplc="248C7B7A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13D05C5"/>
    <w:multiLevelType w:val="hybridMultilevel"/>
    <w:tmpl w:val="28BAB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47F5E"/>
    <w:multiLevelType w:val="multilevel"/>
    <w:tmpl w:val="00D2C8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b w:val="0"/>
      </w:rPr>
    </w:lvl>
  </w:abstractNum>
  <w:abstractNum w:abstractNumId="36">
    <w:nsid w:val="7FF107A5"/>
    <w:multiLevelType w:val="hybridMultilevel"/>
    <w:tmpl w:val="17CA237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1"/>
  </w:num>
  <w:num w:numId="5">
    <w:abstractNumId w:val="14"/>
  </w:num>
  <w:num w:numId="6">
    <w:abstractNumId w:val="35"/>
  </w:num>
  <w:num w:numId="7">
    <w:abstractNumId w:val="16"/>
  </w:num>
  <w:num w:numId="8">
    <w:abstractNumId w:val="17"/>
  </w:num>
  <w:num w:numId="9">
    <w:abstractNumId w:val="3"/>
  </w:num>
  <w:num w:numId="10">
    <w:abstractNumId w:val="5"/>
  </w:num>
  <w:num w:numId="11">
    <w:abstractNumId w:val="23"/>
  </w:num>
  <w:num w:numId="12">
    <w:abstractNumId w:val="7"/>
  </w:num>
  <w:num w:numId="13">
    <w:abstractNumId w:val="4"/>
  </w:num>
  <w:num w:numId="14">
    <w:abstractNumId w:val="8"/>
  </w:num>
  <w:num w:numId="15">
    <w:abstractNumId w:val="21"/>
  </w:num>
  <w:num w:numId="16">
    <w:abstractNumId w:val="11"/>
  </w:num>
  <w:num w:numId="17">
    <w:abstractNumId w:val="29"/>
  </w:num>
  <w:num w:numId="18">
    <w:abstractNumId w:val="18"/>
  </w:num>
  <w:num w:numId="19">
    <w:abstractNumId w:val="0"/>
  </w:num>
  <w:num w:numId="20">
    <w:abstractNumId w:val="36"/>
  </w:num>
  <w:num w:numId="21">
    <w:abstractNumId w:val="27"/>
  </w:num>
  <w:num w:numId="22">
    <w:abstractNumId w:val="20"/>
  </w:num>
  <w:num w:numId="23">
    <w:abstractNumId w:val="10"/>
  </w:num>
  <w:num w:numId="24">
    <w:abstractNumId w:val="9"/>
  </w:num>
  <w:num w:numId="25">
    <w:abstractNumId w:val="12"/>
  </w:num>
  <w:num w:numId="26">
    <w:abstractNumId w:val="31"/>
  </w:num>
  <w:num w:numId="27">
    <w:abstractNumId w:val="28"/>
  </w:num>
  <w:num w:numId="28">
    <w:abstractNumId w:val="13"/>
  </w:num>
  <w:num w:numId="29">
    <w:abstractNumId w:val="34"/>
  </w:num>
  <w:num w:numId="30">
    <w:abstractNumId w:val="6"/>
  </w:num>
  <w:num w:numId="31">
    <w:abstractNumId w:val="25"/>
  </w:num>
  <w:num w:numId="32">
    <w:abstractNumId w:val="32"/>
  </w:num>
  <w:num w:numId="33">
    <w:abstractNumId w:val="30"/>
  </w:num>
  <w:num w:numId="34">
    <w:abstractNumId w:val="25"/>
  </w:num>
  <w:num w:numId="35">
    <w:abstractNumId w:val="24"/>
  </w:num>
  <w:num w:numId="36">
    <w:abstractNumId w:val="26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C"/>
    <w:rsid w:val="000043C1"/>
    <w:rsid w:val="0001378D"/>
    <w:rsid w:val="00013D35"/>
    <w:rsid w:val="0001575B"/>
    <w:rsid w:val="0002066B"/>
    <w:rsid w:val="00021EAE"/>
    <w:rsid w:val="00022603"/>
    <w:rsid w:val="00024243"/>
    <w:rsid w:val="000243D3"/>
    <w:rsid w:val="0002742F"/>
    <w:rsid w:val="000277A3"/>
    <w:rsid w:val="00030468"/>
    <w:rsid w:val="00030533"/>
    <w:rsid w:val="000307FD"/>
    <w:rsid w:val="00030F04"/>
    <w:rsid w:val="000319F4"/>
    <w:rsid w:val="00034DFC"/>
    <w:rsid w:val="00034FB4"/>
    <w:rsid w:val="00035972"/>
    <w:rsid w:val="0003680A"/>
    <w:rsid w:val="0003735D"/>
    <w:rsid w:val="00037C22"/>
    <w:rsid w:val="00043889"/>
    <w:rsid w:val="00043C5B"/>
    <w:rsid w:val="00043E7B"/>
    <w:rsid w:val="000457CF"/>
    <w:rsid w:val="00047E96"/>
    <w:rsid w:val="000513B7"/>
    <w:rsid w:val="00052EA7"/>
    <w:rsid w:val="00054F6C"/>
    <w:rsid w:val="00057394"/>
    <w:rsid w:val="000624A7"/>
    <w:rsid w:val="00064B56"/>
    <w:rsid w:val="0006565E"/>
    <w:rsid w:val="00066DFB"/>
    <w:rsid w:val="00070015"/>
    <w:rsid w:val="00070728"/>
    <w:rsid w:val="000724F8"/>
    <w:rsid w:val="000749B2"/>
    <w:rsid w:val="0007568E"/>
    <w:rsid w:val="0007582D"/>
    <w:rsid w:val="0007780C"/>
    <w:rsid w:val="00080B41"/>
    <w:rsid w:val="000814CE"/>
    <w:rsid w:val="000815DF"/>
    <w:rsid w:val="0008593C"/>
    <w:rsid w:val="00085940"/>
    <w:rsid w:val="000905CE"/>
    <w:rsid w:val="00091C6D"/>
    <w:rsid w:val="0009354F"/>
    <w:rsid w:val="00094AE5"/>
    <w:rsid w:val="00095BB9"/>
    <w:rsid w:val="00097F73"/>
    <w:rsid w:val="000A1C2D"/>
    <w:rsid w:val="000A43DD"/>
    <w:rsid w:val="000A50ED"/>
    <w:rsid w:val="000A66F5"/>
    <w:rsid w:val="000A6EB2"/>
    <w:rsid w:val="000B4865"/>
    <w:rsid w:val="000B5041"/>
    <w:rsid w:val="000B5C00"/>
    <w:rsid w:val="000B649B"/>
    <w:rsid w:val="000B7A9B"/>
    <w:rsid w:val="000C0570"/>
    <w:rsid w:val="000C4C26"/>
    <w:rsid w:val="000C58FB"/>
    <w:rsid w:val="000C6E86"/>
    <w:rsid w:val="000D591D"/>
    <w:rsid w:val="000E0788"/>
    <w:rsid w:val="000E2ECD"/>
    <w:rsid w:val="000E6071"/>
    <w:rsid w:val="000E62BE"/>
    <w:rsid w:val="000E669D"/>
    <w:rsid w:val="000E72AB"/>
    <w:rsid w:val="000E7A16"/>
    <w:rsid w:val="000F0016"/>
    <w:rsid w:val="000F0BC8"/>
    <w:rsid w:val="000F0CAF"/>
    <w:rsid w:val="000F4CD1"/>
    <w:rsid w:val="000F5A9C"/>
    <w:rsid w:val="001060DF"/>
    <w:rsid w:val="001103DA"/>
    <w:rsid w:val="00110A29"/>
    <w:rsid w:val="00111816"/>
    <w:rsid w:val="0011335D"/>
    <w:rsid w:val="00117E3A"/>
    <w:rsid w:val="001202B4"/>
    <w:rsid w:val="0012105F"/>
    <w:rsid w:val="00122A6A"/>
    <w:rsid w:val="001236E0"/>
    <w:rsid w:val="00124D8A"/>
    <w:rsid w:val="00125B12"/>
    <w:rsid w:val="00125B2F"/>
    <w:rsid w:val="00127626"/>
    <w:rsid w:val="001276B5"/>
    <w:rsid w:val="00127E78"/>
    <w:rsid w:val="00134B5A"/>
    <w:rsid w:val="001360F3"/>
    <w:rsid w:val="0013656F"/>
    <w:rsid w:val="0014010F"/>
    <w:rsid w:val="001402D9"/>
    <w:rsid w:val="001416D6"/>
    <w:rsid w:val="00141D45"/>
    <w:rsid w:val="00142969"/>
    <w:rsid w:val="0014756F"/>
    <w:rsid w:val="00150624"/>
    <w:rsid w:val="00150BE8"/>
    <w:rsid w:val="00150C12"/>
    <w:rsid w:val="001515BE"/>
    <w:rsid w:val="0015168B"/>
    <w:rsid w:val="00151883"/>
    <w:rsid w:val="00154BA5"/>
    <w:rsid w:val="001550E0"/>
    <w:rsid w:val="00160DC4"/>
    <w:rsid w:val="00163117"/>
    <w:rsid w:val="00163448"/>
    <w:rsid w:val="00163471"/>
    <w:rsid w:val="00163786"/>
    <w:rsid w:val="001655AF"/>
    <w:rsid w:val="00165EA7"/>
    <w:rsid w:val="001678B8"/>
    <w:rsid w:val="00171C58"/>
    <w:rsid w:val="001728A0"/>
    <w:rsid w:val="00175109"/>
    <w:rsid w:val="00176A72"/>
    <w:rsid w:val="00177BA8"/>
    <w:rsid w:val="00180994"/>
    <w:rsid w:val="00181018"/>
    <w:rsid w:val="0018153E"/>
    <w:rsid w:val="00182972"/>
    <w:rsid w:val="001859F6"/>
    <w:rsid w:val="00186B40"/>
    <w:rsid w:val="00190F55"/>
    <w:rsid w:val="001922A0"/>
    <w:rsid w:val="00193302"/>
    <w:rsid w:val="00196063"/>
    <w:rsid w:val="00196F6F"/>
    <w:rsid w:val="00197D47"/>
    <w:rsid w:val="001A032E"/>
    <w:rsid w:val="001A036A"/>
    <w:rsid w:val="001A0AD1"/>
    <w:rsid w:val="001A3ABA"/>
    <w:rsid w:val="001B177A"/>
    <w:rsid w:val="001B7695"/>
    <w:rsid w:val="001C2BB2"/>
    <w:rsid w:val="001C5D3F"/>
    <w:rsid w:val="001C73BF"/>
    <w:rsid w:val="001D2060"/>
    <w:rsid w:val="001D3405"/>
    <w:rsid w:val="001D39A0"/>
    <w:rsid w:val="001D7A55"/>
    <w:rsid w:val="001E2299"/>
    <w:rsid w:val="001E3945"/>
    <w:rsid w:val="001E395E"/>
    <w:rsid w:val="001E3A8B"/>
    <w:rsid w:val="001E3D38"/>
    <w:rsid w:val="001E64B0"/>
    <w:rsid w:val="001F05A2"/>
    <w:rsid w:val="001F15D0"/>
    <w:rsid w:val="001F1D3A"/>
    <w:rsid w:val="001F2F73"/>
    <w:rsid w:val="001F37A7"/>
    <w:rsid w:val="001F3FD4"/>
    <w:rsid w:val="001F5495"/>
    <w:rsid w:val="001F7199"/>
    <w:rsid w:val="00204465"/>
    <w:rsid w:val="00204F76"/>
    <w:rsid w:val="00205197"/>
    <w:rsid w:val="00206A3A"/>
    <w:rsid w:val="00206C6C"/>
    <w:rsid w:val="00206DF8"/>
    <w:rsid w:val="00211C23"/>
    <w:rsid w:val="002122EB"/>
    <w:rsid w:val="0021455D"/>
    <w:rsid w:val="002147BD"/>
    <w:rsid w:val="002176AC"/>
    <w:rsid w:val="00221563"/>
    <w:rsid w:val="002221DA"/>
    <w:rsid w:val="00224863"/>
    <w:rsid w:val="0022614D"/>
    <w:rsid w:val="00232681"/>
    <w:rsid w:val="00232A8D"/>
    <w:rsid w:val="00233FA4"/>
    <w:rsid w:val="0023475F"/>
    <w:rsid w:val="002349DE"/>
    <w:rsid w:val="002358F5"/>
    <w:rsid w:val="00235996"/>
    <w:rsid w:val="0023702E"/>
    <w:rsid w:val="00240E96"/>
    <w:rsid w:val="00240FAE"/>
    <w:rsid w:val="00241E33"/>
    <w:rsid w:val="00244268"/>
    <w:rsid w:val="00247AE7"/>
    <w:rsid w:val="00256167"/>
    <w:rsid w:val="00256544"/>
    <w:rsid w:val="00256BD8"/>
    <w:rsid w:val="002628E0"/>
    <w:rsid w:val="0026339E"/>
    <w:rsid w:val="002641F5"/>
    <w:rsid w:val="00265307"/>
    <w:rsid w:val="002654AB"/>
    <w:rsid w:val="0027036C"/>
    <w:rsid w:val="00272004"/>
    <w:rsid w:val="0027298D"/>
    <w:rsid w:val="0027312E"/>
    <w:rsid w:val="002732BC"/>
    <w:rsid w:val="0027648D"/>
    <w:rsid w:val="00276537"/>
    <w:rsid w:val="00276BF8"/>
    <w:rsid w:val="00277180"/>
    <w:rsid w:val="00277ADF"/>
    <w:rsid w:val="00280672"/>
    <w:rsid w:val="002811DE"/>
    <w:rsid w:val="002845BB"/>
    <w:rsid w:val="0028576B"/>
    <w:rsid w:val="00287F28"/>
    <w:rsid w:val="002914D0"/>
    <w:rsid w:val="00292CD0"/>
    <w:rsid w:val="00292EDD"/>
    <w:rsid w:val="002932E7"/>
    <w:rsid w:val="002968AF"/>
    <w:rsid w:val="00296F40"/>
    <w:rsid w:val="002A1259"/>
    <w:rsid w:val="002A1DFA"/>
    <w:rsid w:val="002A26DA"/>
    <w:rsid w:val="002A4148"/>
    <w:rsid w:val="002A7672"/>
    <w:rsid w:val="002B6084"/>
    <w:rsid w:val="002C0045"/>
    <w:rsid w:val="002C1A72"/>
    <w:rsid w:val="002C36E3"/>
    <w:rsid w:val="002C3B11"/>
    <w:rsid w:val="002C42D6"/>
    <w:rsid w:val="002C621E"/>
    <w:rsid w:val="002C730D"/>
    <w:rsid w:val="002D02B4"/>
    <w:rsid w:val="002D57FA"/>
    <w:rsid w:val="002E04EB"/>
    <w:rsid w:val="002E1631"/>
    <w:rsid w:val="002E20DD"/>
    <w:rsid w:val="002E3699"/>
    <w:rsid w:val="002E3AA4"/>
    <w:rsid w:val="002E6426"/>
    <w:rsid w:val="002E6ADA"/>
    <w:rsid w:val="002E7883"/>
    <w:rsid w:val="002F1819"/>
    <w:rsid w:val="002F1D5D"/>
    <w:rsid w:val="002F416F"/>
    <w:rsid w:val="002F47E0"/>
    <w:rsid w:val="002F64EB"/>
    <w:rsid w:val="002F774F"/>
    <w:rsid w:val="00301F51"/>
    <w:rsid w:val="003024A6"/>
    <w:rsid w:val="00302DC9"/>
    <w:rsid w:val="00303476"/>
    <w:rsid w:val="00304454"/>
    <w:rsid w:val="00304FCA"/>
    <w:rsid w:val="003067A5"/>
    <w:rsid w:val="003076AE"/>
    <w:rsid w:val="00310533"/>
    <w:rsid w:val="0032163F"/>
    <w:rsid w:val="00324957"/>
    <w:rsid w:val="00326B62"/>
    <w:rsid w:val="00327C07"/>
    <w:rsid w:val="00330E97"/>
    <w:rsid w:val="0033409E"/>
    <w:rsid w:val="00336F3A"/>
    <w:rsid w:val="003412C1"/>
    <w:rsid w:val="00343F74"/>
    <w:rsid w:val="0034475B"/>
    <w:rsid w:val="00345937"/>
    <w:rsid w:val="0034772C"/>
    <w:rsid w:val="00347F61"/>
    <w:rsid w:val="003503AC"/>
    <w:rsid w:val="0035124D"/>
    <w:rsid w:val="00357B0D"/>
    <w:rsid w:val="0036056B"/>
    <w:rsid w:val="00360C9B"/>
    <w:rsid w:val="00360D95"/>
    <w:rsid w:val="00362198"/>
    <w:rsid w:val="00363353"/>
    <w:rsid w:val="00364F18"/>
    <w:rsid w:val="003673C9"/>
    <w:rsid w:val="00373393"/>
    <w:rsid w:val="00373DD8"/>
    <w:rsid w:val="00375F47"/>
    <w:rsid w:val="003767E6"/>
    <w:rsid w:val="003771E6"/>
    <w:rsid w:val="0038087B"/>
    <w:rsid w:val="00380C50"/>
    <w:rsid w:val="00381E34"/>
    <w:rsid w:val="0038245B"/>
    <w:rsid w:val="00382DB4"/>
    <w:rsid w:val="00385F83"/>
    <w:rsid w:val="00387EC6"/>
    <w:rsid w:val="00390602"/>
    <w:rsid w:val="0039315A"/>
    <w:rsid w:val="00393C32"/>
    <w:rsid w:val="00395814"/>
    <w:rsid w:val="00396F28"/>
    <w:rsid w:val="00397862"/>
    <w:rsid w:val="003A1B0F"/>
    <w:rsid w:val="003A4649"/>
    <w:rsid w:val="003A5251"/>
    <w:rsid w:val="003A758A"/>
    <w:rsid w:val="003B170B"/>
    <w:rsid w:val="003B3E39"/>
    <w:rsid w:val="003B4186"/>
    <w:rsid w:val="003B5059"/>
    <w:rsid w:val="003B539C"/>
    <w:rsid w:val="003B7AB8"/>
    <w:rsid w:val="003B7CF7"/>
    <w:rsid w:val="003C0314"/>
    <w:rsid w:val="003C14F9"/>
    <w:rsid w:val="003C36DC"/>
    <w:rsid w:val="003C54F5"/>
    <w:rsid w:val="003D025E"/>
    <w:rsid w:val="003D14D1"/>
    <w:rsid w:val="003D1624"/>
    <w:rsid w:val="003D1B4D"/>
    <w:rsid w:val="003D1B8F"/>
    <w:rsid w:val="003D2C86"/>
    <w:rsid w:val="003D3912"/>
    <w:rsid w:val="003D49ED"/>
    <w:rsid w:val="003D4C17"/>
    <w:rsid w:val="003D6AEE"/>
    <w:rsid w:val="003E16EE"/>
    <w:rsid w:val="003E1981"/>
    <w:rsid w:val="003E510F"/>
    <w:rsid w:val="003E5382"/>
    <w:rsid w:val="003E5439"/>
    <w:rsid w:val="003F01A7"/>
    <w:rsid w:val="003F1041"/>
    <w:rsid w:val="003F13D4"/>
    <w:rsid w:val="003F34F0"/>
    <w:rsid w:val="003F557A"/>
    <w:rsid w:val="003F6214"/>
    <w:rsid w:val="003F67CE"/>
    <w:rsid w:val="0040285D"/>
    <w:rsid w:val="00403469"/>
    <w:rsid w:val="0040478A"/>
    <w:rsid w:val="00404B65"/>
    <w:rsid w:val="00405BF6"/>
    <w:rsid w:val="00406507"/>
    <w:rsid w:val="004078D0"/>
    <w:rsid w:val="00410540"/>
    <w:rsid w:val="0041193A"/>
    <w:rsid w:val="00413804"/>
    <w:rsid w:val="00420071"/>
    <w:rsid w:val="00421652"/>
    <w:rsid w:val="00423577"/>
    <w:rsid w:val="00425AAE"/>
    <w:rsid w:val="0043065F"/>
    <w:rsid w:val="00431F13"/>
    <w:rsid w:val="00433722"/>
    <w:rsid w:val="00434F80"/>
    <w:rsid w:val="00440D91"/>
    <w:rsid w:val="00443E2C"/>
    <w:rsid w:val="00445309"/>
    <w:rsid w:val="0044609D"/>
    <w:rsid w:val="004472FC"/>
    <w:rsid w:val="0045024B"/>
    <w:rsid w:val="0045067A"/>
    <w:rsid w:val="004519B4"/>
    <w:rsid w:val="00453C05"/>
    <w:rsid w:val="00453F42"/>
    <w:rsid w:val="00455EB8"/>
    <w:rsid w:val="00456454"/>
    <w:rsid w:val="004565A4"/>
    <w:rsid w:val="0046086E"/>
    <w:rsid w:val="00462767"/>
    <w:rsid w:val="00464280"/>
    <w:rsid w:val="00467647"/>
    <w:rsid w:val="0046766D"/>
    <w:rsid w:val="00467A7E"/>
    <w:rsid w:val="004710A7"/>
    <w:rsid w:val="004754BE"/>
    <w:rsid w:val="00477ECB"/>
    <w:rsid w:val="00480745"/>
    <w:rsid w:val="00480D63"/>
    <w:rsid w:val="00484D98"/>
    <w:rsid w:val="004862D6"/>
    <w:rsid w:val="004866CA"/>
    <w:rsid w:val="00486773"/>
    <w:rsid w:val="004876E4"/>
    <w:rsid w:val="004943E4"/>
    <w:rsid w:val="00495BF2"/>
    <w:rsid w:val="00495C81"/>
    <w:rsid w:val="004970CB"/>
    <w:rsid w:val="004A1061"/>
    <w:rsid w:val="004A1071"/>
    <w:rsid w:val="004A24E5"/>
    <w:rsid w:val="004A31CA"/>
    <w:rsid w:val="004A3990"/>
    <w:rsid w:val="004A40CA"/>
    <w:rsid w:val="004A6858"/>
    <w:rsid w:val="004A7343"/>
    <w:rsid w:val="004B3421"/>
    <w:rsid w:val="004B38FE"/>
    <w:rsid w:val="004B5774"/>
    <w:rsid w:val="004B5854"/>
    <w:rsid w:val="004B5856"/>
    <w:rsid w:val="004B68DE"/>
    <w:rsid w:val="004B7522"/>
    <w:rsid w:val="004C0A22"/>
    <w:rsid w:val="004C4787"/>
    <w:rsid w:val="004C50ED"/>
    <w:rsid w:val="004C5D55"/>
    <w:rsid w:val="004C5D5C"/>
    <w:rsid w:val="004C5D9A"/>
    <w:rsid w:val="004D2B0A"/>
    <w:rsid w:val="004D5281"/>
    <w:rsid w:val="004D6DD9"/>
    <w:rsid w:val="004D75D9"/>
    <w:rsid w:val="004E0DE9"/>
    <w:rsid w:val="004E0F4C"/>
    <w:rsid w:val="004E2B90"/>
    <w:rsid w:val="004E5ECA"/>
    <w:rsid w:val="004E70FE"/>
    <w:rsid w:val="004E7545"/>
    <w:rsid w:val="004F10F3"/>
    <w:rsid w:val="004F1A8E"/>
    <w:rsid w:val="004F1FED"/>
    <w:rsid w:val="004F3262"/>
    <w:rsid w:val="004F35EB"/>
    <w:rsid w:val="004F4340"/>
    <w:rsid w:val="004F4F31"/>
    <w:rsid w:val="004F6581"/>
    <w:rsid w:val="004F6F69"/>
    <w:rsid w:val="00500CEF"/>
    <w:rsid w:val="0050260A"/>
    <w:rsid w:val="00502721"/>
    <w:rsid w:val="00502A5E"/>
    <w:rsid w:val="00503ABE"/>
    <w:rsid w:val="0050422B"/>
    <w:rsid w:val="00507A70"/>
    <w:rsid w:val="00510174"/>
    <w:rsid w:val="00510F94"/>
    <w:rsid w:val="00511106"/>
    <w:rsid w:val="005121B9"/>
    <w:rsid w:val="00514EB9"/>
    <w:rsid w:val="00516C79"/>
    <w:rsid w:val="00521C20"/>
    <w:rsid w:val="00523F31"/>
    <w:rsid w:val="00525652"/>
    <w:rsid w:val="00525662"/>
    <w:rsid w:val="0052663C"/>
    <w:rsid w:val="00531DA5"/>
    <w:rsid w:val="00532BF1"/>
    <w:rsid w:val="0053329D"/>
    <w:rsid w:val="00533AEA"/>
    <w:rsid w:val="00535D92"/>
    <w:rsid w:val="00537BA4"/>
    <w:rsid w:val="00540A61"/>
    <w:rsid w:val="00541475"/>
    <w:rsid w:val="00542E23"/>
    <w:rsid w:val="00543307"/>
    <w:rsid w:val="00544FC0"/>
    <w:rsid w:val="00545041"/>
    <w:rsid w:val="00545AAA"/>
    <w:rsid w:val="005518FD"/>
    <w:rsid w:val="00552BCE"/>
    <w:rsid w:val="00553869"/>
    <w:rsid w:val="00553F91"/>
    <w:rsid w:val="0056054C"/>
    <w:rsid w:val="0056135E"/>
    <w:rsid w:val="0056290E"/>
    <w:rsid w:val="00562E6B"/>
    <w:rsid w:val="00564C85"/>
    <w:rsid w:val="005674A5"/>
    <w:rsid w:val="00571076"/>
    <w:rsid w:val="0057128A"/>
    <w:rsid w:val="005752AC"/>
    <w:rsid w:val="0058043E"/>
    <w:rsid w:val="005813E7"/>
    <w:rsid w:val="00582ACC"/>
    <w:rsid w:val="00585A87"/>
    <w:rsid w:val="00592D30"/>
    <w:rsid w:val="00593913"/>
    <w:rsid w:val="0059481C"/>
    <w:rsid w:val="00594BF4"/>
    <w:rsid w:val="00596177"/>
    <w:rsid w:val="00596975"/>
    <w:rsid w:val="005A1BA9"/>
    <w:rsid w:val="005A25AD"/>
    <w:rsid w:val="005A3441"/>
    <w:rsid w:val="005A41B0"/>
    <w:rsid w:val="005A4845"/>
    <w:rsid w:val="005A5254"/>
    <w:rsid w:val="005A5D5E"/>
    <w:rsid w:val="005B17A4"/>
    <w:rsid w:val="005B2D65"/>
    <w:rsid w:val="005B35E4"/>
    <w:rsid w:val="005B540D"/>
    <w:rsid w:val="005B6C3A"/>
    <w:rsid w:val="005C305B"/>
    <w:rsid w:val="005D31E9"/>
    <w:rsid w:val="005D4494"/>
    <w:rsid w:val="005D4E67"/>
    <w:rsid w:val="005E1DB7"/>
    <w:rsid w:val="005F032C"/>
    <w:rsid w:val="005F3291"/>
    <w:rsid w:val="005F3B91"/>
    <w:rsid w:val="005F589A"/>
    <w:rsid w:val="005F6994"/>
    <w:rsid w:val="00603A8C"/>
    <w:rsid w:val="00603D0B"/>
    <w:rsid w:val="0060409B"/>
    <w:rsid w:val="0060488B"/>
    <w:rsid w:val="006105D4"/>
    <w:rsid w:val="00612186"/>
    <w:rsid w:val="00612297"/>
    <w:rsid w:val="006162D2"/>
    <w:rsid w:val="006179D1"/>
    <w:rsid w:val="00620EE5"/>
    <w:rsid w:val="006227A6"/>
    <w:rsid w:val="006227A9"/>
    <w:rsid w:val="00627CCC"/>
    <w:rsid w:val="00630BE2"/>
    <w:rsid w:val="00631D4D"/>
    <w:rsid w:val="006321DB"/>
    <w:rsid w:val="006349E8"/>
    <w:rsid w:val="00636965"/>
    <w:rsid w:val="00643667"/>
    <w:rsid w:val="006443E8"/>
    <w:rsid w:val="0064548F"/>
    <w:rsid w:val="00650AF0"/>
    <w:rsid w:val="00652458"/>
    <w:rsid w:val="006533E1"/>
    <w:rsid w:val="006535DB"/>
    <w:rsid w:val="00653E58"/>
    <w:rsid w:val="00654B1C"/>
    <w:rsid w:val="00655782"/>
    <w:rsid w:val="006559DB"/>
    <w:rsid w:val="00655C9D"/>
    <w:rsid w:val="00656ABD"/>
    <w:rsid w:val="00660E48"/>
    <w:rsid w:val="006620E5"/>
    <w:rsid w:val="00663C96"/>
    <w:rsid w:val="0066634A"/>
    <w:rsid w:val="0066674E"/>
    <w:rsid w:val="00670272"/>
    <w:rsid w:val="006704AC"/>
    <w:rsid w:val="00670ACA"/>
    <w:rsid w:val="0067297F"/>
    <w:rsid w:val="006742F2"/>
    <w:rsid w:val="006768AD"/>
    <w:rsid w:val="00676EC5"/>
    <w:rsid w:val="00677A69"/>
    <w:rsid w:val="00680FF0"/>
    <w:rsid w:val="0068240F"/>
    <w:rsid w:val="006913D1"/>
    <w:rsid w:val="006917DB"/>
    <w:rsid w:val="006918AD"/>
    <w:rsid w:val="0069214E"/>
    <w:rsid w:val="00694442"/>
    <w:rsid w:val="0069599F"/>
    <w:rsid w:val="006A00F1"/>
    <w:rsid w:val="006A021D"/>
    <w:rsid w:val="006A06C5"/>
    <w:rsid w:val="006A0C2F"/>
    <w:rsid w:val="006A1299"/>
    <w:rsid w:val="006A152C"/>
    <w:rsid w:val="006A1E51"/>
    <w:rsid w:val="006A4292"/>
    <w:rsid w:val="006B213E"/>
    <w:rsid w:val="006B2886"/>
    <w:rsid w:val="006B4BF1"/>
    <w:rsid w:val="006B72BA"/>
    <w:rsid w:val="006C0936"/>
    <w:rsid w:val="006C1C1E"/>
    <w:rsid w:val="006C546F"/>
    <w:rsid w:val="006C5F82"/>
    <w:rsid w:val="006D159C"/>
    <w:rsid w:val="006D3ED1"/>
    <w:rsid w:val="006D50B0"/>
    <w:rsid w:val="006E0528"/>
    <w:rsid w:val="006E09EE"/>
    <w:rsid w:val="006E2BDD"/>
    <w:rsid w:val="006E3286"/>
    <w:rsid w:val="006E50D3"/>
    <w:rsid w:val="006E7349"/>
    <w:rsid w:val="006F1270"/>
    <w:rsid w:val="006F238B"/>
    <w:rsid w:val="006F46C2"/>
    <w:rsid w:val="006F55D3"/>
    <w:rsid w:val="0070155F"/>
    <w:rsid w:val="00702B82"/>
    <w:rsid w:val="007034E8"/>
    <w:rsid w:val="00703AB7"/>
    <w:rsid w:val="00704CB5"/>
    <w:rsid w:val="0070641D"/>
    <w:rsid w:val="007106EB"/>
    <w:rsid w:val="007139AD"/>
    <w:rsid w:val="00713F5C"/>
    <w:rsid w:val="00717331"/>
    <w:rsid w:val="00717627"/>
    <w:rsid w:val="00717854"/>
    <w:rsid w:val="007209D9"/>
    <w:rsid w:val="007219D5"/>
    <w:rsid w:val="00722D31"/>
    <w:rsid w:val="00722FC3"/>
    <w:rsid w:val="00725569"/>
    <w:rsid w:val="00726D3C"/>
    <w:rsid w:val="007274EE"/>
    <w:rsid w:val="00730B5E"/>
    <w:rsid w:val="00733171"/>
    <w:rsid w:val="00733E7F"/>
    <w:rsid w:val="007343AC"/>
    <w:rsid w:val="00735C7E"/>
    <w:rsid w:val="00736CDA"/>
    <w:rsid w:val="007414BF"/>
    <w:rsid w:val="0074271D"/>
    <w:rsid w:val="007460D4"/>
    <w:rsid w:val="00746D2B"/>
    <w:rsid w:val="007500AD"/>
    <w:rsid w:val="0075080D"/>
    <w:rsid w:val="00752C16"/>
    <w:rsid w:val="00753A76"/>
    <w:rsid w:val="0075601A"/>
    <w:rsid w:val="00760727"/>
    <w:rsid w:val="00760890"/>
    <w:rsid w:val="00760C2D"/>
    <w:rsid w:val="00760E97"/>
    <w:rsid w:val="007616C9"/>
    <w:rsid w:val="00761FD9"/>
    <w:rsid w:val="00762973"/>
    <w:rsid w:val="00763C91"/>
    <w:rsid w:val="00767C6F"/>
    <w:rsid w:val="00771EF0"/>
    <w:rsid w:val="007721C8"/>
    <w:rsid w:val="00772910"/>
    <w:rsid w:val="007739BE"/>
    <w:rsid w:val="00774896"/>
    <w:rsid w:val="00776E4C"/>
    <w:rsid w:val="00780001"/>
    <w:rsid w:val="007801B5"/>
    <w:rsid w:val="00780247"/>
    <w:rsid w:val="0078248E"/>
    <w:rsid w:val="00783E62"/>
    <w:rsid w:val="00784DAA"/>
    <w:rsid w:val="0078708A"/>
    <w:rsid w:val="00787271"/>
    <w:rsid w:val="007873B1"/>
    <w:rsid w:val="007877FB"/>
    <w:rsid w:val="00787CD9"/>
    <w:rsid w:val="007913FB"/>
    <w:rsid w:val="007915BA"/>
    <w:rsid w:val="00794DED"/>
    <w:rsid w:val="007953A4"/>
    <w:rsid w:val="00795BA8"/>
    <w:rsid w:val="007A0CC8"/>
    <w:rsid w:val="007A11C7"/>
    <w:rsid w:val="007A3287"/>
    <w:rsid w:val="007A3AF3"/>
    <w:rsid w:val="007A4C90"/>
    <w:rsid w:val="007B12F1"/>
    <w:rsid w:val="007C2683"/>
    <w:rsid w:val="007C313F"/>
    <w:rsid w:val="007C322C"/>
    <w:rsid w:val="007C32C5"/>
    <w:rsid w:val="007C3386"/>
    <w:rsid w:val="007C3C7B"/>
    <w:rsid w:val="007C59BD"/>
    <w:rsid w:val="007C648D"/>
    <w:rsid w:val="007C6516"/>
    <w:rsid w:val="007D3C8F"/>
    <w:rsid w:val="007D563B"/>
    <w:rsid w:val="007D5B1D"/>
    <w:rsid w:val="007D681C"/>
    <w:rsid w:val="007D6F9C"/>
    <w:rsid w:val="007D7C15"/>
    <w:rsid w:val="007E284B"/>
    <w:rsid w:val="007E37D0"/>
    <w:rsid w:val="007E4996"/>
    <w:rsid w:val="007E6459"/>
    <w:rsid w:val="007E7AC4"/>
    <w:rsid w:val="007F137D"/>
    <w:rsid w:val="007F16F1"/>
    <w:rsid w:val="007F57AD"/>
    <w:rsid w:val="007F7511"/>
    <w:rsid w:val="00805A08"/>
    <w:rsid w:val="008060AA"/>
    <w:rsid w:val="00815F6D"/>
    <w:rsid w:val="00817DE9"/>
    <w:rsid w:val="00820255"/>
    <w:rsid w:val="00822AFF"/>
    <w:rsid w:val="00823520"/>
    <w:rsid w:val="00826721"/>
    <w:rsid w:val="00833FAC"/>
    <w:rsid w:val="00834074"/>
    <w:rsid w:val="00834D15"/>
    <w:rsid w:val="00834EE3"/>
    <w:rsid w:val="008354DF"/>
    <w:rsid w:val="00835DD6"/>
    <w:rsid w:val="008365A0"/>
    <w:rsid w:val="008370F8"/>
    <w:rsid w:val="00837FA6"/>
    <w:rsid w:val="00840DE1"/>
    <w:rsid w:val="00841FE2"/>
    <w:rsid w:val="00841FFE"/>
    <w:rsid w:val="0084343F"/>
    <w:rsid w:val="00845E84"/>
    <w:rsid w:val="008473BD"/>
    <w:rsid w:val="00847ED7"/>
    <w:rsid w:val="00850907"/>
    <w:rsid w:val="008514C1"/>
    <w:rsid w:val="008518F7"/>
    <w:rsid w:val="008526F8"/>
    <w:rsid w:val="00861125"/>
    <w:rsid w:val="00863F3D"/>
    <w:rsid w:val="00864EF0"/>
    <w:rsid w:val="00866E57"/>
    <w:rsid w:val="008819A0"/>
    <w:rsid w:val="00881D46"/>
    <w:rsid w:val="0088222C"/>
    <w:rsid w:val="008845EB"/>
    <w:rsid w:val="0088461B"/>
    <w:rsid w:val="00884C96"/>
    <w:rsid w:val="008857AE"/>
    <w:rsid w:val="008859EE"/>
    <w:rsid w:val="008860FA"/>
    <w:rsid w:val="00886CFE"/>
    <w:rsid w:val="00886F77"/>
    <w:rsid w:val="008871C8"/>
    <w:rsid w:val="008907DF"/>
    <w:rsid w:val="00892D2B"/>
    <w:rsid w:val="00893510"/>
    <w:rsid w:val="0089357B"/>
    <w:rsid w:val="00893A3D"/>
    <w:rsid w:val="008947AB"/>
    <w:rsid w:val="008962B5"/>
    <w:rsid w:val="00897CC0"/>
    <w:rsid w:val="008A0FEC"/>
    <w:rsid w:val="008A13C3"/>
    <w:rsid w:val="008A2992"/>
    <w:rsid w:val="008A337C"/>
    <w:rsid w:val="008A6149"/>
    <w:rsid w:val="008A7708"/>
    <w:rsid w:val="008A77E1"/>
    <w:rsid w:val="008A7D24"/>
    <w:rsid w:val="008B02D9"/>
    <w:rsid w:val="008B051A"/>
    <w:rsid w:val="008B3EA8"/>
    <w:rsid w:val="008B416F"/>
    <w:rsid w:val="008B7657"/>
    <w:rsid w:val="008B76F6"/>
    <w:rsid w:val="008B7D45"/>
    <w:rsid w:val="008C1ABA"/>
    <w:rsid w:val="008C1CE3"/>
    <w:rsid w:val="008C4238"/>
    <w:rsid w:val="008C5307"/>
    <w:rsid w:val="008C5D8B"/>
    <w:rsid w:val="008D1274"/>
    <w:rsid w:val="008D13E2"/>
    <w:rsid w:val="008D1A4B"/>
    <w:rsid w:val="008D4484"/>
    <w:rsid w:val="008D5E3D"/>
    <w:rsid w:val="008D7EC3"/>
    <w:rsid w:val="008E3389"/>
    <w:rsid w:val="008E6D9E"/>
    <w:rsid w:val="008F086E"/>
    <w:rsid w:val="008F155A"/>
    <w:rsid w:val="008F3900"/>
    <w:rsid w:val="008F3A8A"/>
    <w:rsid w:val="008F5633"/>
    <w:rsid w:val="008F6213"/>
    <w:rsid w:val="008F6863"/>
    <w:rsid w:val="00900EC1"/>
    <w:rsid w:val="00902B31"/>
    <w:rsid w:val="009060F6"/>
    <w:rsid w:val="00906D9B"/>
    <w:rsid w:val="009074EF"/>
    <w:rsid w:val="00907752"/>
    <w:rsid w:val="00910CFB"/>
    <w:rsid w:val="009128C2"/>
    <w:rsid w:val="00916244"/>
    <w:rsid w:val="00916348"/>
    <w:rsid w:val="009168B6"/>
    <w:rsid w:val="00916A53"/>
    <w:rsid w:val="00917467"/>
    <w:rsid w:val="0091750D"/>
    <w:rsid w:val="009208A1"/>
    <w:rsid w:val="00922CE7"/>
    <w:rsid w:val="00923864"/>
    <w:rsid w:val="009250B6"/>
    <w:rsid w:val="00926D38"/>
    <w:rsid w:val="00927E45"/>
    <w:rsid w:val="00930F06"/>
    <w:rsid w:val="0093187A"/>
    <w:rsid w:val="00931BF5"/>
    <w:rsid w:val="009324F2"/>
    <w:rsid w:val="00933D43"/>
    <w:rsid w:val="0093497F"/>
    <w:rsid w:val="00934D60"/>
    <w:rsid w:val="00936C3A"/>
    <w:rsid w:val="009371AA"/>
    <w:rsid w:val="0093729A"/>
    <w:rsid w:val="00937BBF"/>
    <w:rsid w:val="00941E9B"/>
    <w:rsid w:val="0094252E"/>
    <w:rsid w:val="009427B8"/>
    <w:rsid w:val="0094343F"/>
    <w:rsid w:val="00951496"/>
    <w:rsid w:val="009527AF"/>
    <w:rsid w:val="00952C63"/>
    <w:rsid w:val="00953B77"/>
    <w:rsid w:val="00954BD4"/>
    <w:rsid w:val="00955E2B"/>
    <w:rsid w:val="00956DB4"/>
    <w:rsid w:val="0095746A"/>
    <w:rsid w:val="00960FD1"/>
    <w:rsid w:val="00973910"/>
    <w:rsid w:val="009804FF"/>
    <w:rsid w:val="00980DE1"/>
    <w:rsid w:val="009815A5"/>
    <w:rsid w:val="00982445"/>
    <w:rsid w:val="00986059"/>
    <w:rsid w:val="009902ED"/>
    <w:rsid w:val="009911E9"/>
    <w:rsid w:val="0099200B"/>
    <w:rsid w:val="00992158"/>
    <w:rsid w:val="009940BA"/>
    <w:rsid w:val="00994174"/>
    <w:rsid w:val="0099481D"/>
    <w:rsid w:val="00994A7B"/>
    <w:rsid w:val="009966DF"/>
    <w:rsid w:val="00996AF8"/>
    <w:rsid w:val="009A5A57"/>
    <w:rsid w:val="009A6B27"/>
    <w:rsid w:val="009B0797"/>
    <w:rsid w:val="009B19D5"/>
    <w:rsid w:val="009B1F5B"/>
    <w:rsid w:val="009B3A85"/>
    <w:rsid w:val="009B4C07"/>
    <w:rsid w:val="009B6668"/>
    <w:rsid w:val="009B6ABA"/>
    <w:rsid w:val="009B6FFD"/>
    <w:rsid w:val="009B722D"/>
    <w:rsid w:val="009B7F8F"/>
    <w:rsid w:val="009C00F0"/>
    <w:rsid w:val="009C1376"/>
    <w:rsid w:val="009C19A4"/>
    <w:rsid w:val="009C33F6"/>
    <w:rsid w:val="009C479F"/>
    <w:rsid w:val="009C6159"/>
    <w:rsid w:val="009C67D9"/>
    <w:rsid w:val="009D0193"/>
    <w:rsid w:val="009D11F5"/>
    <w:rsid w:val="009D5698"/>
    <w:rsid w:val="009D706F"/>
    <w:rsid w:val="009E33BB"/>
    <w:rsid w:val="009E353E"/>
    <w:rsid w:val="009E4200"/>
    <w:rsid w:val="009E46CE"/>
    <w:rsid w:val="009E5550"/>
    <w:rsid w:val="009E5BA2"/>
    <w:rsid w:val="009E5C5D"/>
    <w:rsid w:val="009E7A01"/>
    <w:rsid w:val="009E7CD6"/>
    <w:rsid w:val="009F0321"/>
    <w:rsid w:val="009F05BB"/>
    <w:rsid w:val="009F10A6"/>
    <w:rsid w:val="009F2610"/>
    <w:rsid w:val="009F37F0"/>
    <w:rsid w:val="009F3BB7"/>
    <w:rsid w:val="009F5251"/>
    <w:rsid w:val="009F5F11"/>
    <w:rsid w:val="009F7768"/>
    <w:rsid w:val="00A05F84"/>
    <w:rsid w:val="00A07B0A"/>
    <w:rsid w:val="00A119D2"/>
    <w:rsid w:val="00A120F4"/>
    <w:rsid w:val="00A13D38"/>
    <w:rsid w:val="00A17670"/>
    <w:rsid w:val="00A23144"/>
    <w:rsid w:val="00A24C84"/>
    <w:rsid w:val="00A253FF"/>
    <w:rsid w:val="00A277C2"/>
    <w:rsid w:val="00A3100D"/>
    <w:rsid w:val="00A31DE8"/>
    <w:rsid w:val="00A32C5D"/>
    <w:rsid w:val="00A32FB6"/>
    <w:rsid w:val="00A338E9"/>
    <w:rsid w:val="00A33DAB"/>
    <w:rsid w:val="00A3524F"/>
    <w:rsid w:val="00A36151"/>
    <w:rsid w:val="00A42193"/>
    <w:rsid w:val="00A42FC0"/>
    <w:rsid w:val="00A440B6"/>
    <w:rsid w:val="00A44590"/>
    <w:rsid w:val="00A44E7C"/>
    <w:rsid w:val="00A46338"/>
    <w:rsid w:val="00A47E07"/>
    <w:rsid w:val="00A518BC"/>
    <w:rsid w:val="00A51AC7"/>
    <w:rsid w:val="00A51F92"/>
    <w:rsid w:val="00A522A4"/>
    <w:rsid w:val="00A5347E"/>
    <w:rsid w:val="00A53DED"/>
    <w:rsid w:val="00A550A8"/>
    <w:rsid w:val="00A550BE"/>
    <w:rsid w:val="00A60F54"/>
    <w:rsid w:val="00A61223"/>
    <w:rsid w:val="00A61B97"/>
    <w:rsid w:val="00A6336E"/>
    <w:rsid w:val="00A647C4"/>
    <w:rsid w:val="00A65080"/>
    <w:rsid w:val="00A674A3"/>
    <w:rsid w:val="00A72357"/>
    <w:rsid w:val="00A72855"/>
    <w:rsid w:val="00A733D8"/>
    <w:rsid w:val="00A76575"/>
    <w:rsid w:val="00A778C4"/>
    <w:rsid w:val="00A77C90"/>
    <w:rsid w:val="00A803E2"/>
    <w:rsid w:val="00A81086"/>
    <w:rsid w:val="00A8351E"/>
    <w:rsid w:val="00A83F75"/>
    <w:rsid w:val="00A8588D"/>
    <w:rsid w:val="00A86AA9"/>
    <w:rsid w:val="00A9158A"/>
    <w:rsid w:val="00A923FB"/>
    <w:rsid w:val="00A94891"/>
    <w:rsid w:val="00A9606D"/>
    <w:rsid w:val="00A968E0"/>
    <w:rsid w:val="00A96ED0"/>
    <w:rsid w:val="00A96FF0"/>
    <w:rsid w:val="00A9703D"/>
    <w:rsid w:val="00AA1618"/>
    <w:rsid w:val="00AA1CA5"/>
    <w:rsid w:val="00AA29CD"/>
    <w:rsid w:val="00AA5072"/>
    <w:rsid w:val="00AA5241"/>
    <w:rsid w:val="00AA7846"/>
    <w:rsid w:val="00AA7A2E"/>
    <w:rsid w:val="00AB36F9"/>
    <w:rsid w:val="00AB5124"/>
    <w:rsid w:val="00AB65BD"/>
    <w:rsid w:val="00AB67A7"/>
    <w:rsid w:val="00AC025F"/>
    <w:rsid w:val="00AC0FC3"/>
    <w:rsid w:val="00AC1356"/>
    <w:rsid w:val="00AC2A51"/>
    <w:rsid w:val="00AC3E35"/>
    <w:rsid w:val="00AC4021"/>
    <w:rsid w:val="00AC46D0"/>
    <w:rsid w:val="00AC4702"/>
    <w:rsid w:val="00AC49FE"/>
    <w:rsid w:val="00AC76EE"/>
    <w:rsid w:val="00AC7E10"/>
    <w:rsid w:val="00AC7E4F"/>
    <w:rsid w:val="00AD1168"/>
    <w:rsid w:val="00AD19AD"/>
    <w:rsid w:val="00AD1FE9"/>
    <w:rsid w:val="00AD509E"/>
    <w:rsid w:val="00AD5217"/>
    <w:rsid w:val="00AD59E9"/>
    <w:rsid w:val="00AD6244"/>
    <w:rsid w:val="00AD6A28"/>
    <w:rsid w:val="00AE1702"/>
    <w:rsid w:val="00AE1EDB"/>
    <w:rsid w:val="00AE257D"/>
    <w:rsid w:val="00AE4DCD"/>
    <w:rsid w:val="00AF062C"/>
    <w:rsid w:val="00AF18B9"/>
    <w:rsid w:val="00AF2B68"/>
    <w:rsid w:val="00AF31B5"/>
    <w:rsid w:val="00AF3646"/>
    <w:rsid w:val="00AF3FBF"/>
    <w:rsid w:val="00AF5DC7"/>
    <w:rsid w:val="00AF68D0"/>
    <w:rsid w:val="00B02579"/>
    <w:rsid w:val="00B02B95"/>
    <w:rsid w:val="00B06601"/>
    <w:rsid w:val="00B10BF5"/>
    <w:rsid w:val="00B11FB9"/>
    <w:rsid w:val="00B12D27"/>
    <w:rsid w:val="00B15A7A"/>
    <w:rsid w:val="00B15F20"/>
    <w:rsid w:val="00B16279"/>
    <w:rsid w:val="00B1778A"/>
    <w:rsid w:val="00B20D07"/>
    <w:rsid w:val="00B213B4"/>
    <w:rsid w:val="00B22728"/>
    <w:rsid w:val="00B22A1B"/>
    <w:rsid w:val="00B23965"/>
    <w:rsid w:val="00B26195"/>
    <w:rsid w:val="00B26665"/>
    <w:rsid w:val="00B26786"/>
    <w:rsid w:val="00B361D5"/>
    <w:rsid w:val="00B36FCA"/>
    <w:rsid w:val="00B37E27"/>
    <w:rsid w:val="00B415F3"/>
    <w:rsid w:val="00B41B1E"/>
    <w:rsid w:val="00B428F7"/>
    <w:rsid w:val="00B445F8"/>
    <w:rsid w:val="00B46957"/>
    <w:rsid w:val="00B477FD"/>
    <w:rsid w:val="00B47A11"/>
    <w:rsid w:val="00B50BB3"/>
    <w:rsid w:val="00B5223F"/>
    <w:rsid w:val="00B52A6D"/>
    <w:rsid w:val="00B546AE"/>
    <w:rsid w:val="00B55ABC"/>
    <w:rsid w:val="00B6062F"/>
    <w:rsid w:val="00B60CE3"/>
    <w:rsid w:val="00B6473C"/>
    <w:rsid w:val="00B65FF1"/>
    <w:rsid w:val="00B72A2B"/>
    <w:rsid w:val="00B732BF"/>
    <w:rsid w:val="00B73F8F"/>
    <w:rsid w:val="00B74723"/>
    <w:rsid w:val="00B74F21"/>
    <w:rsid w:val="00B75A07"/>
    <w:rsid w:val="00B8165E"/>
    <w:rsid w:val="00B8222B"/>
    <w:rsid w:val="00B83A35"/>
    <w:rsid w:val="00B83FDF"/>
    <w:rsid w:val="00B85F7D"/>
    <w:rsid w:val="00B94EFA"/>
    <w:rsid w:val="00B95EB3"/>
    <w:rsid w:val="00B9672D"/>
    <w:rsid w:val="00BA01D6"/>
    <w:rsid w:val="00BA0514"/>
    <w:rsid w:val="00BA387A"/>
    <w:rsid w:val="00BA6620"/>
    <w:rsid w:val="00BA6A4A"/>
    <w:rsid w:val="00BA71DE"/>
    <w:rsid w:val="00BB4EB6"/>
    <w:rsid w:val="00BB57A9"/>
    <w:rsid w:val="00BB75D2"/>
    <w:rsid w:val="00BC1332"/>
    <w:rsid w:val="00BC3B0D"/>
    <w:rsid w:val="00BC4DA4"/>
    <w:rsid w:val="00BC5A0F"/>
    <w:rsid w:val="00BC668A"/>
    <w:rsid w:val="00BD00F2"/>
    <w:rsid w:val="00BD0E14"/>
    <w:rsid w:val="00BD3375"/>
    <w:rsid w:val="00BD45BE"/>
    <w:rsid w:val="00BD6007"/>
    <w:rsid w:val="00BD6FB7"/>
    <w:rsid w:val="00BD777E"/>
    <w:rsid w:val="00BE03C9"/>
    <w:rsid w:val="00BE140E"/>
    <w:rsid w:val="00BE1A64"/>
    <w:rsid w:val="00BE21F4"/>
    <w:rsid w:val="00BE62A2"/>
    <w:rsid w:val="00BE7D43"/>
    <w:rsid w:val="00BF29CC"/>
    <w:rsid w:val="00BF6149"/>
    <w:rsid w:val="00C01E2B"/>
    <w:rsid w:val="00C02589"/>
    <w:rsid w:val="00C03573"/>
    <w:rsid w:val="00C05460"/>
    <w:rsid w:val="00C05635"/>
    <w:rsid w:val="00C06E51"/>
    <w:rsid w:val="00C078B5"/>
    <w:rsid w:val="00C10C4F"/>
    <w:rsid w:val="00C10CD3"/>
    <w:rsid w:val="00C11F19"/>
    <w:rsid w:val="00C16596"/>
    <w:rsid w:val="00C16AD8"/>
    <w:rsid w:val="00C2017B"/>
    <w:rsid w:val="00C2048F"/>
    <w:rsid w:val="00C20D6B"/>
    <w:rsid w:val="00C2195A"/>
    <w:rsid w:val="00C21A20"/>
    <w:rsid w:val="00C236EF"/>
    <w:rsid w:val="00C23AB6"/>
    <w:rsid w:val="00C25CE9"/>
    <w:rsid w:val="00C26B4C"/>
    <w:rsid w:val="00C27484"/>
    <w:rsid w:val="00C320E4"/>
    <w:rsid w:val="00C337B1"/>
    <w:rsid w:val="00C33C2E"/>
    <w:rsid w:val="00C34AE8"/>
    <w:rsid w:val="00C34C52"/>
    <w:rsid w:val="00C40400"/>
    <w:rsid w:val="00C42F0D"/>
    <w:rsid w:val="00C4465A"/>
    <w:rsid w:val="00C44E50"/>
    <w:rsid w:val="00C450C7"/>
    <w:rsid w:val="00C4779D"/>
    <w:rsid w:val="00C50818"/>
    <w:rsid w:val="00C5345D"/>
    <w:rsid w:val="00C540A3"/>
    <w:rsid w:val="00C56819"/>
    <w:rsid w:val="00C575C6"/>
    <w:rsid w:val="00C60282"/>
    <w:rsid w:val="00C61DE7"/>
    <w:rsid w:val="00C64378"/>
    <w:rsid w:val="00C64491"/>
    <w:rsid w:val="00C65DBD"/>
    <w:rsid w:val="00C67618"/>
    <w:rsid w:val="00C70EFC"/>
    <w:rsid w:val="00C73476"/>
    <w:rsid w:val="00C7460C"/>
    <w:rsid w:val="00C80BAA"/>
    <w:rsid w:val="00C8144E"/>
    <w:rsid w:val="00C814E6"/>
    <w:rsid w:val="00C81B46"/>
    <w:rsid w:val="00C82D49"/>
    <w:rsid w:val="00C86331"/>
    <w:rsid w:val="00C863CA"/>
    <w:rsid w:val="00C87130"/>
    <w:rsid w:val="00C878AD"/>
    <w:rsid w:val="00C911EE"/>
    <w:rsid w:val="00C91C2E"/>
    <w:rsid w:val="00C92748"/>
    <w:rsid w:val="00C9321A"/>
    <w:rsid w:val="00C9346F"/>
    <w:rsid w:val="00C93972"/>
    <w:rsid w:val="00C95329"/>
    <w:rsid w:val="00CA0DCC"/>
    <w:rsid w:val="00CA0FE8"/>
    <w:rsid w:val="00CA16FC"/>
    <w:rsid w:val="00CA17AA"/>
    <w:rsid w:val="00CA1C9D"/>
    <w:rsid w:val="00CA1DC9"/>
    <w:rsid w:val="00CA2829"/>
    <w:rsid w:val="00CA3B59"/>
    <w:rsid w:val="00CA4B7C"/>
    <w:rsid w:val="00CA72A5"/>
    <w:rsid w:val="00CA79BA"/>
    <w:rsid w:val="00CB0DBE"/>
    <w:rsid w:val="00CB0FD8"/>
    <w:rsid w:val="00CB1989"/>
    <w:rsid w:val="00CB4BDA"/>
    <w:rsid w:val="00CB521D"/>
    <w:rsid w:val="00CB6657"/>
    <w:rsid w:val="00CB706B"/>
    <w:rsid w:val="00CC1FEC"/>
    <w:rsid w:val="00CC5675"/>
    <w:rsid w:val="00CC5F96"/>
    <w:rsid w:val="00CC6267"/>
    <w:rsid w:val="00CC7658"/>
    <w:rsid w:val="00CD0D87"/>
    <w:rsid w:val="00CD1DD1"/>
    <w:rsid w:val="00CD21A8"/>
    <w:rsid w:val="00CD21FE"/>
    <w:rsid w:val="00CD28C7"/>
    <w:rsid w:val="00CD29DD"/>
    <w:rsid w:val="00CD56B9"/>
    <w:rsid w:val="00CD58A6"/>
    <w:rsid w:val="00CE1112"/>
    <w:rsid w:val="00CE1C1D"/>
    <w:rsid w:val="00CE340A"/>
    <w:rsid w:val="00CE79E5"/>
    <w:rsid w:val="00CF0A61"/>
    <w:rsid w:val="00CF2C75"/>
    <w:rsid w:val="00CF2F70"/>
    <w:rsid w:val="00CF391B"/>
    <w:rsid w:val="00CF496B"/>
    <w:rsid w:val="00CF4AA6"/>
    <w:rsid w:val="00CF5CB6"/>
    <w:rsid w:val="00CF6D7D"/>
    <w:rsid w:val="00CF752D"/>
    <w:rsid w:val="00D017E5"/>
    <w:rsid w:val="00D0267B"/>
    <w:rsid w:val="00D02E8C"/>
    <w:rsid w:val="00D03A76"/>
    <w:rsid w:val="00D13D4F"/>
    <w:rsid w:val="00D143F5"/>
    <w:rsid w:val="00D15A83"/>
    <w:rsid w:val="00D165CA"/>
    <w:rsid w:val="00D16917"/>
    <w:rsid w:val="00D176D1"/>
    <w:rsid w:val="00D23BD3"/>
    <w:rsid w:val="00D24BC4"/>
    <w:rsid w:val="00D26746"/>
    <w:rsid w:val="00D26878"/>
    <w:rsid w:val="00D270C6"/>
    <w:rsid w:val="00D2765E"/>
    <w:rsid w:val="00D34CB0"/>
    <w:rsid w:val="00D368A7"/>
    <w:rsid w:val="00D37977"/>
    <w:rsid w:val="00D40D59"/>
    <w:rsid w:val="00D4129E"/>
    <w:rsid w:val="00D41A0B"/>
    <w:rsid w:val="00D41A6A"/>
    <w:rsid w:val="00D41D9B"/>
    <w:rsid w:val="00D42D43"/>
    <w:rsid w:val="00D43DDE"/>
    <w:rsid w:val="00D4425D"/>
    <w:rsid w:val="00D455BD"/>
    <w:rsid w:val="00D461B2"/>
    <w:rsid w:val="00D54E9A"/>
    <w:rsid w:val="00D56581"/>
    <w:rsid w:val="00D578A1"/>
    <w:rsid w:val="00D61B85"/>
    <w:rsid w:val="00D61EBE"/>
    <w:rsid w:val="00D62B78"/>
    <w:rsid w:val="00D63382"/>
    <w:rsid w:val="00D63C52"/>
    <w:rsid w:val="00D643AD"/>
    <w:rsid w:val="00D64BA9"/>
    <w:rsid w:val="00D64DEB"/>
    <w:rsid w:val="00D66BF3"/>
    <w:rsid w:val="00D6783F"/>
    <w:rsid w:val="00D72095"/>
    <w:rsid w:val="00D75549"/>
    <w:rsid w:val="00D75AF6"/>
    <w:rsid w:val="00D763C4"/>
    <w:rsid w:val="00D80016"/>
    <w:rsid w:val="00D818F1"/>
    <w:rsid w:val="00D81CF6"/>
    <w:rsid w:val="00D8263A"/>
    <w:rsid w:val="00D83A13"/>
    <w:rsid w:val="00D83ECB"/>
    <w:rsid w:val="00D8449C"/>
    <w:rsid w:val="00D84CE1"/>
    <w:rsid w:val="00D85A6B"/>
    <w:rsid w:val="00D86B9B"/>
    <w:rsid w:val="00D86FB2"/>
    <w:rsid w:val="00D870C4"/>
    <w:rsid w:val="00D87AC9"/>
    <w:rsid w:val="00D927FD"/>
    <w:rsid w:val="00D9574A"/>
    <w:rsid w:val="00D96492"/>
    <w:rsid w:val="00DA6050"/>
    <w:rsid w:val="00DA60F3"/>
    <w:rsid w:val="00DA6378"/>
    <w:rsid w:val="00DA652E"/>
    <w:rsid w:val="00DB4CA4"/>
    <w:rsid w:val="00DB6C97"/>
    <w:rsid w:val="00DC104D"/>
    <w:rsid w:val="00DC26CD"/>
    <w:rsid w:val="00DC36EB"/>
    <w:rsid w:val="00DC3719"/>
    <w:rsid w:val="00DC3EDF"/>
    <w:rsid w:val="00DC5173"/>
    <w:rsid w:val="00DC606B"/>
    <w:rsid w:val="00DC702B"/>
    <w:rsid w:val="00DD0EF2"/>
    <w:rsid w:val="00DD40CE"/>
    <w:rsid w:val="00DD6CF3"/>
    <w:rsid w:val="00DE1503"/>
    <w:rsid w:val="00DE28E7"/>
    <w:rsid w:val="00DE5AF8"/>
    <w:rsid w:val="00DF0C99"/>
    <w:rsid w:val="00DF1F5F"/>
    <w:rsid w:val="00DF332E"/>
    <w:rsid w:val="00DF3EC0"/>
    <w:rsid w:val="00DF4E95"/>
    <w:rsid w:val="00DF7CF3"/>
    <w:rsid w:val="00E00395"/>
    <w:rsid w:val="00E02322"/>
    <w:rsid w:val="00E02937"/>
    <w:rsid w:val="00E03768"/>
    <w:rsid w:val="00E05E06"/>
    <w:rsid w:val="00E06F88"/>
    <w:rsid w:val="00E108A1"/>
    <w:rsid w:val="00E125C1"/>
    <w:rsid w:val="00E16660"/>
    <w:rsid w:val="00E2181D"/>
    <w:rsid w:val="00E223D4"/>
    <w:rsid w:val="00E25F68"/>
    <w:rsid w:val="00E26ADE"/>
    <w:rsid w:val="00E26FDE"/>
    <w:rsid w:val="00E27320"/>
    <w:rsid w:val="00E30642"/>
    <w:rsid w:val="00E31EE1"/>
    <w:rsid w:val="00E36845"/>
    <w:rsid w:val="00E36DFF"/>
    <w:rsid w:val="00E4136D"/>
    <w:rsid w:val="00E425C2"/>
    <w:rsid w:val="00E43BB4"/>
    <w:rsid w:val="00E43BE7"/>
    <w:rsid w:val="00E43F7E"/>
    <w:rsid w:val="00E440E9"/>
    <w:rsid w:val="00E44291"/>
    <w:rsid w:val="00E4569D"/>
    <w:rsid w:val="00E45B42"/>
    <w:rsid w:val="00E47E20"/>
    <w:rsid w:val="00E509DE"/>
    <w:rsid w:val="00E51B7D"/>
    <w:rsid w:val="00E51BE0"/>
    <w:rsid w:val="00E52DD6"/>
    <w:rsid w:val="00E54221"/>
    <w:rsid w:val="00E54BC2"/>
    <w:rsid w:val="00E56004"/>
    <w:rsid w:val="00E56368"/>
    <w:rsid w:val="00E57147"/>
    <w:rsid w:val="00E57A86"/>
    <w:rsid w:val="00E6244A"/>
    <w:rsid w:val="00E64351"/>
    <w:rsid w:val="00E673BF"/>
    <w:rsid w:val="00E67D9E"/>
    <w:rsid w:val="00E70C7A"/>
    <w:rsid w:val="00E71470"/>
    <w:rsid w:val="00E737FC"/>
    <w:rsid w:val="00E745F4"/>
    <w:rsid w:val="00E75F71"/>
    <w:rsid w:val="00E761EF"/>
    <w:rsid w:val="00E77AFA"/>
    <w:rsid w:val="00E81BF5"/>
    <w:rsid w:val="00E82A4D"/>
    <w:rsid w:val="00E82CFF"/>
    <w:rsid w:val="00E8463C"/>
    <w:rsid w:val="00E85C9E"/>
    <w:rsid w:val="00E8740A"/>
    <w:rsid w:val="00E87C6D"/>
    <w:rsid w:val="00E93F7A"/>
    <w:rsid w:val="00E94F59"/>
    <w:rsid w:val="00EA5147"/>
    <w:rsid w:val="00EA5BFE"/>
    <w:rsid w:val="00EA6FF7"/>
    <w:rsid w:val="00EA77B0"/>
    <w:rsid w:val="00EB1C04"/>
    <w:rsid w:val="00EB434F"/>
    <w:rsid w:val="00EB587F"/>
    <w:rsid w:val="00EB5FFF"/>
    <w:rsid w:val="00EB71BD"/>
    <w:rsid w:val="00EB7289"/>
    <w:rsid w:val="00EB7C16"/>
    <w:rsid w:val="00EB7EE4"/>
    <w:rsid w:val="00EC3CAE"/>
    <w:rsid w:val="00EC515C"/>
    <w:rsid w:val="00EC5536"/>
    <w:rsid w:val="00EC6CAF"/>
    <w:rsid w:val="00EC7BCB"/>
    <w:rsid w:val="00ED1695"/>
    <w:rsid w:val="00ED23EB"/>
    <w:rsid w:val="00ED3A1E"/>
    <w:rsid w:val="00ED3D7B"/>
    <w:rsid w:val="00ED42EF"/>
    <w:rsid w:val="00ED4ED4"/>
    <w:rsid w:val="00ED585C"/>
    <w:rsid w:val="00ED5E06"/>
    <w:rsid w:val="00ED6876"/>
    <w:rsid w:val="00ED7AAA"/>
    <w:rsid w:val="00ED7FE0"/>
    <w:rsid w:val="00EE1544"/>
    <w:rsid w:val="00EE6C85"/>
    <w:rsid w:val="00EE7CE1"/>
    <w:rsid w:val="00EF150A"/>
    <w:rsid w:val="00EF4C0A"/>
    <w:rsid w:val="00EF6D13"/>
    <w:rsid w:val="00EF70A5"/>
    <w:rsid w:val="00EF730F"/>
    <w:rsid w:val="00EF7E36"/>
    <w:rsid w:val="00F0387B"/>
    <w:rsid w:val="00F04731"/>
    <w:rsid w:val="00F05CC4"/>
    <w:rsid w:val="00F06A74"/>
    <w:rsid w:val="00F1010B"/>
    <w:rsid w:val="00F10D6B"/>
    <w:rsid w:val="00F1216F"/>
    <w:rsid w:val="00F1248D"/>
    <w:rsid w:val="00F15055"/>
    <w:rsid w:val="00F15C7B"/>
    <w:rsid w:val="00F200E8"/>
    <w:rsid w:val="00F20CFE"/>
    <w:rsid w:val="00F2587D"/>
    <w:rsid w:val="00F27C2B"/>
    <w:rsid w:val="00F30CE4"/>
    <w:rsid w:val="00F313BF"/>
    <w:rsid w:val="00F3230F"/>
    <w:rsid w:val="00F32482"/>
    <w:rsid w:val="00F33C7F"/>
    <w:rsid w:val="00F40ED4"/>
    <w:rsid w:val="00F4261B"/>
    <w:rsid w:val="00F45153"/>
    <w:rsid w:val="00F46724"/>
    <w:rsid w:val="00F47148"/>
    <w:rsid w:val="00F53D50"/>
    <w:rsid w:val="00F6270D"/>
    <w:rsid w:val="00F62ADF"/>
    <w:rsid w:val="00F64F2F"/>
    <w:rsid w:val="00F65917"/>
    <w:rsid w:val="00F6662E"/>
    <w:rsid w:val="00F7025E"/>
    <w:rsid w:val="00F726B9"/>
    <w:rsid w:val="00F735D9"/>
    <w:rsid w:val="00F74BF6"/>
    <w:rsid w:val="00F74FC2"/>
    <w:rsid w:val="00F76A1B"/>
    <w:rsid w:val="00F771A4"/>
    <w:rsid w:val="00F81781"/>
    <w:rsid w:val="00F83083"/>
    <w:rsid w:val="00F83300"/>
    <w:rsid w:val="00F83473"/>
    <w:rsid w:val="00F84038"/>
    <w:rsid w:val="00F876E9"/>
    <w:rsid w:val="00F87B7C"/>
    <w:rsid w:val="00F87D50"/>
    <w:rsid w:val="00F90763"/>
    <w:rsid w:val="00F915E0"/>
    <w:rsid w:val="00F91806"/>
    <w:rsid w:val="00F91B15"/>
    <w:rsid w:val="00F92DAE"/>
    <w:rsid w:val="00F94A54"/>
    <w:rsid w:val="00F94AE4"/>
    <w:rsid w:val="00F9562D"/>
    <w:rsid w:val="00F9615B"/>
    <w:rsid w:val="00F97B99"/>
    <w:rsid w:val="00F97D04"/>
    <w:rsid w:val="00FA38A1"/>
    <w:rsid w:val="00FA5602"/>
    <w:rsid w:val="00FB0016"/>
    <w:rsid w:val="00FB1B6D"/>
    <w:rsid w:val="00FB2B0E"/>
    <w:rsid w:val="00FB5C5E"/>
    <w:rsid w:val="00FC1B23"/>
    <w:rsid w:val="00FC1C9F"/>
    <w:rsid w:val="00FC2409"/>
    <w:rsid w:val="00FC24C3"/>
    <w:rsid w:val="00FC2B6C"/>
    <w:rsid w:val="00FC5647"/>
    <w:rsid w:val="00FC589B"/>
    <w:rsid w:val="00FC62D2"/>
    <w:rsid w:val="00FC6C45"/>
    <w:rsid w:val="00FD06C8"/>
    <w:rsid w:val="00FD2534"/>
    <w:rsid w:val="00FD510A"/>
    <w:rsid w:val="00FD56D9"/>
    <w:rsid w:val="00FD7AC9"/>
    <w:rsid w:val="00FE0221"/>
    <w:rsid w:val="00FE312C"/>
    <w:rsid w:val="00FE6384"/>
    <w:rsid w:val="00FE6A6B"/>
    <w:rsid w:val="00FF04D9"/>
    <w:rsid w:val="00FF33FB"/>
    <w:rsid w:val="00FF4DB3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4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C12"/>
    <w:rPr>
      <w:sz w:val="24"/>
      <w:szCs w:val="24"/>
      <w:lang w:eastAsia="zh-CN"/>
    </w:rPr>
  </w:style>
  <w:style w:type="paragraph" w:styleId="Kop2">
    <w:name w:val="heading 2"/>
    <w:basedOn w:val="Standaard"/>
    <w:next w:val="Standaard"/>
    <w:qFormat/>
    <w:rsid w:val="00072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NAW">
    <w:name w:val="Huisstijl-NAW"/>
    <w:basedOn w:val="Standaard"/>
    <w:rsid w:val="00D83ECB"/>
    <w:pPr>
      <w:adjustRightInd w:val="0"/>
      <w:spacing w:line="240" w:lineRule="atLeast"/>
    </w:pPr>
    <w:rPr>
      <w:rFonts w:ascii="Verdana" w:hAnsi="Verdana" w:cs="Verdana"/>
      <w:noProof/>
      <w:sz w:val="18"/>
      <w:szCs w:val="18"/>
      <w:lang w:eastAsia="nl-NL"/>
    </w:rPr>
  </w:style>
  <w:style w:type="paragraph" w:styleId="Voetnoottekst">
    <w:name w:val="footnote text"/>
    <w:basedOn w:val="Standaard"/>
    <w:semiHidden/>
    <w:rsid w:val="0088461B"/>
    <w:rPr>
      <w:sz w:val="20"/>
      <w:szCs w:val="20"/>
    </w:rPr>
  </w:style>
  <w:style w:type="character" w:styleId="Voetnootmarkering">
    <w:name w:val="footnote reference"/>
    <w:semiHidden/>
    <w:rsid w:val="0088461B"/>
    <w:rPr>
      <w:rFonts w:cs="Times New Roman"/>
      <w:vertAlign w:val="superscript"/>
    </w:rPr>
  </w:style>
  <w:style w:type="paragraph" w:styleId="Plattetekst2">
    <w:name w:val="Body Text 2"/>
    <w:basedOn w:val="Standaard"/>
    <w:rsid w:val="00F9615B"/>
    <w:rPr>
      <w:rFonts w:ascii="CG Times (E1)" w:hAnsi="CG Times (E1)"/>
      <w:sz w:val="22"/>
      <w:szCs w:val="20"/>
      <w:lang w:eastAsia="en-US"/>
    </w:rPr>
  </w:style>
  <w:style w:type="table" w:styleId="Tabelraster">
    <w:name w:val="Table Grid"/>
    <w:basedOn w:val="Standaardtabel"/>
    <w:rsid w:val="001A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77C2"/>
    <w:pPr>
      <w:ind w:left="720"/>
      <w:contextualSpacing/>
    </w:pPr>
  </w:style>
  <w:style w:type="paragraph" w:styleId="Koptekst">
    <w:name w:val="header"/>
    <w:basedOn w:val="Standaard"/>
    <w:link w:val="KoptekstChar"/>
    <w:rsid w:val="007629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762973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rsid w:val="007629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2973"/>
    <w:rPr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rsid w:val="007629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2973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DA60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Lichtelijst-accent3">
    <w:name w:val="Light List Accent 3"/>
    <w:basedOn w:val="Standaardtabel"/>
    <w:uiPriority w:val="61"/>
    <w:rsid w:val="00C34AE8"/>
    <w:rPr>
      <w:rFonts w:ascii="Verdana" w:eastAsiaTheme="minorHAnsi" w:hAnsi="Verdana" w:cstheme="minorBidi"/>
      <w:sz w:val="18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Verwijzingopmerking">
    <w:name w:val="annotation reference"/>
    <w:basedOn w:val="Standaardalinea-lettertype"/>
    <w:rsid w:val="00F3230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323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3230F"/>
    <w:rPr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323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3230F"/>
    <w:rPr>
      <w:b/>
      <w:bCs/>
      <w:lang w:eastAsia="zh-CN"/>
    </w:rPr>
  </w:style>
  <w:style w:type="table" w:styleId="Klassieketabel1">
    <w:name w:val="Table Classic 1"/>
    <w:basedOn w:val="Standaardtabel"/>
    <w:rsid w:val="000E07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uiPriority w:val="99"/>
    <w:rsid w:val="00594BF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rsid w:val="009E5BA2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2914D0"/>
    <w:rPr>
      <w:rFonts w:ascii="Verdana" w:eastAsiaTheme="minorHAnsi" w:hAnsi="Verdana" w:cstheme="minorBidi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4A31CA"/>
    <w:rPr>
      <w:sz w:val="24"/>
      <w:szCs w:val="24"/>
      <w:lang w:eastAsia="zh-CN"/>
    </w:rPr>
  </w:style>
  <w:style w:type="character" w:styleId="Zwaar">
    <w:name w:val="Strong"/>
    <w:basedOn w:val="Standaardalinea-lettertype"/>
    <w:uiPriority w:val="22"/>
    <w:qFormat/>
    <w:rsid w:val="00F83300"/>
    <w:rPr>
      <w:b/>
      <w:bCs/>
    </w:rPr>
  </w:style>
  <w:style w:type="character" w:styleId="Nadruk">
    <w:name w:val="Emphasis"/>
    <w:basedOn w:val="Standaardalinea-lettertype"/>
    <w:uiPriority w:val="20"/>
    <w:qFormat/>
    <w:rsid w:val="0050272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502721"/>
  </w:style>
  <w:style w:type="paragraph" w:customStyle="1" w:styleId="msonormal0">
    <w:name w:val="msonormal"/>
    <w:basedOn w:val="Standaard"/>
    <w:rsid w:val="007A3287"/>
    <w:pPr>
      <w:spacing w:before="100" w:beforeAutospacing="1" w:after="100" w:afterAutospacing="1"/>
    </w:pPr>
    <w:rPr>
      <w:lang w:eastAsia="nl-NL"/>
    </w:rPr>
  </w:style>
  <w:style w:type="paragraph" w:customStyle="1" w:styleId="xl76">
    <w:name w:val="xl76"/>
    <w:basedOn w:val="Standaard"/>
    <w:rsid w:val="007A3287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7">
    <w:name w:val="xl77"/>
    <w:basedOn w:val="Standaard"/>
    <w:rsid w:val="007A3287"/>
    <w:pP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7A3287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9">
    <w:name w:val="xl79"/>
    <w:basedOn w:val="Standaard"/>
    <w:rsid w:val="007A3287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0">
    <w:name w:val="xl80"/>
    <w:basedOn w:val="Standaard"/>
    <w:rsid w:val="007A32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1">
    <w:name w:val="xl81"/>
    <w:basedOn w:val="Standaard"/>
    <w:rsid w:val="007A3287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2">
    <w:name w:val="xl82"/>
    <w:basedOn w:val="Standaard"/>
    <w:rsid w:val="007A3287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3">
    <w:name w:val="xl83"/>
    <w:basedOn w:val="Standaard"/>
    <w:rsid w:val="007A3287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4">
    <w:name w:val="xl84"/>
    <w:basedOn w:val="Standaard"/>
    <w:rsid w:val="007A3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7A328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6">
    <w:name w:val="xl86"/>
    <w:basedOn w:val="Standaard"/>
    <w:rsid w:val="007A3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7">
    <w:name w:val="xl87"/>
    <w:basedOn w:val="Standaard"/>
    <w:rsid w:val="007A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8">
    <w:name w:val="xl88"/>
    <w:basedOn w:val="Standaard"/>
    <w:rsid w:val="007A32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9">
    <w:name w:val="xl89"/>
    <w:basedOn w:val="Standaard"/>
    <w:rsid w:val="007A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0">
    <w:name w:val="xl90"/>
    <w:basedOn w:val="Standaard"/>
    <w:rsid w:val="007A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1">
    <w:name w:val="xl91"/>
    <w:basedOn w:val="Standaard"/>
    <w:rsid w:val="007A32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2">
    <w:name w:val="xl92"/>
    <w:basedOn w:val="Standaard"/>
    <w:rsid w:val="007A32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3">
    <w:name w:val="xl93"/>
    <w:basedOn w:val="Standaard"/>
    <w:rsid w:val="007A328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4">
    <w:name w:val="xl94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5">
    <w:name w:val="xl95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6">
    <w:name w:val="xl96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7">
    <w:name w:val="xl97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98">
    <w:name w:val="xl98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99">
    <w:name w:val="xl99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0">
    <w:name w:val="xl100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1">
    <w:name w:val="xl101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2">
    <w:name w:val="xl102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03">
    <w:name w:val="xl103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66FF"/>
      <w:sz w:val="16"/>
      <w:szCs w:val="16"/>
      <w:lang w:eastAsia="nl-NL"/>
    </w:rPr>
  </w:style>
  <w:style w:type="paragraph" w:customStyle="1" w:styleId="xl104">
    <w:name w:val="xl104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05">
    <w:name w:val="xl105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06">
    <w:name w:val="xl106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7">
    <w:name w:val="xl107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108">
    <w:name w:val="xl108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9">
    <w:name w:val="xl109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0">
    <w:name w:val="xl110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111">
    <w:name w:val="xl111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112">
    <w:name w:val="xl112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3">
    <w:name w:val="xl113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4">
    <w:name w:val="xl114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5">
    <w:name w:val="xl115"/>
    <w:basedOn w:val="Standaard"/>
    <w:rsid w:val="007A3287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16">
    <w:name w:val="xl116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  <w:lang w:eastAsia="nl-NL"/>
    </w:rPr>
  </w:style>
  <w:style w:type="paragraph" w:customStyle="1" w:styleId="xl117">
    <w:name w:val="xl117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8">
    <w:name w:val="xl118"/>
    <w:basedOn w:val="Standaard"/>
    <w:rsid w:val="007A32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9">
    <w:name w:val="xl119"/>
    <w:basedOn w:val="Standaard"/>
    <w:rsid w:val="007A3287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C12"/>
    <w:rPr>
      <w:sz w:val="24"/>
      <w:szCs w:val="24"/>
      <w:lang w:eastAsia="zh-CN"/>
    </w:rPr>
  </w:style>
  <w:style w:type="paragraph" w:styleId="Kop2">
    <w:name w:val="heading 2"/>
    <w:basedOn w:val="Standaard"/>
    <w:next w:val="Standaard"/>
    <w:qFormat/>
    <w:rsid w:val="00072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NAW">
    <w:name w:val="Huisstijl-NAW"/>
    <w:basedOn w:val="Standaard"/>
    <w:rsid w:val="00D83ECB"/>
    <w:pPr>
      <w:adjustRightInd w:val="0"/>
      <w:spacing w:line="240" w:lineRule="atLeast"/>
    </w:pPr>
    <w:rPr>
      <w:rFonts w:ascii="Verdana" w:hAnsi="Verdana" w:cs="Verdana"/>
      <w:noProof/>
      <w:sz w:val="18"/>
      <w:szCs w:val="18"/>
      <w:lang w:eastAsia="nl-NL"/>
    </w:rPr>
  </w:style>
  <w:style w:type="paragraph" w:styleId="Voetnoottekst">
    <w:name w:val="footnote text"/>
    <w:basedOn w:val="Standaard"/>
    <w:semiHidden/>
    <w:rsid w:val="0088461B"/>
    <w:rPr>
      <w:sz w:val="20"/>
      <w:szCs w:val="20"/>
    </w:rPr>
  </w:style>
  <w:style w:type="character" w:styleId="Voetnootmarkering">
    <w:name w:val="footnote reference"/>
    <w:semiHidden/>
    <w:rsid w:val="0088461B"/>
    <w:rPr>
      <w:rFonts w:cs="Times New Roman"/>
      <w:vertAlign w:val="superscript"/>
    </w:rPr>
  </w:style>
  <w:style w:type="paragraph" w:styleId="Plattetekst2">
    <w:name w:val="Body Text 2"/>
    <w:basedOn w:val="Standaard"/>
    <w:rsid w:val="00F9615B"/>
    <w:rPr>
      <w:rFonts w:ascii="CG Times (E1)" w:hAnsi="CG Times (E1)"/>
      <w:sz w:val="22"/>
      <w:szCs w:val="20"/>
      <w:lang w:eastAsia="en-US"/>
    </w:rPr>
  </w:style>
  <w:style w:type="table" w:styleId="Tabelraster">
    <w:name w:val="Table Grid"/>
    <w:basedOn w:val="Standaardtabel"/>
    <w:rsid w:val="001A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77C2"/>
    <w:pPr>
      <w:ind w:left="720"/>
      <w:contextualSpacing/>
    </w:pPr>
  </w:style>
  <w:style w:type="paragraph" w:styleId="Koptekst">
    <w:name w:val="header"/>
    <w:basedOn w:val="Standaard"/>
    <w:link w:val="KoptekstChar"/>
    <w:rsid w:val="007629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762973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rsid w:val="007629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2973"/>
    <w:rPr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rsid w:val="007629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2973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DA60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Lichtelijst-accent3">
    <w:name w:val="Light List Accent 3"/>
    <w:basedOn w:val="Standaardtabel"/>
    <w:uiPriority w:val="61"/>
    <w:rsid w:val="00C34AE8"/>
    <w:rPr>
      <w:rFonts w:ascii="Verdana" w:eastAsiaTheme="minorHAnsi" w:hAnsi="Verdana" w:cstheme="minorBidi"/>
      <w:sz w:val="18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Verwijzingopmerking">
    <w:name w:val="annotation reference"/>
    <w:basedOn w:val="Standaardalinea-lettertype"/>
    <w:rsid w:val="00F3230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323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3230F"/>
    <w:rPr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323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3230F"/>
    <w:rPr>
      <w:b/>
      <w:bCs/>
      <w:lang w:eastAsia="zh-CN"/>
    </w:rPr>
  </w:style>
  <w:style w:type="table" w:styleId="Klassieketabel1">
    <w:name w:val="Table Classic 1"/>
    <w:basedOn w:val="Standaardtabel"/>
    <w:rsid w:val="000E07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ardalinea-lettertype"/>
    <w:uiPriority w:val="99"/>
    <w:rsid w:val="00594BF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rsid w:val="009E5BA2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2914D0"/>
    <w:rPr>
      <w:rFonts w:ascii="Verdana" w:eastAsiaTheme="minorHAnsi" w:hAnsi="Verdana" w:cstheme="minorBidi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4A31CA"/>
    <w:rPr>
      <w:sz w:val="24"/>
      <w:szCs w:val="24"/>
      <w:lang w:eastAsia="zh-CN"/>
    </w:rPr>
  </w:style>
  <w:style w:type="character" w:styleId="Zwaar">
    <w:name w:val="Strong"/>
    <w:basedOn w:val="Standaardalinea-lettertype"/>
    <w:uiPriority w:val="22"/>
    <w:qFormat/>
    <w:rsid w:val="00F83300"/>
    <w:rPr>
      <w:b/>
      <w:bCs/>
    </w:rPr>
  </w:style>
  <w:style w:type="character" w:styleId="Nadruk">
    <w:name w:val="Emphasis"/>
    <w:basedOn w:val="Standaardalinea-lettertype"/>
    <w:uiPriority w:val="20"/>
    <w:qFormat/>
    <w:rsid w:val="0050272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502721"/>
  </w:style>
  <w:style w:type="paragraph" w:customStyle="1" w:styleId="msonormal0">
    <w:name w:val="msonormal"/>
    <w:basedOn w:val="Standaard"/>
    <w:rsid w:val="007A3287"/>
    <w:pPr>
      <w:spacing w:before="100" w:beforeAutospacing="1" w:after="100" w:afterAutospacing="1"/>
    </w:pPr>
    <w:rPr>
      <w:lang w:eastAsia="nl-NL"/>
    </w:rPr>
  </w:style>
  <w:style w:type="paragraph" w:customStyle="1" w:styleId="xl76">
    <w:name w:val="xl76"/>
    <w:basedOn w:val="Standaard"/>
    <w:rsid w:val="007A3287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7">
    <w:name w:val="xl77"/>
    <w:basedOn w:val="Standaard"/>
    <w:rsid w:val="007A3287"/>
    <w:pP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7A3287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9">
    <w:name w:val="xl79"/>
    <w:basedOn w:val="Standaard"/>
    <w:rsid w:val="007A3287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0">
    <w:name w:val="xl80"/>
    <w:basedOn w:val="Standaard"/>
    <w:rsid w:val="007A32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1">
    <w:name w:val="xl81"/>
    <w:basedOn w:val="Standaard"/>
    <w:rsid w:val="007A3287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2">
    <w:name w:val="xl82"/>
    <w:basedOn w:val="Standaard"/>
    <w:rsid w:val="007A3287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3">
    <w:name w:val="xl83"/>
    <w:basedOn w:val="Standaard"/>
    <w:rsid w:val="007A3287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4">
    <w:name w:val="xl84"/>
    <w:basedOn w:val="Standaard"/>
    <w:rsid w:val="007A3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5">
    <w:name w:val="xl85"/>
    <w:basedOn w:val="Standaard"/>
    <w:rsid w:val="007A328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6">
    <w:name w:val="xl86"/>
    <w:basedOn w:val="Standaard"/>
    <w:rsid w:val="007A3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7">
    <w:name w:val="xl87"/>
    <w:basedOn w:val="Standaard"/>
    <w:rsid w:val="007A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8">
    <w:name w:val="xl88"/>
    <w:basedOn w:val="Standaard"/>
    <w:rsid w:val="007A32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89">
    <w:name w:val="xl89"/>
    <w:basedOn w:val="Standaard"/>
    <w:rsid w:val="007A3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0">
    <w:name w:val="xl90"/>
    <w:basedOn w:val="Standaard"/>
    <w:rsid w:val="007A32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1">
    <w:name w:val="xl91"/>
    <w:basedOn w:val="Standaard"/>
    <w:rsid w:val="007A32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2">
    <w:name w:val="xl92"/>
    <w:basedOn w:val="Standaard"/>
    <w:rsid w:val="007A32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3">
    <w:name w:val="xl93"/>
    <w:basedOn w:val="Standaard"/>
    <w:rsid w:val="007A328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4">
    <w:name w:val="xl94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5">
    <w:name w:val="xl95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6">
    <w:name w:val="xl96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7">
    <w:name w:val="xl97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98">
    <w:name w:val="xl98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99">
    <w:name w:val="xl99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0">
    <w:name w:val="xl100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1">
    <w:name w:val="xl101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2">
    <w:name w:val="xl102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03">
    <w:name w:val="xl103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66FF"/>
      <w:sz w:val="16"/>
      <w:szCs w:val="16"/>
      <w:lang w:eastAsia="nl-NL"/>
    </w:rPr>
  </w:style>
  <w:style w:type="paragraph" w:customStyle="1" w:styleId="xl104">
    <w:name w:val="xl104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05">
    <w:name w:val="xl105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06">
    <w:name w:val="xl106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7">
    <w:name w:val="xl107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108">
    <w:name w:val="xl108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9">
    <w:name w:val="xl109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0">
    <w:name w:val="xl110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111">
    <w:name w:val="xl111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112">
    <w:name w:val="xl112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3">
    <w:name w:val="xl113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4">
    <w:name w:val="xl114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5">
    <w:name w:val="xl115"/>
    <w:basedOn w:val="Standaard"/>
    <w:rsid w:val="007A3287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16">
    <w:name w:val="xl116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  <w:lang w:eastAsia="nl-NL"/>
    </w:rPr>
  </w:style>
  <w:style w:type="paragraph" w:customStyle="1" w:styleId="xl117">
    <w:name w:val="xl117"/>
    <w:basedOn w:val="Standaard"/>
    <w:rsid w:val="007A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8">
    <w:name w:val="xl118"/>
    <w:basedOn w:val="Standaard"/>
    <w:rsid w:val="007A32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9">
    <w:name w:val="xl119"/>
    <w:basedOn w:val="Standaard"/>
    <w:rsid w:val="007A3287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6E736-CBA9-45CC-A8DE-801BF1441F52}"/>
</file>

<file path=customXml/itemProps2.xml><?xml version="1.0" encoding="utf-8"?>
<ds:datastoreItem xmlns:ds="http://schemas.openxmlformats.org/officeDocument/2006/customXml" ds:itemID="{F17735D8-644B-4FC8-8704-9EE0C55C5F63}"/>
</file>

<file path=customXml/itemProps3.xml><?xml version="1.0" encoding="utf-8"?>
<ds:datastoreItem xmlns:ds="http://schemas.openxmlformats.org/officeDocument/2006/customXml" ds:itemID="{777A213A-002F-4AB0-8E9C-741D5312C205}"/>
</file>

<file path=customXml/itemProps4.xml><?xml version="1.0" encoding="utf-8"?>
<ds:datastoreItem xmlns:ds="http://schemas.openxmlformats.org/officeDocument/2006/customXml" ds:itemID="{C56C08F4-2535-4CD3-B8D0-4643667708BB}"/>
</file>

<file path=docProps/app.xml><?xml version="1.0" encoding="utf-8"?>
<Properties xmlns="http://schemas.openxmlformats.org/officeDocument/2006/extended-properties" xmlns:vt="http://schemas.openxmlformats.org/officeDocument/2006/docPropsVTypes">
  <Template>D7DE3431</Template>
  <TotalTime>1</TotalTime>
  <Pages>3</Pages>
  <Words>450</Words>
  <Characters>2480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VOORSTEL VAN WET</vt:lpstr>
      <vt:lpstr>VOORSTEL VAN WET</vt:lpstr>
    </vt:vector>
  </TitlesOfParts>
  <Company>Ministerie van Buitenlandse Zaken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 VAN WET</dc:title>
  <dc:creator>Jan Pieter Ohler</dc:creator>
  <cp:lastModifiedBy>Stefano Tamin</cp:lastModifiedBy>
  <cp:revision>2</cp:revision>
  <cp:lastPrinted>2017-05-22T08:17:00Z</cp:lastPrinted>
  <dcterms:created xsi:type="dcterms:W3CDTF">2017-06-01T09:28:00Z</dcterms:created>
  <dcterms:modified xsi:type="dcterms:W3CDTF">2017-06-01T09:28:00Z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Wed Mar 02 08:56:23 CET 2011</vt:lpwstr>
  </property>
  <property fmtid="{D5CDD505-2E9C-101B-9397-08002B2CF9AE}" pid="3" name="jforVersion">
    <vt:lpwstr>jfor V0.7.2rc1 - see http://www.jfor.org</vt:lpwstr>
  </property>
  <property fmtid="{D5CDD505-2E9C-101B-9397-08002B2CF9AE}" pid="4" name="ContentTypeId">
    <vt:lpwstr>0x010100F89CD307B8B98A4CB9F2FA6D06792060</vt:lpwstr>
  </property>
  <property fmtid="{D5CDD505-2E9C-101B-9397-08002B2CF9AE}" pid="5" name="TaxKeyword">
    <vt:lpwstr/>
  </property>
  <property fmtid="{D5CDD505-2E9C-101B-9397-08002B2CF9AE}" pid="6" name="Distributionlevel">
    <vt:lpwstr>3;#BZ unrestricted|401ceadc-985b-456e-9e1c-f7e5109d31a0</vt:lpwstr>
  </property>
  <property fmtid="{D5CDD505-2E9C-101B-9397-08002B2CF9AE}" pid="7" name="Responsible">
    <vt:lpwstr>4;#FEZ|373dcec0-742b-4b0b-82fd-da9f3dd3c25f</vt:lpwstr>
  </property>
  <property fmtid="{D5CDD505-2E9C-101B-9397-08002B2CF9AE}" pid="8" name="Classification">
    <vt:lpwstr>1;#Unclassified|d92c6340-bc14-4cb2-a9a6-6deda93c493b</vt:lpwstr>
  </property>
  <property fmtid="{D5CDD505-2E9C-101B-9397-08002B2CF9AE}" pid="9" name="Theme">
    <vt:lpwstr>5;#Financial administration general|a58ad6a9-d46f-4e7d-86f4-d36c2702ebe3</vt:lpwstr>
  </property>
  <property fmtid="{D5CDD505-2E9C-101B-9397-08002B2CF9AE}" pid="10" name="Forum/organization">
    <vt:lpwstr>6;#Not applicable|0049e722-bfb1-4a3f-9d08-af7366a9af40</vt:lpwstr>
  </property>
  <property fmtid="{D5CDD505-2E9C-101B-9397-08002B2CF9AE}" pid="11" name="Country/state">
    <vt:lpwstr>2;#The Netherlands|7f69a7bb-478c-499d-a6cf-5869916dfee4</vt:lpwstr>
  </property>
  <property fmtid="{D5CDD505-2E9C-101B-9397-08002B2CF9AE}" pid="12" name="URL">
    <vt:lpwstr>, </vt:lpwstr>
  </property>
  <property fmtid="{D5CDD505-2E9C-101B-9397-08002B2CF9AE}" pid="13" name="_docset_NoMedatataSyncRequired">
    <vt:lpwstr>False</vt:lpwstr>
  </property>
  <property fmtid="{D5CDD505-2E9C-101B-9397-08002B2CF9AE}" pid="14" name="Jaar">
    <vt:lpwstr>2016</vt:lpwstr>
  </property>
  <property fmtid="{D5CDD505-2E9C-101B-9397-08002B2CF9AE}" pid="15" name="Order">
    <vt:r8>18900</vt:r8>
  </property>
  <property fmtid="{D5CDD505-2E9C-101B-9397-08002B2CF9AE}" pid="16" name="xd_ProgID">
    <vt:lpwstr/>
  </property>
  <property fmtid="{D5CDD505-2E9C-101B-9397-08002B2CF9AE}" pid="17" name="DocumentSetDescription">
    <vt:lpwstr/>
  </property>
  <property fmtid="{D5CDD505-2E9C-101B-9397-08002B2CF9AE}" pid="18" name="Processtap">
    <vt:lpwstr>03. 1e suppletoire begroting</vt:lpwstr>
  </property>
  <property fmtid="{D5CDD505-2E9C-101B-9397-08002B2CF9AE}" pid="19" name="TemplateUrl">
    <vt:lpwstr/>
  </property>
  <property fmtid="{D5CDD505-2E9C-101B-9397-08002B2CF9AE}" pid="20" name="Fase">
    <vt:lpwstr>Uitvoering</vt:lpwstr>
  </property>
  <property fmtid="{D5CDD505-2E9C-101B-9397-08002B2CF9AE}" pid="21" name="Onderdeel">
    <vt:lpwstr>Hoofdstuk 17</vt:lpwstr>
  </property>
</Properties>
</file>