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5B55C7">
            <w:pPr>
              <w:rPr>
                <w:b/>
              </w:rPr>
            </w:pPr>
            <w:r>
              <w:rPr>
                <w:b/>
              </w:rPr>
              <w:t>34 729</w:t>
            </w:r>
          </w:p>
        </w:tc>
        <w:tc>
          <w:tcPr>
            <w:tcW w:w="7729" w:type="dxa"/>
            <w:gridSpan w:val="2"/>
          </w:tcPr>
          <w:p w:rsidR="00D24C47" w:rsidRPr="005B55C7" w:rsidRDefault="005B55C7">
            <w:pPr>
              <w:rPr>
                <w:b/>
              </w:rPr>
            </w:pPr>
            <w:r w:rsidRPr="005B55C7">
              <w:rPr>
                <w:b/>
              </w:rPr>
              <w:t>Uitvoering van de Verordening (EU) 2015/848 van het Europees Parlement en de Raad van 20 mei 2015 betreffende insolventieprocedures (</w:t>
            </w:r>
            <w:proofErr w:type="spellStart"/>
            <w:r w:rsidRPr="005B55C7">
              <w:rPr>
                <w:b/>
              </w:rPr>
              <w:t>PbEU</w:t>
            </w:r>
            <w:proofErr w:type="spellEnd"/>
            <w:r w:rsidRPr="005B55C7">
              <w:rPr>
                <w:b/>
              </w:rPr>
              <w:t xml:space="preserve"> 2015, L 141) (Uitvoeringswet EU-insolventie-verordening)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5B55C7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B55C7">
              <w:t>tot u</w:t>
            </w:r>
            <w:r w:rsidR="005B55C7" w:rsidRPr="00445DB7">
              <w:t>itvoering van de Verordening (EU) 2015/848 van het Europees Parlement en de Raad van 20 mei 2015 betreffende insolventieprocedures (</w:t>
            </w:r>
            <w:proofErr w:type="spellStart"/>
            <w:r w:rsidR="005B55C7" w:rsidRPr="00445DB7">
              <w:t>PbEU</w:t>
            </w:r>
            <w:proofErr w:type="spellEnd"/>
            <w:r w:rsidR="005B55C7" w:rsidRPr="00445DB7">
              <w:t xml:space="preserve"> 2015, L 141) (Uitvoeringswet EU-insolventie-verordening)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5B55C7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5B55C7">
              <w:t>29 mei 2017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C7" w:rsidRDefault="005B55C7">
      <w:pPr>
        <w:spacing w:line="20" w:lineRule="exact"/>
      </w:pPr>
    </w:p>
  </w:endnote>
  <w:endnote w:type="continuationSeparator" w:id="0">
    <w:p w:rsidR="005B55C7" w:rsidRDefault="005B55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5B55C7" w:rsidRDefault="005B55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C7" w:rsidRDefault="005B55C7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5B55C7" w:rsidRDefault="005B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C7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5B55C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5B55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B5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5B55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B5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DFAB7AD04C843B7A61CA542F0F4AA" ma:contentTypeVersion="0" ma:contentTypeDescription="Een nieuw document maken." ma:contentTypeScope="" ma:versionID="7c0a23e45a583bc3ce842dae54b58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B17D2-DFD8-4D4B-9736-613F9C4D4707}"/>
</file>

<file path=customXml/itemProps2.xml><?xml version="1.0" encoding="utf-8"?>
<ds:datastoreItem xmlns:ds="http://schemas.openxmlformats.org/officeDocument/2006/customXml" ds:itemID="{01816C1D-2947-41ED-B2C5-A68568478309}"/>
</file>

<file path=customXml/itemProps3.xml><?xml version="1.0" encoding="utf-8"?>
<ds:datastoreItem xmlns:ds="http://schemas.openxmlformats.org/officeDocument/2006/customXml" ds:itemID="{A18C4379-BCC6-458F-B9B7-C2FCD52A3D8D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2017-05-29T14:50:00Z</cp:lastPrinted>
  <dcterms:created xsi:type="dcterms:W3CDTF">2017-05-29T14:49:00Z</dcterms:created>
  <dcterms:modified xsi:type="dcterms:W3CDTF">2017-05-29T14:50:00Z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0x010100A04DFAB7AD04C843B7A61CA542F0F4AA</vt:lpwstr>
  </property>
</Properties>
</file>