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58" w:rsidRPr="006725CB" w:rsidRDefault="003D3754" w:rsidP="002E6B58">
      <w:pPr>
        <w:jc w:val="center"/>
        <w:rPr>
          <w:b/>
          <w:caps/>
          <w:sz w:val="28"/>
          <w:szCs w:val="28"/>
        </w:rPr>
      </w:pPr>
      <w:r>
        <w:rPr>
          <w:b/>
          <w:caps/>
          <w:sz w:val="28"/>
          <w:szCs w:val="28"/>
        </w:rPr>
        <w:t xml:space="preserve"> </w:t>
      </w: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015944" w:rsidRPr="006725CB" w:rsidRDefault="00015944" w:rsidP="00D075B4">
      <w:pPr>
        <w:ind w:left="360"/>
        <w:jc w:val="center"/>
        <w:rPr>
          <w:b/>
          <w:color w:val="FF0000"/>
          <w:sz w:val="36"/>
          <w:szCs w:val="36"/>
        </w:rPr>
      </w:pPr>
      <w:r w:rsidRPr="006725CB">
        <w:rPr>
          <w:b/>
          <w:color w:val="FF0000"/>
          <w:sz w:val="36"/>
          <w:szCs w:val="36"/>
        </w:rPr>
        <w:t xml:space="preserve">  </w:t>
      </w:r>
    </w:p>
    <w:p w:rsidR="002E6B58" w:rsidRPr="006725CB" w:rsidRDefault="0048364F" w:rsidP="006E1476">
      <w:pPr>
        <w:ind w:left="360"/>
        <w:jc w:val="center"/>
        <w:rPr>
          <w:b/>
          <w:sz w:val="36"/>
          <w:szCs w:val="36"/>
        </w:rPr>
      </w:pPr>
      <w:r>
        <w:rPr>
          <w:b/>
          <w:sz w:val="36"/>
          <w:szCs w:val="36"/>
        </w:rPr>
        <w:t xml:space="preserve">SLOTWET </w:t>
      </w:r>
      <w:r w:rsidR="004A1540" w:rsidRPr="006725CB">
        <w:rPr>
          <w:b/>
          <w:sz w:val="36"/>
          <w:szCs w:val="36"/>
        </w:rPr>
        <w:t>20</w:t>
      </w:r>
      <w:r w:rsidR="005D4E62" w:rsidRPr="006725CB">
        <w:rPr>
          <w:b/>
          <w:sz w:val="36"/>
          <w:szCs w:val="36"/>
        </w:rPr>
        <w:t>1</w:t>
      </w:r>
      <w:r w:rsidR="002D423C">
        <w:rPr>
          <w:b/>
          <w:sz w:val="36"/>
          <w:szCs w:val="36"/>
        </w:rPr>
        <w:t>6</w:t>
      </w:r>
    </w:p>
    <w:p w:rsidR="002E6B58" w:rsidRPr="006725CB" w:rsidRDefault="002E6B58" w:rsidP="002E6B58">
      <w:pPr>
        <w:ind w:left="360"/>
        <w:jc w:val="center"/>
        <w:rPr>
          <w:b/>
          <w:sz w:val="36"/>
          <w:szCs w:val="36"/>
        </w:rPr>
      </w:pPr>
    </w:p>
    <w:p w:rsidR="00BA42FE" w:rsidRPr="006725CB" w:rsidRDefault="00BA42FE" w:rsidP="00BA42FE">
      <w:pPr>
        <w:ind w:left="360"/>
        <w:jc w:val="center"/>
        <w:rPr>
          <w:b/>
          <w:sz w:val="36"/>
          <w:szCs w:val="36"/>
        </w:rPr>
      </w:pPr>
      <w:r w:rsidRPr="006725CB">
        <w:rPr>
          <w:b/>
          <w:sz w:val="36"/>
          <w:szCs w:val="36"/>
        </w:rPr>
        <w:t xml:space="preserve">MINISTERIE </w:t>
      </w:r>
      <w:r w:rsidR="002E6B58" w:rsidRPr="006725CB">
        <w:rPr>
          <w:b/>
          <w:sz w:val="36"/>
          <w:szCs w:val="36"/>
        </w:rPr>
        <w:t xml:space="preserve">VAN </w:t>
      </w:r>
    </w:p>
    <w:p w:rsidR="002E6B58" w:rsidRPr="006725CB" w:rsidRDefault="005D4E62" w:rsidP="002E6B58">
      <w:pPr>
        <w:ind w:left="360"/>
        <w:jc w:val="center"/>
        <w:rPr>
          <w:b/>
          <w:sz w:val="36"/>
          <w:szCs w:val="36"/>
        </w:rPr>
      </w:pPr>
      <w:r w:rsidRPr="006725CB">
        <w:rPr>
          <w:b/>
          <w:sz w:val="36"/>
          <w:szCs w:val="36"/>
        </w:rPr>
        <w:t>V</w:t>
      </w:r>
      <w:r w:rsidR="00C478B9" w:rsidRPr="006725CB">
        <w:rPr>
          <w:b/>
          <w:sz w:val="36"/>
          <w:szCs w:val="36"/>
        </w:rPr>
        <w:t>EILIGHEID</w:t>
      </w:r>
      <w:r w:rsidRPr="006725CB">
        <w:rPr>
          <w:b/>
          <w:sz w:val="36"/>
          <w:szCs w:val="36"/>
        </w:rPr>
        <w:t xml:space="preserve"> </w:t>
      </w:r>
      <w:r w:rsidR="00C478B9" w:rsidRPr="006725CB">
        <w:rPr>
          <w:b/>
          <w:sz w:val="36"/>
          <w:szCs w:val="36"/>
        </w:rPr>
        <w:t>EN</w:t>
      </w:r>
      <w:r w:rsidRPr="006725CB">
        <w:rPr>
          <w:b/>
          <w:sz w:val="36"/>
          <w:szCs w:val="36"/>
        </w:rPr>
        <w:t xml:space="preserve"> </w:t>
      </w:r>
      <w:r w:rsidR="002E6B58" w:rsidRPr="006725CB">
        <w:rPr>
          <w:b/>
          <w:sz w:val="36"/>
          <w:szCs w:val="36"/>
        </w:rPr>
        <w:t>JUSTITIE</w:t>
      </w:r>
    </w:p>
    <w:p w:rsidR="002E6B58" w:rsidRPr="006725CB" w:rsidRDefault="002E6B58" w:rsidP="002E6B58">
      <w:pPr>
        <w:ind w:left="360"/>
        <w:jc w:val="center"/>
        <w:rPr>
          <w:b/>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7D3E5F" w:rsidRDefault="002E6B58" w:rsidP="002E6B58">
      <w:pPr>
        <w:rPr>
          <w:sz w:val="36"/>
          <w:szCs w:val="36"/>
        </w:rPr>
      </w:pPr>
      <w:r w:rsidRPr="006725CB">
        <w:rPr>
          <w:sz w:val="36"/>
          <w:szCs w:val="36"/>
        </w:rPr>
        <w:br w:type="page"/>
      </w:r>
    </w:p>
    <w:p w:rsidR="007D3E5F" w:rsidRPr="007D3E5F" w:rsidRDefault="007D3E5F" w:rsidP="007D3E5F">
      <w:pPr>
        <w:spacing w:before="100" w:beforeAutospacing="1" w:after="100" w:afterAutospacing="1"/>
        <w:outlineLvl w:val="1"/>
        <w:rPr>
          <w:b/>
          <w:bCs/>
          <w:szCs w:val="20"/>
        </w:rPr>
      </w:pPr>
      <w:r w:rsidRPr="007D3E5F">
        <w:rPr>
          <w:b/>
          <w:bCs/>
          <w:szCs w:val="20"/>
        </w:rPr>
        <w:lastRenderedPageBreak/>
        <w:t xml:space="preserve">Begrotingswetsvoorstel suppletoire begroting, samenhangende met de </w:t>
      </w:r>
      <w:proofErr w:type="spellStart"/>
      <w:r w:rsidRPr="007D3E5F">
        <w:rPr>
          <w:b/>
          <w:bCs/>
          <w:szCs w:val="20"/>
        </w:rPr>
        <w:t>Slotwet</w:t>
      </w:r>
      <w:proofErr w:type="spellEnd"/>
      <w:r w:rsidRPr="007D3E5F">
        <w:rPr>
          <w:b/>
          <w:bCs/>
          <w:szCs w:val="20"/>
        </w:rPr>
        <w:t xml:space="preserve"> </w:t>
      </w:r>
    </w:p>
    <w:p w:rsidR="002E6B58" w:rsidRPr="0098095D" w:rsidRDefault="002E6B58" w:rsidP="009459B8">
      <w:pPr>
        <w:rPr>
          <w:caps/>
          <w:szCs w:val="18"/>
        </w:rPr>
      </w:pPr>
      <w:r w:rsidRPr="0098095D">
        <w:rPr>
          <w:caps/>
          <w:szCs w:val="18"/>
        </w:rPr>
        <w:t xml:space="preserve">Wijziging van de begrotingsstaten van het Ministerie van </w:t>
      </w:r>
      <w:r w:rsidR="005D4E62" w:rsidRPr="0098095D">
        <w:rPr>
          <w:caps/>
          <w:szCs w:val="18"/>
        </w:rPr>
        <w:t xml:space="preserve">Veiligheid en </w:t>
      </w:r>
      <w:r w:rsidRPr="0098095D">
        <w:rPr>
          <w:caps/>
          <w:szCs w:val="18"/>
        </w:rPr>
        <w:t xml:space="preserve">Justitie (VI) voor het jaar </w:t>
      </w:r>
      <w:r w:rsidR="009E1036" w:rsidRPr="0098095D">
        <w:rPr>
          <w:caps/>
          <w:szCs w:val="18"/>
        </w:rPr>
        <w:t>20</w:t>
      </w:r>
      <w:r w:rsidR="005D4E62" w:rsidRPr="0098095D">
        <w:rPr>
          <w:caps/>
          <w:szCs w:val="18"/>
        </w:rPr>
        <w:t>1</w:t>
      </w:r>
      <w:r w:rsidR="009459B8">
        <w:rPr>
          <w:caps/>
          <w:szCs w:val="18"/>
        </w:rPr>
        <w:t>6</w:t>
      </w:r>
      <w:r w:rsidRPr="0098095D">
        <w:rPr>
          <w:caps/>
          <w:szCs w:val="18"/>
        </w:rPr>
        <w:t xml:space="preserve"> (slotwet)</w:t>
      </w:r>
    </w:p>
    <w:p w:rsidR="002E6B58" w:rsidRPr="006725CB" w:rsidRDefault="002E6B58" w:rsidP="002E6B58">
      <w:pPr>
        <w:rPr>
          <w:szCs w:val="18"/>
        </w:rPr>
      </w:pPr>
    </w:p>
    <w:p w:rsidR="002E6B58" w:rsidRPr="006725CB" w:rsidRDefault="002E6B58" w:rsidP="002E6B58">
      <w:pPr>
        <w:rPr>
          <w:b/>
          <w:szCs w:val="18"/>
        </w:rPr>
      </w:pPr>
      <w:r w:rsidRPr="006725CB">
        <w:rPr>
          <w:b/>
          <w:szCs w:val="18"/>
        </w:rPr>
        <w:t>VOORSTEL VAN WET</w:t>
      </w:r>
    </w:p>
    <w:p w:rsidR="002E6B58" w:rsidRPr="006725CB" w:rsidRDefault="002E6B58" w:rsidP="002E6B58">
      <w:pPr>
        <w:rPr>
          <w:szCs w:val="18"/>
        </w:rPr>
      </w:pPr>
    </w:p>
    <w:p w:rsidR="002E6B58" w:rsidRDefault="002E6B58" w:rsidP="002E6B58">
      <w:pPr>
        <w:rPr>
          <w:szCs w:val="18"/>
        </w:rPr>
      </w:pPr>
      <w:r w:rsidRPr="006725CB">
        <w:rPr>
          <w:szCs w:val="18"/>
        </w:rPr>
        <w:t xml:space="preserve">Wij </w:t>
      </w:r>
      <w:r w:rsidR="00BD71FD">
        <w:rPr>
          <w:szCs w:val="18"/>
        </w:rPr>
        <w:t>Willem-Alexander</w:t>
      </w:r>
      <w:r w:rsidRPr="006725CB">
        <w:rPr>
          <w:szCs w:val="18"/>
        </w:rPr>
        <w:t>, bij de gratie Gods, Koning der Nederlanden, Prins van Oranje-Nassau, enz. enz. enz.</w:t>
      </w:r>
    </w:p>
    <w:p w:rsidR="00254806" w:rsidRPr="006725CB" w:rsidRDefault="00254806" w:rsidP="002E6B58">
      <w:pPr>
        <w:rPr>
          <w:szCs w:val="18"/>
        </w:rPr>
      </w:pPr>
    </w:p>
    <w:p w:rsidR="002E6B58" w:rsidRPr="006725CB" w:rsidRDefault="002E6B58" w:rsidP="002E6B58">
      <w:pPr>
        <w:rPr>
          <w:szCs w:val="18"/>
        </w:rPr>
      </w:pPr>
      <w:r w:rsidRPr="006725CB">
        <w:rPr>
          <w:szCs w:val="18"/>
        </w:rPr>
        <w:t>Allen, die deze zullen zien of horen lezen, saluut! doen te weten:</w:t>
      </w:r>
    </w:p>
    <w:p w:rsidR="002E6B58" w:rsidRPr="006725CB" w:rsidRDefault="002E6B58" w:rsidP="00833A57">
      <w:pPr>
        <w:rPr>
          <w:szCs w:val="18"/>
        </w:rPr>
      </w:pPr>
      <w:r w:rsidRPr="006725CB">
        <w:rPr>
          <w:szCs w:val="18"/>
        </w:rPr>
        <w:t xml:space="preserve">Alzo Wij in overweging genomen hebben, dat de noodzaak is gebleken van een wijziging van de departementale begrotingsstaat van het Ministerie van </w:t>
      </w:r>
      <w:r w:rsidR="00D1487E" w:rsidRPr="006725CB">
        <w:rPr>
          <w:szCs w:val="18"/>
        </w:rPr>
        <w:t xml:space="preserve">Veiligheid en </w:t>
      </w:r>
      <w:r w:rsidRPr="006725CB">
        <w:rPr>
          <w:szCs w:val="18"/>
        </w:rPr>
        <w:t xml:space="preserve">Justitie (VI) en van de begrotingsstaat inzake de </w:t>
      </w:r>
      <w:r w:rsidR="00254806">
        <w:rPr>
          <w:szCs w:val="18"/>
        </w:rPr>
        <w:t>agentschappen</w:t>
      </w:r>
      <w:r w:rsidRPr="006725CB">
        <w:rPr>
          <w:szCs w:val="18"/>
        </w:rPr>
        <w:t xml:space="preserve"> van dit ministerie, alle voor het jaar </w:t>
      </w:r>
      <w:r w:rsidR="009E1036" w:rsidRPr="006725CB">
        <w:rPr>
          <w:szCs w:val="18"/>
        </w:rPr>
        <w:t>20</w:t>
      </w:r>
      <w:r w:rsidR="00D1487E" w:rsidRPr="006725CB">
        <w:rPr>
          <w:szCs w:val="18"/>
        </w:rPr>
        <w:t>1</w:t>
      </w:r>
      <w:r w:rsidR="00833A57">
        <w:rPr>
          <w:szCs w:val="18"/>
        </w:rPr>
        <w:t>6</w:t>
      </w:r>
      <w:r w:rsidR="00140704">
        <w:rPr>
          <w:szCs w:val="18"/>
        </w:rPr>
        <w:t>.</w:t>
      </w:r>
      <w:r w:rsidRPr="006725CB">
        <w:rPr>
          <w:szCs w:val="18"/>
        </w:rPr>
        <w:t xml:space="preserve"> </w:t>
      </w:r>
    </w:p>
    <w:p w:rsidR="00E716B3" w:rsidRPr="006725CB" w:rsidRDefault="00E716B3" w:rsidP="002E6B58">
      <w:pPr>
        <w:rPr>
          <w:szCs w:val="18"/>
        </w:rPr>
      </w:pPr>
    </w:p>
    <w:p w:rsidR="002E6B58" w:rsidRPr="006725CB" w:rsidRDefault="002E6B58" w:rsidP="002E6B58">
      <w:pPr>
        <w:rPr>
          <w:szCs w:val="18"/>
        </w:rPr>
      </w:pPr>
      <w:r w:rsidRPr="006725CB">
        <w:rPr>
          <w:szCs w:val="18"/>
        </w:rPr>
        <w:t>Zo is het, dat Wij met gemeen overleg der Staten-Generaal, hebben goedgevonden en verstaan, gelijk Wij goedvinden en verstaan bij deze:</w:t>
      </w:r>
    </w:p>
    <w:p w:rsidR="002E6B58" w:rsidRPr="006725CB" w:rsidRDefault="002E6B58" w:rsidP="002E6B58">
      <w:pPr>
        <w:rPr>
          <w:szCs w:val="18"/>
        </w:rPr>
      </w:pPr>
    </w:p>
    <w:p w:rsidR="002E6B58" w:rsidRPr="006725CB" w:rsidRDefault="002E6B58" w:rsidP="002E6B58">
      <w:pPr>
        <w:rPr>
          <w:b/>
          <w:szCs w:val="18"/>
        </w:rPr>
      </w:pPr>
      <w:r w:rsidRPr="006725CB">
        <w:rPr>
          <w:b/>
          <w:szCs w:val="18"/>
        </w:rPr>
        <w:t>Artikel 1</w:t>
      </w:r>
    </w:p>
    <w:p w:rsidR="002E6B58" w:rsidRPr="006725CB" w:rsidRDefault="002E6B58" w:rsidP="00FC1A7F">
      <w:pPr>
        <w:rPr>
          <w:szCs w:val="18"/>
        </w:rPr>
      </w:pPr>
      <w:r w:rsidRPr="006725CB">
        <w:rPr>
          <w:szCs w:val="18"/>
        </w:rPr>
        <w:t>De departementale begrotingsstaat van het Ministerie van</w:t>
      </w:r>
      <w:r w:rsidR="00FC62D5">
        <w:rPr>
          <w:szCs w:val="18"/>
        </w:rPr>
        <w:t xml:space="preserve"> Veiligheid en </w:t>
      </w:r>
      <w:r w:rsidRPr="006725CB">
        <w:rPr>
          <w:szCs w:val="18"/>
        </w:rPr>
        <w:t xml:space="preserve">Justitie (VI) voor het jaar </w:t>
      </w:r>
      <w:r w:rsidR="009E1036" w:rsidRPr="006725CB">
        <w:rPr>
          <w:szCs w:val="18"/>
        </w:rPr>
        <w:t>20</w:t>
      </w:r>
      <w:r w:rsidR="00D1487E" w:rsidRPr="006725CB">
        <w:rPr>
          <w:szCs w:val="18"/>
        </w:rPr>
        <w:t>1</w:t>
      </w:r>
      <w:r w:rsidR="00FC1A7F">
        <w:rPr>
          <w:szCs w:val="18"/>
        </w:rPr>
        <w:t>6</w:t>
      </w:r>
      <w:r w:rsidR="0054065E">
        <w:rPr>
          <w:szCs w:val="18"/>
        </w:rPr>
        <w:t xml:space="preserve"> </w:t>
      </w:r>
      <w:r w:rsidRPr="006725CB">
        <w:rPr>
          <w:szCs w:val="18"/>
        </w:rPr>
        <w:t xml:space="preserve">wordt gewijzigd, zoals blijkt uit de desbetreffende bij deze wet behorende staat. </w:t>
      </w:r>
    </w:p>
    <w:p w:rsidR="002E6B58" w:rsidRPr="006725CB" w:rsidRDefault="002E6B58" w:rsidP="002E6B58">
      <w:pPr>
        <w:rPr>
          <w:szCs w:val="18"/>
        </w:rPr>
      </w:pPr>
    </w:p>
    <w:p w:rsidR="002E6B58" w:rsidRPr="006725CB" w:rsidRDefault="002E6B58" w:rsidP="002E6B58">
      <w:pPr>
        <w:rPr>
          <w:b/>
          <w:szCs w:val="18"/>
        </w:rPr>
      </w:pPr>
      <w:r w:rsidRPr="006725CB">
        <w:rPr>
          <w:b/>
          <w:szCs w:val="18"/>
        </w:rPr>
        <w:t>Artikel 2</w:t>
      </w:r>
    </w:p>
    <w:p w:rsidR="002E6B58" w:rsidRPr="006725CB" w:rsidRDefault="002E6B58" w:rsidP="00FC1A7F">
      <w:pPr>
        <w:rPr>
          <w:szCs w:val="18"/>
        </w:rPr>
      </w:pPr>
      <w:r w:rsidRPr="006725CB">
        <w:rPr>
          <w:szCs w:val="18"/>
        </w:rPr>
        <w:t xml:space="preserve">De begrotingsstaat inzake de </w:t>
      </w:r>
      <w:r w:rsidR="00C0549B">
        <w:rPr>
          <w:szCs w:val="18"/>
        </w:rPr>
        <w:t>agentschappen</w:t>
      </w:r>
      <w:r w:rsidRPr="006725CB">
        <w:rPr>
          <w:szCs w:val="18"/>
        </w:rPr>
        <w:t xml:space="preserve"> voor het jaar </w:t>
      </w:r>
      <w:r w:rsidR="00D53AB4" w:rsidRPr="006725CB">
        <w:rPr>
          <w:szCs w:val="18"/>
        </w:rPr>
        <w:t>201</w:t>
      </w:r>
      <w:r w:rsidR="00FC1A7F">
        <w:rPr>
          <w:szCs w:val="18"/>
        </w:rPr>
        <w:t>6</w:t>
      </w:r>
      <w:r w:rsidRPr="006725CB">
        <w:rPr>
          <w:szCs w:val="18"/>
        </w:rPr>
        <w:t xml:space="preserve"> wordt gewijzigd, zoals blijkt uit de desbetreffende bij deze wet behorende staat. </w:t>
      </w:r>
    </w:p>
    <w:p w:rsidR="002E6B58" w:rsidRPr="006725CB" w:rsidRDefault="002E6B58" w:rsidP="002E6B58">
      <w:pPr>
        <w:rPr>
          <w:b/>
          <w:szCs w:val="18"/>
        </w:rPr>
      </w:pPr>
    </w:p>
    <w:p w:rsidR="002E6B58" w:rsidRPr="006725CB" w:rsidRDefault="00C34C00" w:rsidP="002E6B58">
      <w:pPr>
        <w:rPr>
          <w:b/>
          <w:szCs w:val="18"/>
        </w:rPr>
      </w:pPr>
      <w:r>
        <w:rPr>
          <w:b/>
          <w:szCs w:val="18"/>
        </w:rPr>
        <w:t>Artikel 3</w:t>
      </w:r>
    </w:p>
    <w:p w:rsidR="002E6B58" w:rsidRPr="006725CB" w:rsidRDefault="002E6B58" w:rsidP="00215331">
      <w:pPr>
        <w:rPr>
          <w:szCs w:val="18"/>
        </w:rPr>
      </w:pPr>
      <w:r w:rsidRPr="006725CB">
        <w:rPr>
          <w:szCs w:val="18"/>
        </w:rPr>
        <w:t>De vaststelling van de begrotingsstaten geschiedt in duizenden euro’s.</w:t>
      </w:r>
    </w:p>
    <w:p w:rsidR="002E6B58" w:rsidRPr="006725CB" w:rsidRDefault="002E6B58" w:rsidP="002E6B58">
      <w:pPr>
        <w:rPr>
          <w:szCs w:val="18"/>
        </w:rPr>
      </w:pPr>
    </w:p>
    <w:p w:rsidR="002E6B58" w:rsidRPr="006725CB" w:rsidRDefault="002E6B58" w:rsidP="002E6B58">
      <w:pPr>
        <w:rPr>
          <w:szCs w:val="18"/>
        </w:rPr>
      </w:pPr>
      <w:r w:rsidRPr="006725CB">
        <w:rPr>
          <w:b/>
          <w:szCs w:val="18"/>
        </w:rPr>
        <w:t xml:space="preserve">Artikel </w:t>
      </w:r>
      <w:r w:rsidR="00C34C00">
        <w:rPr>
          <w:b/>
          <w:szCs w:val="18"/>
        </w:rPr>
        <w:t>4</w:t>
      </w:r>
    </w:p>
    <w:p w:rsidR="002E6B58" w:rsidRPr="006725CB" w:rsidRDefault="002E6B58" w:rsidP="002E6B58">
      <w:pPr>
        <w:rPr>
          <w:szCs w:val="18"/>
        </w:rPr>
      </w:pPr>
      <w:r w:rsidRPr="006725CB">
        <w:rPr>
          <w:szCs w:val="18"/>
        </w:rPr>
        <w:t>Deze wet treedt in werking met ingang van de dag na de datum van uitgifte van het Staatsblad waarin zij wordt geplaatst en werkt terug tot en met 31 december van het onderhavige begrotingsjaar.</w:t>
      </w:r>
    </w:p>
    <w:p w:rsidR="002E6B58" w:rsidRPr="006725CB" w:rsidRDefault="002E6B58" w:rsidP="00316BA9">
      <w:pPr>
        <w:rPr>
          <w:szCs w:val="18"/>
        </w:rPr>
      </w:pPr>
      <w:r w:rsidRPr="006725CB">
        <w:rPr>
          <w:szCs w:val="18"/>
        </w:rPr>
        <w:t xml:space="preserve">Lasten en bevelen dat deze in het Staatsblad zal worden geplaatst en dat alle ministeries, autoriteiten, colleges en ambtenaren </w:t>
      </w:r>
      <w:r w:rsidR="00316BA9">
        <w:rPr>
          <w:szCs w:val="18"/>
        </w:rPr>
        <w:t>d</w:t>
      </w:r>
      <w:r w:rsidRPr="006725CB">
        <w:rPr>
          <w:szCs w:val="18"/>
        </w:rPr>
        <w:t>ie zulks aangaat, aan de nauwkeurige uitvoering de hand zullen houden.</w:t>
      </w:r>
    </w:p>
    <w:p w:rsidR="002E6B58" w:rsidRPr="006725CB" w:rsidRDefault="002E6B58" w:rsidP="002E6B58">
      <w:pPr>
        <w:rPr>
          <w:szCs w:val="18"/>
        </w:rPr>
      </w:pPr>
    </w:p>
    <w:p w:rsidR="002E6B58" w:rsidRPr="006725CB" w:rsidRDefault="002E6B58" w:rsidP="002E6B58">
      <w:pPr>
        <w:rPr>
          <w:szCs w:val="18"/>
        </w:rPr>
      </w:pPr>
      <w:r w:rsidRPr="006725CB">
        <w:rPr>
          <w:szCs w:val="18"/>
        </w:rPr>
        <w:t>Gegeven</w:t>
      </w:r>
    </w:p>
    <w:p w:rsidR="002E6B58" w:rsidRPr="006725CB" w:rsidRDefault="002E6B58" w:rsidP="002E6B58">
      <w:pPr>
        <w:rPr>
          <w:szCs w:val="18"/>
        </w:rPr>
      </w:pPr>
    </w:p>
    <w:p w:rsidR="002E6B58" w:rsidRDefault="002E6B58" w:rsidP="002E6B58">
      <w:pPr>
        <w:rPr>
          <w:szCs w:val="18"/>
        </w:rPr>
      </w:pPr>
      <w:r w:rsidRPr="006725CB">
        <w:rPr>
          <w:szCs w:val="18"/>
        </w:rPr>
        <w:t xml:space="preserve">De Minister van </w:t>
      </w:r>
      <w:r w:rsidR="005D4E62" w:rsidRPr="006725CB">
        <w:rPr>
          <w:szCs w:val="18"/>
        </w:rPr>
        <w:t xml:space="preserve">Veiligheid en </w:t>
      </w:r>
      <w:r w:rsidRPr="006725CB">
        <w:rPr>
          <w:szCs w:val="18"/>
        </w:rPr>
        <w:t>Justitie,</w:t>
      </w:r>
    </w:p>
    <w:p w:rsidR="004073F1" w:rsidRDefault="004073F1" w:rsidP="002E6B58">
      <w:pPr>
        <w:rPr>
          <w:szCs w:val="18"/>
        </w:rPr>
      </w:pPr>
    </w:p>
    <w:p w:rsidR="004073F1" w:rsidRDefault="004073F1" w:rsidP="002E6B58">
      <w:pPr>
        <w:rPr>
          <w:szCs w:val="18"/>
        </w:rPr>
      </w:pPr>
    </w:p>
    <w:p w:rsidR="004073F1" w:rsidRPr="006725CB" w:rsidRDefault="004073F1" w:rsidP="004073F1">
      <w:pPr>
        <w:rPr>
          <w:szCs w:val="18"/>
        </w:rPr>
      </w:pPr>
    </w:p>
    <w:p w:rsidR="004073F1" w:rsidRDefault="004073F1" w:rsidP="004073F1">
      <w:pPr>
        <w:rPr>
          <w:szCs w:val="18"/>
        </w:rPr>
      </w:pPr>
    </w:p>
    <w:p w:rsidR="004073F1" w:rsidRPr="006725CB" w:rsidRDefault="004073F1" w:rsidP="002E6B58">
      <w:pPr>
        <w:rPr>
          <w:b/>
          <w:caps/>
          <w:sz w:val="28"/>
          <w:szCs w:val="28"/>
        </w:rPr>
        <w:sectPr w:rsidR="004073F1" w:rsidRPr="006725CB" w:rsidSect="008F212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pgNumType w:start="1"/>
          <w:cols w:space="708"/>
          <w:titlePg/>
          <w:docGrid w:linePitch="360"/>
        </w:sectPr>
      </w:pPr>
    </w:p>
    <w:p w:rsidR="00D269E7" w:rsidRDefault="00D269E7" w:rsidP="002E6B58">
      <w:pPr>
        <w:ind w:hanging="900"/>
      </w:pPr>
    </w:p>
    <w:p w:rsidR="00D2357B" w:rsidRDefault="00D2357B" w:rsidP="002E6B58">
      <w:pPr>
        <w:ind w:hanging="900"/>
      </w:pPr>
    </w:p>
    <w:p w:rsidR="00D2357B" w:rsidRDefault="00D2357B" w:rsidP="00D2357B">
      <w:r w:rsidRPr="006A4D3A">
        <w:rPr>
          <w:b/>
          <w:szCs w:val="20"/>
        </w:rPr>
        <w:t>Departementale begrotingsstaat</w:t>
      </w:r>
      <w:r>
        <w:rPr>
          <w:b/>
          <w:szCs w:val="20"/>
        </w:rPr>
        <w:br/>
      </w:r>
    </w:p>
    <w:p w:rsidR="00D2357B" w:rsidRDefault="00D2357B" w:rsidP="00AB4447">
      <w:r w:rsidRPr="006A4D3A">
        <w:t>Wijziging van de begrotingssta</w:t>
      </w:r>
      <w:r>
        <w:t>a</w:t>
      </w:r>
      <w:r w:rsidRPr="006A4D3A">
        <w:t xml:space="preserve">t van het ministerie van </w:t>
      </w:r>
      <w:r>
        <w:t xml:space="preserve">Veiligheid en Justitie </w:t>
      </w:r>
      <w:r w:rsidRPr="006A4D3A">
        <w:t>(</w:t>
      </w:r>
      <w:r>
        <w:t>VI</w:t>
      </w:r>
      <w:r w:rsidRPr="006A4D3A">
        <w:t>) voor het jaar 20</w:t>
      </w:r>
      <w:r>
        <w:t>1</w:t>
      </w:r>
      <w:r w:rsidR="00AB4447">
        <w:t>6</w:t>
      </w:r>
      <w:r w:rsidRPr="006A4D3A">
        <w:t xml:space="preserve"> (</w:t>
      </w:r>
      <w:proofErr w:type="spellStart"/>
      <w:r w:rsidRPr="006A4D3A">
        <w:t>Slotwet</w:t>
      </w:r>
      <w:proofErr w:type="spellEnd"/>
      <w:r w:rsidRPr="006A4D3A">
        <w:t>) (bedragen x € 1.000)</w:t>
      </w:r>
    </w:p>
    <w:p w:rsidR="00F80CCA" w:rsidRDefault="00F80CCA" w:rsidP="00AB4447"/>
    <w:p w:rsidR="00F80CCA" w:rsidRDefault="00F80CCA" w:rsidP="00AB4447"/>
    <w:tbl>
      <w:tblPr>
        <w:tblW w:w="0" w:type="auto"/>
        <w:tblInd w:w="65" w:type="dxa"/>
        <w:tblCellMar>
          <w:left w:w="70" w:type="dxa"/>
          <w:right w:w="70" w:type="dxa"/>
        </w:tblCellMar>
        <w:tblLook w:val="04A0" w:firstRow="1" w:lastRow="0" w:firstColumn="1" w:lastColumn="0" w:noHBand="0" w:noVBand="1"/>
      </w:tblPr>
      <w:tblGrid>
        <w:gridCol w:w="638"/>
        <w:gridCol w:w="3529"/>
        <w:gridCol w:w="1154"/>
        <w:gridCol w:w="941"/>
        <w:gridCol w:w="1048"/>
        <w:gridCol w:w="1386"/>
        <w:gridCol w:w="852"/>
        <w:gridCol w:w="1048"/>
        <w:gridCol w:w="1154"/>
        <w:gridCol w:w="772"/>
        <w:gridCol w:w="1048"/>
      </w:tblGrid>
      <w:tr w:rsidR="00181299" w:rsidRPr="00181299" w:rsidTr="00181299">
        <w:trPr>
          <w:trHeight w:val="450"/>
        </w:trPr>
        <w:tc>
          <w:tcPr>
            <w:tcW w:w="0" w:type="auto"/>
            <w:tcBorders>
              <w:top w:val="single" w:sz="4" w:space="0" w:color="auto"/>
              <w:left w:val="single" w:sz="4" w:space="0" w:color="auto"/>
              <w:bottom w:val="single" w:sz="4" w:space="0" w:color="auto"/>
              <w:right w:val="nil"/>
            </w:tcBorders>
            <w:shd w:val="clear" w:color="000000" w:fill="FFFFCC"/>
            <w:noWrap/>
            <w:vAlign w:val="center"/>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Artikel</w:t>
            </w:r>
          </w:p>
        </w:tc>
        <w:tc>
          <w:tcPr>
            <w:tcW w:w="0" w:type="auto"/>
            <w:tcBorders>
              <w:top w:val="single" w:sz="4" w:space="0" w:color="auto"/>
              <w:left w:val="nil"/>
              <w:bottom w:val="single" w:sz="4" w:space="0" w:color="auto"/>
              <w:right w:val="nil"/>
            </w:tcBorders>
            <w:shd w:val="clear" w:color="000000" w:fill="FFFFCC"/>
            <w:vAlign w:val="center"/>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Omschrijving</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CC"/>
            <w:vAlign w:val="center"/>
            <w:hideMark/>
          </w:tcPr>
          <w:p w:rsidR="00181299" w:rsidRPr="00181299" w:rsidRDefault="00181299" w:rsidP="00181299">
            <w:pPr>
              <w:jc w:val="center"/>
              <w:rPr>
                <w:rFonts w:ascii="Arial" w:hAnsi="Arial" w:cs="Arial"/>
                <w:b/>
                <w:bCs/>
                <w:sz w:val="16"/>
                <w:szCs w:val="16"/>
                <w:lang w:eastAsia="nl-NL"/>
              </w:rPr>
            </w:pPr>
            <w:r w:rsidRPr="00181299">
              <w:rPr>
                <w:rFonts w:ascii="Arial" w:hAnsi="Arial" w:cs="Arial"/>
                <w:b/>
                <w:bCs/>
                <w:sz w:val="16"/>
                <w:szCs w:val="16"/>
                <w:lang w:eastAsia="nl-NL"/>
              </w:rPr>
              <w:t>(1) Vastgestelde begroting</w:t>
            </w:r>
          </w:p>
        </w:tc>
        <w:tc>
          <w:tcPr>
            <w:tcW w:w="0" w:type="auto"/>
            <w:gridSpan w:val="3"/>
            <w:tcBorders>
              <w:top w:val="single" w:sz="4" w:space="0" w:color="auto"/>
              <w:left w:val="nil"/>
              <w:bottom w:val="single" w:sz="4" w:space="0" w:color="auto"/>
              <w:right w:val="single" w:sz="4" w:space="0" w:color="000000"/>
            </w:tcBorders>
            <w:shd w:val="clear" w:color="000000" w:fill="FFFFCC"/>
            <w:vAlign w:val="center"/>
            <w:hideMark/>
          </w:tcPr>
          <w:p w:rsidR="00181299" w:rsidRPr="00181299" w:rsidRDefault="00181299" w:rsidP="00181299">
            <w:pPr>
              <w:jc w:val="center"/>
              <w:rPr>
                <w:rFonts w:ascii="Arial" w:hAnsi="Arial" w:cs="Arial"/>
                <w:b/>
                <w:bCs/>
                <w:sz w:val="16"/>
                <w:szCs w:val="16"/>
                <w:lang w:eastAsia="nl-NL"/>
              </w:rPr>
            </w:pPr>
            <w:r w:rsidRPr="00181299">
              <w:rPr>
                <w:rFonts w:ascii="Arial" w:hAnsi="Arial" w:cs="Arial"/>
                <w:b/>
                <w:bCs/>
                <w:sz w:val="16"/>
                <w:szCs w:val="16"/>
                <w:lang w:eastAsia="nl-NL"/>
              </w:rPr>
              <w:t>(2) Mutaties 1e suppletoire begroting</w:t>
            </w:r>
          </w:p>
        </w:tc>
        <w:tc>
          <w:tcPr>
            <w:tcW w:w="0" w:type="auto"/>
            <w:gridSpan w:val="3"/>
            <w:tcBorders>
              <w:top w:val="single" w:sz="4" w:space="0" w:color="auto"/>
              <w:left w:val="nil"/>
              <w:bottom w:val="single" w:sz="4" w:space="0" w:color="auto"/>
              <w:right w:val="single" w:sz="4" w:space="0" w:color="000000"/>
            </w:tcBorders>
            <w:shd w:val="clear" w:color="000000" w:fill="FFFFCC"/>
            <w:vAlign w:val="center"/>
            <w:hideMark/>
          </w:tcPr>
          <w:p w:rsidR="00181299" w:rsidRPr="00181299" w:rsidRDefault="00181299" w:rsidP="00181299">
            <w:pPr>
              <w:jc w:val="center"/>
              <w:rPr>
                <w:rFonts w:ascii="Arial" w:hAnsi="Arial" w:cs="Arial"/>
                <w:b/>
                <w:bCs/>
                <w:sz w:val="16"/>
                <w:szCs w:val="16"/>
                <w:lang w:eastAsia="nl-NL"/>
              </w:rPr>
            </w:pPr>
            <w:r w:rsidRPr="00181299">
              <w:rPr>
                <w:rFonts w:ascii="Arial" w:hAnsi="Arial" w:cs="Arial"/>
                <w:b/>
                <w:bCs/>
                <w:sz w:val="16"/>
                <w:szCs w:val="16"/>
                <w:lang w:eastAsia="nl-NL"/>
              </w:rPr>
              <w:t>(3) Mutaties 2e suppletoire begroting</w:t>
            </w:r>
          </w:p>
        </w:tc>
      </w:tr>
      <w:tr w:rsidR="00181299" w:rsidRPr="00181299" w:rsidTr="00181299">
        <w:trPr>
          <w:trHeight w:val="225"/>
        </w:trPr>
        <w:tc>
          <w:tcPr>
            <w:tcW w:w="0" w:type="auto"/>
            <w:tcBorders>
              <w:top w:val="nil"/>
              <w:left w:val="single" w:sz="4" w:space="0" w:color="auto"/>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Verplichtingen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Uitgaven</w:t>
            </w:r>
          </w:p>
        </w:tc>
        <w:tc>
          <w:tcPr>
            <w:tcW w:w="0" w:type="auto"/>
            <w:tcBorders>
              <w:top w:val="nil"/>
              <w:left w:val="nil"/>
              <w:bottom w:val="single" w:sz="4" w:space="0" w:color="auto"/>
              <w:right w:val="single" w:sz="4" w:space="0" w:color="auto"/>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Ontvangsten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Verplichtingen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Uitgaven</w:t>
            </w:r>
          </w:p>
        </w:tc>
        <w:tc>
          <w:tcPr>
            <w:tcW w:w="0" w:type="auto"/>
            <w:tcBorders>
              <w:top w:val="nil"/>
              <w:left w:val="nil"/>
              <w:bottom w:val="single" w:sz="4" w:space="0" w:color="auto"/>
              <w:right w:val="single" w:sz="4" w:space="0" w:color="auto"/>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Ontvangsten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Verplichtingen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Uitgaven</w:t>
            </w:r>
          </w:p>
        </w:tc>
        <w:tc>
          <w:tcPr>
            <w:tcW w:w="0" w:type="auto"/>
            <w:tcBorders>
              <w:top w:val="nil"/>
              <w:left w:val="nil"/>
              <w:bottom w:val="single" w:sz="4" w:space="0" w:color="auto"/>
              <w:right w:val="single" w:sz="4" w:space="0" w:color="auto"/>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Ontvangsten</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TOTAAL</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11.683.587</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11.700.989</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1.711.185</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1.317.258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1.318.158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422.016</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235.855</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235.855</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287.797</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Beleidsartikelen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11.106.268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11.115.753</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1.619.267</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 xml:space="preserve">            1.191.061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1.191.961</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457.016</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494.183</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494.183</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160.989</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Nationale Politie</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5.189.705</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5.199.190</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500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247.471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248.371</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148.228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148.228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17.403</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32</w:t>
            </w:r>
          </w:p>
        </w:tc>
        <w:tc>
          <w:tcPr>
            <w:tcW w:w="0" w:type="auto"/>
            <w:tcBorders>
              <w:top w:val="nil"/>
              <w:left w:val="nil"/>
              <w:bottom w:val="nil"/>
              <w:right w:val="nil"/>
            </w:tcBorders>
            <w:shd w:val="clear" w:color="auto" w:fill="auto"/>
            <w:noWrap/>
            <w:vAlign w:val="bottom"/>
            <w:hideMark/>
          </w:tcPr>
          <w:p w:rsidR="00181299" w:rsidRPr="00181299" w:rsidRDefault="00181299" w:rsidP="0034593B">
            <w:pPr>
              <w:rPr>
                <w:rFonts w:ascii="Arial" w:hAnsi="Arial" w:cs="Arial"/>
                <w:sz w:val="16"/>
                <w:szCs w:val="16"/>
                <w:lang w:eastAsia="nl-NL"/>
              </w:rPr>
            </w:pPr>
            <w:r w:rsidRPr="00181299">
              <w:rPr>
                <w:rFonts w:ascii="Arial" w:hAnsi="Arial" w:cs="Arial"/>
                <w:sz w:val="16"/>
                <w:szCs w:val="16"/>
                <w:lang w:eastAsia="nl-NL"/>
              </w:rPr>
              <w:t>Rechtspleging</w:t>
            </w:r>
            <w:r w:rsidR="0034593B">
              <w:rPr>
                <w:rFonts w:ascii="Arial" w:hAnsi="Arial" w:cs="Arial"/>
                <w:sz w:val="16"/>
                <w:szCs w:val="16"/>
                <w:lang w:eastAsia="nl-NL"/>
              </w:rPr>
              <w:t xml:space="preserve"> en rechtsbijstand</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1.467.565</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1.467.565</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231.900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23.186</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23.186</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115.197</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115.197</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-23.800</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33</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Veiligheid en criminaliteitsbestrijding</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665.578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665.578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1.235.298</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4.333</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4.333</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244.616</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77.553</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77.553</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-73.907</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34</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Straffen en Beschermen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2.647.871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2.647.871</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98.069</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59.566</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59.566</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178.599</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178.599</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-2.401</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36</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Contraterrorisme en Nationaal Veiligheidsbeleid</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257.151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257.151</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-5.292</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-5.292</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-1.874</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-1.874</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663</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37</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Vreemdelingen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878.398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878.398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53.500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861.797</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861.797</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212.400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-23.520</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-23.520</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243.031</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Niet-Beleidsartikelen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577.319</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585.236</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91.918</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 xml:space="preserve">               126.197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126.197</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-35.000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-258.328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-258.328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126.808</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91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Apparaat kerndepartement</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400.647</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408.564</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51.918</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4.678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4.678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-35.000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30.586</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30.586</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166.808</w:t>
            </w:r>
          </w:p>
        </w:tc>
      </w:tr>
      <w:tr w:rsidR="00181299" w:rsidRPr="00181299" w:rsidTr="003E59B5">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92</w:t>
            </w:r>
          </w:p>
        </w:tc>
        <w:tc>
          <w:tcPr>
            <w:tcW w:w="0" w:type="auto"/>
            <w:tcBorders>
              <w:top w:val="nil"/>
              <w:left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Nominaal en onvoorzien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173.605</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173.605</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40.000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121.519</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121.519</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-288.914</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-288.914</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-40.000</w:t>
            </w:r>
          </w:p>
        </w:tc>
      </w:tr>
      <w:tr w:rsidR="00181299" w:rsidRPr="00181299" w:rsidTr="003E59B5">
        <w:trPr>
          <w:trHeight w:val="225"/>
        </w:trPr>
        <w:tc>
          <w:tcPr>
            <w:tcW w:w="0" w:type="auto"/>
            <w:tcBorders>
              <w:top w:val="nil"/>
              <w:left w:val="single" w:sz="4" w:space="0" w:color="auto"/>
              <w:bottom w:val="single" w:sz="4" w:space="0" w:color="auto"/>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93</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Geheim</w:t>
            </w:r>
          </w:p>
        </w:tc>
        <w:tc>
          <w:tcPr>
            <w:tcW w:w="0" w:type="auto"/>
            <w:tcBorders>
              <w:top w:val="nil"/>
              <w:left w:val="single" w:sz="4" w:space="0" w:color="auto"/>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3.067</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3.067</w:t>
            </w:r>
          </w:p>
        </w:tc>
        <w:tc>
          <w:tcPr>
            <w:tcW w:w="0" w:type="auto"/>
            <w:tcBorders>
              <w:top w:val="nil"/>
              <w:left w:val="nil"/>
              <w:bottom w:val="single" w:sz="4" w:space="0" w:color="auto"/>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nil"/>
              <w:bottom w:val="single" w:sz="4" w:space="0" w:color="auto"/>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nil"/>
              <w:bottom w:val="single" w:sz="4" w:space="0" w:color="auto"/>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r>
    </w:tbl>
    <w:p w:rsidR="00D2357B" w:rsidRDefault="00D2357B" w:rsidP="00D2357B"/>
    <w:p w:rsidR="00584835" w:rsidRDefault="00584835" w:rsidP="002E6B58">
      <w:pPr>
        <w:ind w:hanging="900"/>
      </w:pPr>
    </w:p>
    <w:p w:rsidR="00584835" w:rsidRDefault="00584835" w:rsidP="00262C48">
      <w:pPr>
        <w:rPr>
          <w:rFonts w:ascii="Utopia" w:hAnsi="Utopia" w:cs="Arial"/>
          <w:sz w:val="16"/>
          <w:szCs w:val="16"/>
        </w:rPr>
      </w:pPr>
    </w:p>
    <w:p w:rsidR="00584835" w:rsidRDefault="00584835" w:rsidP="00FA3EAA">
      <w:pPr>
        <w:jc w:val="center"/>
        <w:rPr>
          <w:rFonts w:ascii="Utopia" w:hAnsi="Utopia" w:cs="Arial"/>
          <w:sz w:val="16"/>
          <w:szCs w:val="16"/>
        </w:rPr>
      </w:pPr>
    </w:p>
    <w:p w:rsidR="00584835" w:rsidRDefault="00584835" w:rsidP="00FA3EAA">
      <w:pPr>
        <w:jc w:val="center"/>
        <w:rPr>
          <w:rFonts w:ascii="Utopia" w:hAnsi="Utopia" w:cs="Arial"/>
          <w:sz w:val="16"/>
          <w:szCs w:val="16"/>
        </w:rPr>
      </w:pPr>
    </w:p>
    <w:p w:rsidR="00584835" w:rsidRDefault="00584835"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AD4692" w:rsidRDefault="00AD4692" w:rsidP="00FA3EAA">
      <w:pPr>
        <w:jc w:val="center"/>
        <w:rPr>
          <w:rFonts w:ascii="Utopia" w:hAnsi="Utopia" w:cs="Arial"/>
          <w:sz w:val="16"/>
          <w:szCs w:val="16"/>
        </w:rPr>
      </w:pPr>
    </w:p>
    <w:p w:rsidR="00584835" w:rsidRDefault="00584835" w:rsidP="00FA3EAA">
      <w:pPr>
        <w:jc w:val="center"/>
        <w:rPr>
          <w:rFonts w:ascii="Utopia" w:hAnsi="Utopia" w:cs="Arial"/>
          <w:sz w:val="16"/>
          <w:szCs w:val="16"/>
        </w:rPr>
      </w:pPr>
    </w:p>
    <w:p w:rsidR="00584835" w:rsidRDefault="00584835" w:rsidP="00C05467">
      <w:pPr>
        <w:rPr>
          <w:rFonts w:ascii="Utopia" w:hAnsi="Utopia" w:cs="Arial"/>
          <w:sz w:val="16"/>
          <w:szCs w:val="16"/>
        </w:rPr>
      </w:pPr>
    </w:p>
    <w:tbl>
      <w:tblPr>
        <w:tblW w:w="0" w:type="auto"/>
        <w:tblInd w:w="65" w:type="dxa"/>
        <w:tblCellMar>
          <w:left w:w="70" w:type="dxa"/>
          <w:right w:w="70" w:type="dxa"/>
        </w:tblCellMar>
        <w:tblLook w:val="04A0" w:firstRow="1" w:lastRow="0" w:firstColumn="1" w:lastColumn="0" w:noHBand="0" w:noVBand="1"/>
      </w:tblPr>
      <w:tblGrid>
        <w:gridCol w:w="638"/>
        <w:gridCol w:w="3529"/>
        <w:gridCol w:w="1154"/>
        <w:gridCol w:w="941"/>
        <w:gridCol w:w="1048"/>
        <w:gridCol w:w="1154"/>
        <w:gridCol w:w="941"/>
        <w:gridCol w:w="1048"/>
        <w:gridCol w:w="1154"/>
        <w:gridCol w:w="772"/>
        <w:gridCol w:w="1048"/>
      </w:tblGrid>
      <w:tr w:rsidR="00181299" w:rsidRPr="00181299" w:rsidTr="00181299">
        <w:trPr>
          <w:trHeight w:val="450"/>
        </w:trPr>
        <w:tc>
          <w:tcPr>
            <w:tcW w:w="0" w:type="auto"/>
            <w:tcBorders>
              <w:top w:val="single" w:sz="4" w:space="0" w:color="auto"/>
              <w:left w:val="single" w:sz="4" w:space="0" w:color="auto"/>
              <w:bottom w:val="single" w:sz="4" w:space="0" w:color="auto"/>
              <w:right w:val="nil"/>
            </w:tcBorders>
            <w:shd w:val="clear" w:color="000000" w:fill="FFFFCC"/>
            <w:noWrap/>
            <w:vAlign w:val="center"/>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Artikel</w:t>
            </w:r>
          </w:p>
        </w:tc>
        <w:tc>
          <w:tcPr>
            <w:tcW w:w="0" w:type="auto"/>
            <w:tcBorders>
              <w:top w:val="single" w:sz="4" w:space="0" w:color="auto"/>
              <w:left w:val="nil"/>
              <w:bottom w:val="single" w:sz="4" w:space="0" w:color="auto"/>
              <w:right w:val="nil"/>
            </w:tcBorders>
            <w:shd w:val="clear" w:color="000000" w:fill="FFFFCC"/>
            <w:vAlign w:val="center"/>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Omschrijving</w:t>
            </w: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CC"/>
            <w:vAlign w:val="center"/>
            <w:hideMark/>
          </w:tcPr>
          <w:p w:rsidR="00181299" w:rsidRPr="00181299" w:rsidRDefault="00181299" w:rsidP="00181299">
            <w:pPr>
              <w:jc w:val="center"/>
              <w:rPr>
                <w:rFonts w:ascii="Arial" w:hAnsi="Arial" w:cs="Arial"/>
                <w:b/>
                <w:bCs/>
                <w:sz w:val="16"/>
                <w:szCs w:val="16"/>
                <w:lang w:eastAsia="nl-NL"/>
              </w:rPr>
            </w:pPr>
            <w:r w:rsidRPr="00181299">
              <w:rPr>
                <w:rFonts w:ascii="Arial" w:hAnsi="Arial" w:cs="Arial"/>
                <w:b/>
                <w:bCs/>
                <w:sz w:val="16"/>
                <w:szCs w:val="16"/>
                <w:lang w:eastAsia="nl-NL"/>
              </w:rPr>
              <w:t xml:space="preserve">Totaal geraamd (4) = (1) + (2) + (3) </w:t>
            </w:r>
          </w:p>
        </w:tc>
        <w:tc>
          <w:tcPr>
            <w:tcW w:w="0" w:type="auto"/>
            <w:gridSpan w:val="3"/>
            <w:tcBorders>
              <w:top w:val="single" w:sz="4" w:space="0" w:color="auto"/>
              <w:left w:val="nil"/>
              <w:bottom w:val="single" w:sz="4" w:space="0" w:color="auto"/>
              <w:right w:val="single" w:sz="4" w:space="0" w:color="000000"/>
            </w:tcBorders>
            <w:shd w:val="clear" w:color="000000" w:fill="FFFFCC"/>
            <w:vAlign w:val="center"/>
            <w:hideMark/>
          </w:tcPr>
          <w:p w:rsidR="00181299" w:rsidRPr="00181299" w:rsidRDefault="00181299" w:rsidP="00181299">
            <w:pPr>
              <w:jc w:val="center"/>
              <w:rPr>
                <w:rFonts w:ascii="Arial" w:hAnsi="Arial" w:cs="Arial"/>
                <w:b/>
                <w:bCs/>
                <w:sz w:val="16"/>
                <w:szCs w:val="16"/>
                <w:lang w:eastAsia="nl-NL"/>
              </w:rPr>
            </w:pPr>
            <w:r w:rsidRPr="00181299">
              <w:rPr>
                <w:rFonts w:ascii="Arial" w:hAnsi="Arial" w:cs="Arial"/>
                <w:b/>
                <w:bCs/>
                <w:sz w:val="16"/>
                <w:szCs w:val="16"/>
                <w:lang w:eastAsia="nl-NL"/>
              </w:rPr>
              <w:t>(5) Realisatie</w:t>
            </w:r>
          </w:p>
        </w:tc>
        <w:tc>
          <w:tcPr>
            <w:tcW w:w="0" w:type="auto"/>
            <w:gridSpan w:val="3"/>
            <w:tcBorders>
              <w:top w:val="single" w:sz="4" w:space="0" w:color="auto"/>
              <w:left w:val="nil"/>
              <w:bottom w:val="single" w:sz="4" w:space="0" w:color="auto"/>
              <w:right w:val="single" w:sz="4" w:space="0" w:color="000000"/>
            </w:tcBorders>
            <w:shd w:val="clear" w:color="000000" w:fill="FFFFCC"/>
            <w:vAlign w:val="center"/>
            <w:hideMark/>
          </w:tcPr>
          <w:p w:rsidR="00181299" w:rsidRPr="00181299" w:rsidRDefault="00181299" w:rsidP="00181299">
            <w:pPr>
              <w:jc w:val="center"/>
              <w:rPr>
                <w:rFonts w:ascii="Arial" w:hAnsi="Arial" w:cs="Arial"/>
                <w:b/>
                <w:bCs/>
                <w:sz w:val="16"/>
                <w:szCs w:val="16"/>
                <w:lang w:eastAsia="nl-NL"/>
              </w:rPr>
            </w:pPr>
            <w:r w:rsidRPr="00181299">
              <w:rPr>
                <w:rFonts w:ascii="Arial" w:hAnsi="Arial" w:cs="Arial"/>
                <w:b/>
                <w:bCs/>
                <w:sz w:val="16"/>
                <w:szCs w:val="16"/>
                <w:lang w:eastAsia="nl-NL"/>
              </w:rPr>
              <w:t xml:space="preserve">Slotwetmutaties (6) = (5) - (4) </w:t>
            </w:r>
          </w:p>
        </w:tc>
      </w:tr>
      <w:tr w:rsidR="00181299" w:rsidRPr="00181299" w:rsidTr="00181299">
        <w:trPr>
          <w:trHeight w:val="225"/>
        </w:trPr>
        <w:tc>
          <w:tcPr>
            <w:tcW w:w="0" w:type="auto"/>
            <w:tcBorders>
              <w:top w:val="nil"/>
              <w:left w:val="single" w:sz="4" w:space="0" w:color="auto"/>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Verplichtingen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Uitgaven</w:t>
            </w:r>
          </w:p>
        </w:tc>
        <w:tc>
          <w:tcPr>
            <w:tcW w:w="0" w:type="auto"/>
            <w:tcBorders>
              <w:top w:val="nil"/>
              <w:left w:val="nil"/>
              <w:bottom w:val="single" w:sz="4" w:space="0" w:color="auto"/>
              <w:right w:val="single" w:sz="4" w:space="0" w:color="auto"/>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Ontvangsten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Verplichtingen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Uitgaven</w:t>
            </w:r>
          </w:p>
        </w:tc>
        <w:tc>
          <w:tcPr>
            <w:tcW w:w="0" w:type="auto"/>
            <w:tcBorders>
              <w:top w:val="nil"/>
              <w:left w:val="nil"/>
              <w:bottom w:val="single" w:sz="4" w:space="0" w:color="auto"/>
              <w:right w:val="single" w:sz="4" w:space="0" w:color="auto"/>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Ontvangsten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Verplichtingen</w:t>
            </w:r>
          </w:p>
        </w:tc>
        <w:tc>
          <w:tcPr>
            <w:tcW w:w="0" w:type="auto"/>
            <w:tcBorders>
              <w:top w:val="nil"/>
              <w:left w:val="nil"/>
              <w:bottom w:val="single" w:sz="4" w:space="0" w:color="auto"/>
              <w:right w:val="nil"/>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Uitgaven</w:t>
            </w:r>
          </w:p>
        </w:tc>
        <w:tc>
          <w:tcPr>
            <w:tcW w:w="0" w:type="auto"/>
            <w:tcBorders>
              <w:top w:val="nil"/>
              <w:left w:val="nil"/>
              <w:bottom w:val="single" w:sz="4" w:space="0" w:color="auto"/>
              <w:right w:val="single" w:sz="4" w:space="0" w:color="auto"/>
            </w:tcBorders>
            <w:shd w:val="clear" w:color="000000" w:fill="FFFFCC"/>
            <w:noWrap/>
            <w:vAlign w:val="center"/>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Ontvangsten</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TOTAAL</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13.236.700</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13.255.002</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2.420.998</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13.251.325</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13.192.070</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2.375.412</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14.625</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-62.932</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-45.586</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Beleidsartikelen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12.791.512</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12.801.897</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2.237.272</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12.804.911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12.744.448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2.184.539</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13.399</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-57.449</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-52.733</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Nationale Politie</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5.585.404</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5.595.789</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17.903</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5.577.340</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5.595.908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17.848</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-8.064</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119</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-55</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32</w:t>
            </w:r>
          </w:p>
        </w:tc>
        <w:tc>
          <w:tcPr>
            <w:tcW w:w="0" w:type="auto"/>
            <w:tcBorders>
              <w:top w:val="nil"/>
              <w:left w:val="nil"/>
              <w:bottom w:val="nil"/>
              <w:right w:val="nil"/>
            </w:tcBorders>
            <w:shd w:val="clear" w:color="auto" w:fill="auto"/>
            <w:noWrap/>
            <w:vAlign w:val="bottom"/>
            <w:hideMark/>
          </w:tcPr>
          <w:p w:rsidR="00181299" w:rsidRPr="00181299" w:rsidRDefault="00181299" w:rsidP="001365B7">
            <w:pPr>
              <w:rPr>
                <w:rFonts w:ascii="Arial" w:hAnsi="Arial" w:cs="Arial"/>
                <w:sz w:val="16"/>
                <w:szCs w:val="16"/>
                <w:lang w:eastAsia="nl-NL"/>
              </w:rPr>
            </w:pPr>
            <w:r w:rsidRPr="00181299">
              <w:rPr>
                <w:rFonts w:ascii="Arial" w:hAnsi="Arial" w:cs="Arial"/>
                <w:sz w:val="16"/>
                <w:szCs w:val="16"/>
                <w:lang w:eastAsia="nl-NL"/>
              </w:rPr>
              <w:t>Rechtspleging</w:t>
            </w:r>
            <w:r w:rsidR="001365B7">
              <w:rPr>
                <w:rFonts w:ascii="Arial" w:hAnsi="Arial" w:cs="Arial"/>
                <w:sz w:val="16"/>
                <w:szCs w:val="16"/>
                <w:lang w:eastAsia="nl-NL"/>
              </w:rPr>
              <w:t xml:space="preserve"> en rechtsbijstand</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1.605.948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1.605.948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208.100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1.610.487</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1.611.304</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197.941</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4.539</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5.356</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-10.159</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33</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Veiligheid en criminaliteitsbestrijding</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747.464</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747.464</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1.406.007</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861.289</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739.639</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1.383.500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113.825</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-7.825</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-22.507</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34</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Straffen en Beschermen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2.886.036</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2.886.036</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95.668</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2.843.386</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2.861.171</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98.642</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-42.650</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-24.865</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2.974</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36</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Contraterrorisme en Nationaal Veiligheidsbeleid</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249.985</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249.985</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663</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247.478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249.507</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1.473</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-2.507</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-478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810</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37</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Vreemdelingen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1.716.675</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1.716.675</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508.931</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1.664.931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1.686.919</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485.135</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-51.744</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-29.756</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-23.796</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b/>
                <w:bCs/>
                <w:sz w:val="16"/>
                <w:szCs w:val="16"/>
                <w:lang w:eastAsia="nl-NL"/>
              </w:rPr>
            </w:pPr>
            <w:r w:rsidRPr="00181299">
              <w:rPr>
                <w:rFonts w:ascii="Arial" w:hAnsi="Arial" w:cs="Arial"/>
                <w:b/>
                <w:bCs/>
                <w:sz w:val="16"/>
                <w:szCs w:val="16"/>
                <w:lang w:eastAsia="nl-NL"/>
              </w:rPr>
              <w:t>Niet-Beleidsartikelen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445.188</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453.105</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183.726</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446.414</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447.622</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190.873</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1.226</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-5.483</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b/>
                <w:bCs/>
                <w:sz w:val="16"/>
                <w:szCs w:val="16"/>
                <w:lang w:eastAsia="nl-NL"/>
              </w:rPr>
            </w:pPr>
            <w:r w:rsidRPr="00181299">
              <w:rPr>
                <w:rFonts w:ascii="Arial" w:hAnsi="Arial" w:cs="Arial"/>
                <w:b/>
                <w:bCs/>
                <w:sz w:val="16"/>
                <w:szCs w:val="16"/>
                <w:lang w:eastAsia="nl-NL"/>
              </w:rPr>
              <w:t>7.147</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 </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91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Apparaat kerndepartement</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435.911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443.828</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183.726</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443.981</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445.189</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190.785</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8.070</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1.361</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7.059</w:t>
            </w:r>
          </w:p>
        </w:tc>
      </w:tr>
      <w:tr w:rsidR="00181299" w:rsidRPr="00181299" w:rsidTr="00181299">
        <w:trPr>
          <w:trHeight w:val="225"/>
        </w:trPr>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92</w:t>
            </w:r>
          </w:p>
        </w:tc>
        <w:tc>
          <w:tcPr>
            <w:tcW w:w="0" w:type="auto"/>
            <w:tcBorders>
              <w:top w:val="nil"/>
              <w:left w:val="nil"/>
              <w:bottom w:val="nil"/>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Nominaal en onvoorzien</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6.210</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6.210</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single" w:sz="4" w:space="0" w:color="auto"/>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-6.210</w:t>
            </w:r>
          </w:p>
        </w:tc>
        <w:tc>
          <w:tcPr>
            <w:tcW w:w="0" w:type="auto"/>
            <w:tcBorders>
              <w:top w:val="nil"/>
              <w:left w:val="nil"/>
              <w:bottom w:val="nil"/>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-6.210</w:t>
            </w:r>
          </w:p>
        </w:tc>
        <w:tc>
          <w:tcPr>
            <w:tcW w:w="0" w:type="auto"/>
            <w:tcBorders>
              <w:top w:val="nil"/>
              <w:left w:val="nil"/>
              <w:bottom w:val="nil"/>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r>
      <w:tr w:rsidR="00181299" w:rsidRPr="00181299" w:rsidTr="00181299">
        <w:trPr>
          <w:trHeight w:val="225"/>
        </w:trPr>
        <w:tc>
          <w:tcPr>
            <w:tcW w:w="0" w:type="auto"/>
            <w:tcBorders>
              <w:top w:val="nil"/>
              <w:left w:val="single" w:sz="4" w:space="0" w:color="auto"/>
              <w:bottom w:val="single" w:sz="4" w:space="0" w:color="auto"/>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93</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rPr>
                <w:rFonts w:ascii="Arial" w:hAnsi="Arial" w:cs="Arial"/>
                <w:sz w:val="16"/>
                <w:szCs w:val="16"/>
                <w:lang w:eastAsia="nl-NL"/>
              </w:rPr>
            </w:pPr>
            <w:r w:rsidRPr="00181299">
              <w:rPr>
                <w:rFonts w:ascii="Arial" w:hAnsi="Arial" w:cs="Arial"/>
                <w:sz w:val="16"/>
                <w:szCs w:val="16"/>
                <w:lang w:eastAsia="nl-NL"/>
              </w:rPr>
              <w:t>Geheim</w:t>
            </w:r>
          </w:p>
        </w:tc>
        <w:tc>
          <w:tcPr>
            <w:tcW w:w="0" w:type="auto"/>
            <w:tcBorders>
              <w:top w:val="nil"/>
              <w:left w:val="single" w:sz="4" w:space="0" w:color="auto"/>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3.067</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3.067</w:t>
            </w:r>
          </w:p>
        </w:tc>
        <w:tc>
          <w:tcPr>
            <w:tcW w:w="0" w:type="auto"/>
            <w:tcBorders>
              <w:top w:val="nil"/>
              <w:left w:val="nil"/>
              <w:bottom w:val="single" w:sz="4" w:space="0" w:color="auto"/>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0</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2.433</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2.433</w:t>
            </w:r>
          </w:p>
        </w:tc>
        <w:tc>
          <w:tcPr>
            <w:tcW w:w="0" w:type="auto"/>
            <w:tcBorders>
              <w:top w:val="nil"/>
              <w:left w:val="nil"/>
              <w:bottom w:val="single" w:sz="4" w:space="0" w:color="auto"/>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88</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-634</w:t>
            </w:r>
          </w:p>
        </w:tc>
        <w:tc>
          <w:tcPr>
            <w:tcW w:w="0" w:type="auto"/>
            <w:tcBorders>
              <w:top w:val="nil"/>
              <w:left w:val="nil"/>
              <w:bottom w:val="single" w:sz="4" w:space="0" w:color="auto"/>
              <w:right w:val="nil"/>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-634</w:t>
            </w:r>
          </w:p>
        </w:tc>
        <w:tc>
          <w:tcPr>
            <w:tcW w:w="0" w:type="auto"/>
            <w:tcBorders>
              <w:top w:val="nil"/>
              <w:left w:val="nil"/>
              <w:bottom w:val="single" w:sz="4" w:space="0" w:color="auto"/>
              <w:right w:val="single" w:sz="4" w:space="0" w:color="auto"/>
            </w:tcBorders>
            <w:shd w:val="clear" w:color="auto" w:fill="auto"/>
            <w:noWrap/>
            <w:vAlign w:val="bottom"/>
            <w:hideMark/>
          </w:tcPr>
          <w:p w:rsidR="00181299" w:rsidRPr="00181299" w:rsidRDefault="00181299" w:rsidP="00181299">
            <w:pPr>
              <w:jc w:val="right"/>
              <w:rPr>
                <w:rFonts w:ascii="Arial" w:hAnsi="Arial" w:cs="Arial"/>
                <w:sz w:val="16"/>
                <w:szCs w:val="16"/>
                <w:lang w:eastAsia="nl-NL"/>
              </w:rPr>
            </w:pPr>
            <w:r w:rsidRPr="00181299">
              <w:rPr>
                <w:rFonts w:ascii="Arial" w:hAnsi="Arial" w:cs="Arial"/>
                <w:sz w:val="16"/>
                <w:szCs w:val="16"/>
                <w:lang w:eastAsia="nl-NL"/>
              </w:rPr>
              <w:t>88</w:t>
            </w:r>
          </w:p>
        </w:tc>
      </w:tr>
    </w:tbl>
    <w:p w:rsidR="00A32C04" w:rsidRPr="0047617B" w:rsidRDefault="00A32C04" w:rsidP="00211F89">
      <w:pPr>
        <w:ind w:hanging="900"/>
        <w:jc w:val="center"/>
        <w:sectPr w:rsidR="00A32C04" w:rsidRPr="0047617B" w:rsidSect="00584835">
          <w:pgSz w:w="16838" w:h="11906" w:orient="landscape"/>
          <w:pgMar w:top="1418" w:right="98" w:bottom="1418" w:left="567" w:header="708" w:footer="708" w:gutter="0"/>
          <w:pgNumType w:start="1"/>
          <w:cols w:space="708"/>
          <w:titlePg/>
          <w:docGrid w:linePitch="360"/>
        </w:sectPr>
      </w:pPr>
    </w:p>
    <w:p w:rsidR="009B799B" w:rsidRDefault="009B799B" w:rsidP="00511B7D">
      <w:pPr>
        <w:ind w:hanging="900"/>
        <w:jc w:val="center"/>
        <w:rPr>
          <w:b/>
          <w:szCs w:val="20"/>
        </w:rPr>
      </w:pPr>
    </w:p>
    <w:p w:rsidR="009B799B" w:rsidRDefault="009B799B" w:rsidP="00511B7D">
      <w:pPr>
        <w:ind w:hanging="900"/>
        <w:jc w:val="center"/>
        <w:rPr>
          <w:b/>
          <w:szCs w:val="20"/>
        </w:rPr>
      </w:pPr>
    </w:p>
    <w:p w:rsidR="009B799B" w:rsidRDefault="009B799B" w:rsidP="00511B7D">
      <w:pPr>
        <w:ind w:hanging="900"/>
        <w:jc w:val="center"/>
        <w:rPr>
          <w:b/>
          <w:szCs w:val="20"/>
        </w:rPr>
      </w:pPr>
    </w:p>
    <w:p w:rsidR="009B799B" w:rsidRDefault="009B799B" w:rsidP="00511B7D">
      <w:pPr>
        <w:ind w:hanging="900"/>
        <w:jc w:val="center"/>
        <w:rPr>
          <w:b/>
          <w:szCs w:val="20"/>
        </w:rPr>
      </w:pPr>
    </w:p>
    <w:tbl>
      <w:tblPr>
        <w:tblW w:w="10440" w:type="dxa"/>
        <w:tblInd w:w="70" w:type="dxa"/>
        <w:tblCellMar>
          <w:left w:w="70" w:type="dxa"/>
          <w:right w:w="70" w:type="dxa"/>
        </w:tblCellMar>
        <w:tblLook w:val="04A0" w:firstRow="1" w:lastRow="0" w:firstColumn="1" w:lastColumn="0" w:noHBand="0" w:noVBand="1"/>
      </w:tblPr>
      <w:tblGrid>
        <w:gridCol w:w="10440"/>
      </w:tblGrid>
      <w:tr w:rsidR="00E72DE3" w:rsidRPr="00983517" w:rsidTr="00742815">
        <w:trPr>
          <w:trHeight w:val="210"/>
        </w:trPr>
        <w:tc>
          <w:tcPr>
            <w:tcW w:w="7855" w:type="dxa"/>
            <w:tcBorders>
              <w:top w:val="nil"/>
              <w:left w:val="nil"/>
              <w:bottom w:val="nil"/>
              <w:right w:val="nil"/>
            </w:tcBorders>
            <w:shd w:val="clear" w:color="000000" w:fill="FFFFFF"/>
            <w:noWrap/>
            <w:vAlign w:val="bottom"/>
            <w:hideMark/>
          </w:tcPr>
          <w:p w:rsidR="00E72DE3" w:rsidRPr="00983517" w:rsidRDefault="00D025E8" w:rsidP="00D025E8">
            <w:pPr>
              <w:rPr>
                <w:rFonts w:ascii="Verdana" w:hAnsi="Verdana" w:cs="Arial"/>
                <w:b/>
                <w:bCs/>
                <w:sz w:val="16"/>
                <w:szCs w:val="16"/>
                <w:lang w:eastAsia="nl-NL"/>
              </w:rPr>
            </w:pPr>
            <w:r>
              <w:rPr>
                <w:rFonts w:ascii="Verdana" w:hAnsi="Verdana" w:cs="Arial"/>
                <w:b/>
                <w:bCs/>
                <w:sz w:val="16"/>
                <w:szCs w:val="16"/>
                <w:lang w:eastAsia="nl-NL"/>
              </w:rPr>
              <w:t xml:space="preserve">Wijziging van de begrotingsstaten </w:t>
            </w:r>
            <w:r w:rsidR="00E72DE3" w:rsidRPr="00983517">
              <w:rPr>
                <w:rFonts w:ascii="Verdana" w:hAnsi="Verdana" w:cs="Arial"/>
                <w:b/>
                <w:bCs/>
                <w:sz w:val="16"/>
                <w:szCs w:val="16"/>
                <w:lang w:eastAsia="nl-NL"/>
              </w:rPr>
              <w:t>inzake baten-lasten agen</w:t>
            </w:r>
            <w:r w:rsidR="00E72DE3">
              <w:rPr>
                <w:rFonts w:ascii="Verdana" w:hAnsi="Verdana" w:cs="Arial"/>
                <w:b/>
                <w:bCs/>
                <w:sz w:val="16"/>
                <w:szCs w:val="16"/>
                <w:lang w:eastAsia="nl-NL"/>
              </w:rPr>
              <w:t>t</w:t>
            </w:r>
            <w:r w:rsidR="00E72DE3" w:rsidRPr="00983517">
              <w:rPr>
                <w:rFonts w:ascii="Verdana" w:hAnsi="Verdana" w:cs="Arial"/>
                <w:b/>
                <w:bCs/>
                <w:sz w:val="16"/>
                <w:szCs w:val="16"/>
                <w:lang w:eastAsia="nl-NL"/>
              </w:rPr>
              <w:t xml:space="preserve">schappen van </w:t>
            </w:r>
          </w:p>
        </w:tc>
      </w:tr>
      <w:tr w:rsidR="00E72DE3" w:rsidRPr="00983517" w:rsidTr="00742815">
        <w:trPr>
          <w:trHeight w:val="210"/>
        </w:trPr>
        <w:tc>
          <w:tcPr>
            <w:tcW w:w="7855" w:type="dxa"/>
            <w:tcBorders>
              <w:top w:val="nil"/>
              <w:left w:val="nil"/>
              <w:bottom w:val="nil"/>
              <w:right w:val="nil"/>
            </w:tcBorders>
            <w:shd w:val="clear" w:color="000000" w:fill="FFFFFF"/>
            <w:noWrap/>
            <w:vAlign w:val="bottom"/>
            <w:hideMark/>
          </w:tcPr>
          <w:p w:rsidR="00E72DE3" w:rsidRPr="00983517" w:rsidRDefault="00E72DE3" w:rsidP="00F727A2">
            <w:pPr>
              <w:rPr>
                <w:rFonts w:ascii="Verdana" w:hAnsi="Verdana" w:cs="Arial"/>
                <w:b/>
                <w:bCs/>
                <w:sz w:val="16"/>
                <w:szCs w:val="16"/>
                <w:lang w:eastAsia="nl-NL"/>
              </w:rPr>
            </w:pPr>
            <w:r w:rsidRPr="00983517">
              <w:rPr>
                <w:rFonts w:ascii="Verdana" w:hAnsi="Verdana" w:cs="Arial"/>
                <w:b/>
                <w:bCs/>
                <w:sz w:val="16"/>
                <w:szCs w:val="16"/>
                <w:lang w:eastAsia="nl-NL"/>
              </w:rPr>
              <w:t xml:space="preserve">het Ministerie van Veiligheid en Justitie </w:t>
            </w:r>
            <w:r w:rsidR="00D025E8">
              <w:rPr>
                <w:rFonts w:ascii="Verdana" w:hAnsi="Verdana" w:cs="Arial"/>
                <w:b/>
                <w:bCs/>
                <w:sz w:val="16"/>
                <w:szCs w:val="16"/>
                <w:lang w:eastAsia="nl-NL"/>
              </w:rPr>
              <w:t xml:space="preserve">voor het jaar 2016 </w:t>
            </w:r>
            <w:r w:rsidRPr="00983517">
              <w:rPr>
                <w:rFonts w:ascii="Verdana" w:hAnsi="Verdana" w:cs="Arial"/>
                <w:b/>
                <w:bCs/>
                <w:sz w:val="16"/>
                <w:szCs w:val="16"/>
                <w:lang w:eastAsia="nl-NL"/>
              </w:rPr>
              <w:t>(</w:t>
            </w:r>
            <w:proofErr w:type="spellStart"/>
            <w:r w:rsidRPr="00983517">
              <w:rPr>
                <w:rFonts w:ascii="Verdana" w:hAnsi="Verdana" w:cs="Arial"/>
                <w:b/>
                <w:bCs/>
                <w:sz w:val="16"/>
                <w:szCs w:val="16"/>
                <w:lang w:eastAsia="nl-NL"/>
              </w:rPr>
              <w:t>slotwet</w:t>
            </w:r>
            <w:proofErr w:type="spellEnd"/>
            <w:r w:rsidRPr="00983517">
              <w:rPr>
                <w:rFonts w:ascii="Verdana" w:hAnsi="Verdana" w:cs="Arial"/>
                <w:b/>
                <w:bCs/>
                <w:sz w:val="16"/>
                <w:szCs w:val="16"/>
                <w:lang w:eastAsia="nl-NL"/>
              </w:rPr>
              <w:t>)</w:t>
            </w:r>
          </w:p>
        </w:tc>
      </w:tr>
    </w:tbl>
    <w:p w:rsidR="00E8757C" w:rsidRDefault="00E8757C" w:rsidP="00E8757C">
      <w:pPr>
        <w:ind w:hanging="900"/>
      </w:pPr>
    </w:p>
    <w:p w:rsidR="00E8757C" w:rsidRDefault="004007D0" w:rsidP="00CA7988">
      <w:r>
        <w:tab/>
      </w:r>
      <w:r>
        <w:tab/>
      </w:r>
      <w:r>
        <w:tab/>
      </w:r>
      <w:r>
        <w:tab/>
      </w:r>
      <w:r>
        <w:tab/>
      </w:r>
      <w:r>
        <w:tab/>
      </w:r>
      <w:r>
        <w:tab/>
      </w:r>
      <w:r>
        <w:tab/>
      </w:r>
      <w:r>
        <w:tab/>
      </w:r>
      <w:r>
        <w:tab/>
      </w:r>
      <w:r>
        <w:tab/>
      </w:r>
      <w:r>
        <w:tab/>
      </w:r>
      <w:r>
        <w:tab/>
        <w:t>X € 1.000</w:t>
      </w:r>
    </w:p>
    <w:tbl>
      <w:tblPr>
        <w:tblW w:w="10440" w:type="dxa"/>
        <w:tblInd w:w="70" w:type="dxa"/>
        <w:tblCellMar>
          <w:left w:w="70" w:type="dxa"/>
          <w:right w:w="70" w:type="dxa"/>
        </w:tblCellMar>
        <w:tblLook w:val="04A0" w:firstRow="1" w:lastRow="0" w:firstColumn="1" w:lastColumn="0" w:noHBand="0" w:noVBand="1"/>
      </w:tblPr>
      <w:tblGrid>
        <w:gridCol w:w="2536"/>
        <w:gridCol w:w="1356"/>
        <w:gridCol w:w="1314"/>
        <w:gridCol w:w="1279"/>
        <w:gridCol w:w="1512"/>
        <w:gridCol w:w="1237"/>
        <w:gridCol w:w="1434"/>
      </w:tblGrid>
      <w:tr w:rsidR="003B4945" w:rsidRPr="003B4945" w:rsidTr="003B4945">
        <w:trPr>
          <w:trHeight w:val="885"/>
        </w:trPr>
        <w:tc>
          <w:tcPr>
            <w:tcW w:w="2536" w:type="dxa"/>
            <w:tcBorders>
              <w:top w:val="single" w:sz="4" w:space="0" w:color="auto"/>
              <w:left w:val="nil"/>
              <w:bottom w:val="single" w:sz="8" w:space="0" w:color="auto"/>
              <w:right w:val="nil"/>
            </w:tcBorders>
            <w:shd w:val="clear" w:color="000000" w:fill="FFFFCC"/>
            <w:noWrap/>
            <w:vAlign w:val="center"/>
            <w:hideMark/>
          </w:tcPr>
          <w:p w:rsidR="003B4945" w:rsidRPr="003B4945" w:rsidRDefault="003B4945" w:rsidP="003B4945">
            <w:pPr>
              <w:rPr>
                <w:rFonts w:ascii="Verdana" w:hAnsi="Verdana" w:cs="Arial"/>
                <w:b/>
                <w:bCs/>
                <w:sz w:val="14"/>
                <w:szCs w:val="14"/>
                <w:lang w:eastAsia="nl-NL"/>
              </w:rPr>
            </w:pPr>
            <w:r w:rsidRPr="003B4945">
              <w:rPr>
                <w:rFonts w:ascii="Verdana" w:hAnsi="Verdana" w:cs="Arial"/>
                <w:b/>
                <w:bCs/>
                <w:sz w:val="14"/>
                <w:szCs w:val="14"/>
                <w:lang w:eastAsia="nl-NL"/>
              </w:rPr>
              <w:t xml:space="preserve">Omschrijving </w:t>
            </w:r>
          </w:p>
        </w:tc>
        <w:tc>
          <w:tcPr>
            <w:tcW w:w="1356" w:type="dxa"/>
            <w:tcBorders>
              <w:top w:val="single" w:sz="4" w:space="0" w:color="auto"/>
              <w:left w:val="nil"/>
              <w:bottom w:val="single" w:sz="8" w:space="0" w:color="auto"/>
              <w:right w:val="nil"/>
            </w:tcBorders>
            <w:shd w:val="clear" w:color="000000" w:fill="FFFFCC"/>
            <w:vAlign w:val="center"/>
            <w:hideMark/>
          </w:tcPr>
          <w:p w:rsidR="003B4945" w:rsidRPr="003B4945" w:rsidRDefault="003B4945" w:rsidP="003B4945">
            <w:pPr>
              <w:jc w:val="center"/>
              <w:rPr>
                <w:rFonts w:ascii="Verdana" w:hAnsi="Verdana" w:cs="Arial"/>
                <w:b/>
                <w:bCs/>
                <w:sz w:val="14"/>
                <w:szCs w:val="14"/>
                <w:lang w:eastAsia="nl-NL"/>
              </w:rPr>
            </w:pPr>
            <w:r w:rsidRPr="003B4945">
              <w:rPr>
                <w:rFonts w:ascii="Verdana" w:hAnsi="Verdana" w:cs="Arial"/>
                <w:b/>
                <w:bCs/>
                <w:sz w:val="14"/>
                <w:szCs w:val="14"/>
                <w:lang w:eastAsia="nl-NL"/>
              </w:rPr>
              <w:t>(1) Vastgestelde begroting</w:t>
            </w:r>
          </w:p>
        </w:tc>
        <w:tc>
          <w:tcPr>
            <w:tcW w:w="1314" w:type="dxa"/>
            <w:tcBorders>
              <w:top w:val="single" w:sz="4" w:space="0" w:color="auto"/>
              <w:left w:val="nil"/>
              <w:bottom w:val="single" w:sz="8" w:space="0" w:color="auto"/>
              <w:right w:val="nil"/>
            </w:tcBorders>
            <w:shd w:val="clear" w:color="000000" w:fill="FFFFCC"/>
            <w:vAlign w:val="center"/>
            <w:hideMark/>
          </w:tcPr>
          <w:p w:rsidR="003B4945" w:rsidRPr="003B4945" w:rsidRDefault="003B4945" w:rsidP="003B4945">
            <w:pPr>
              <w:jc w:val="center"/>
              <w:rPr>
                <w:rFonts w:ascii="Verdana" w:hAnsi="Verdana" w:cs="Arial"/>
                <w:b/>
                <w:bCs/>
                <w:sz w:val="14"/>
                <w:szCs w:val="14"/>
                <w:lang w:eastAsia="nl-NL"/>
              </w:rPr>
            </w:pPr>
            <w:r w:rsidRPr="003B4945">
              <w:rPr>
                <w:rFonts w:ascii="Verdana" w:hAnsi="Verdana" w:cs="Arial"/>
                <w:b/>
                <w:bCs/>
                <w:sz w:val="14"/>
                <w:szCs w:val="14"/>
                <w:lang w:eastAsia="nl-NL"/>
              </w:rPr>
              <w:t>(2) Mutaties (+of-) 1e suppletoire begroting</w:t>
            </w:r>
          </w:p>
        </w:tc>
        <w:tc>
          <w:tcPr>
            <w:tcW w:w="1279" w:type="dxa"/>
            <w:tcBorders>
              <w:top w:val="single" w:sz="4" w:space="0" w:color="auto"/>
              <w:left w:val="nil"/>
              <w:bottom w:val="single" w:sz="8" w:space="0" w:color="auto"/>
              <w:right w:val="nil"/>
            </w:tcBorders>
            <w:shd w:val="clear" w:color="000000" w:fill="FFFFCC"/>
            <w:vAlign w:val="center"/>
            <w:hideMark/>
          </w:tcPr>
          <w:p w:rsidR="003B4945" w:rsidRPr="003B4945" w:rsidRDefault="003B4945" w:rsidP="003B4945">
            <w:pPr>
              <w:jc w:val="center"/>
              <w:rPr>
                <w:rFonts w:ascii="Verdana" w:hAnsi="Verdana" w:cs="Arial"/>
                <w:b/>
                <w:bCs/>
                <w:sz w:val="14"/>
                <w:szCs w:val="14"/>
                <w:lang w:eastAsia="nl-NL"/>
              </w:rPr>
            </w:pPr>
            <w:r w:rsidRPr="003B4945">
              <w:rPr>
                <w:rFonts w:ascii="Verdana" w:hAnsi="Verdana" w:cs="Arial"/>
                <w:b/>
                <w:bCs/>
                <w:sz w:val="14"/>
                <w:szCs w:val="14"/>
                <w:lang w:eastAsia="nl-NL"/>
              </w:rPr>
              <w:t>(3) Mutaties (+of-) 2e suppletoire begroting</w:t>
            </w:r>
          </w:p>
        </w:tc>
        <w:tc>
          <w:tcPr>
            <w:tcW w:w="1372" w:type="dxa"/>
            <w:tcBorders>
              <w:top w:val="single" w:sz="4" w:space="0" w:color="auto"/>
              <w:left w:val="nil"/>
              <w:bottom w:val="single" w:sz="8" w:space="0" w:color="auto"/>
              <w:right w:val="nil"/>
            </w:tcBorders>
            <w:shd w:val="clear" w:color="000000" w:fill="FFFFCC"/>
            <w:vAlign w:val="center"/>
            <w:hideMark/>
          </w:tcPr>
          <w:p w:rsidR="003B4945" w:rsidRPr="003B4945" w:rsidRDefault="003B4945" w:rsidP="003B4945">
            <w:pPr>
              <w:jc w:val="center"/>
              <w:rPr>
                <w:rFonts w:ascii="Verdana" w:hAnsi="Verdana" w:cs="Arial"/>
                <w:b/>
                <w:bCs/>
                <w:sz w:val="14"/>
                <w:szCs w:val="14"/>
                <w:lang w:eastAsia="nl-NL"/>
              </w:rPr>
            </w:pPr>
            <w:r w:rsidRPr="003B4945">
              <w:rPr>
                <w:rFonts w:ascii="Verdana" w:hAnsi="Verdana" w:cs="Arial"/>
                <w:b/>
                <w:bCs/>
                <w:sz w:val="14"/>
                <w:szCs w:val="14"/>
                <w:lang w:eastAsia="nl-NL"/>
              </w:rPr>
              <w:t>(4)=(1)+(2)+(3) Totaal geraamd</w:t>
            </w:r>
          </w:p>
        </w:tc>
        <w:tc>
          <w:tcPr>
            <w:tcW w:w="1237" w:type="dxa"/>
            <w:tcBorders>
              <w:top w:val="single" w:sz="4" w:space="0" w:color="auto"/>
              <w:left w:val="nil"/>
              <w:bottom w:val="single" w:sz="8" w:space="0" w:color="auto"/>
              <w:right w:val="nil"/>
            </w:tcBorders>
            <w:shd w:val="clear" w:color="000000" w:fill="FFFFCC"/>
            <w:vAlign w:val="center"/>
            <w:hideMark/>
          </w:tcPr>
          <w:p w:rsidR="003B4945" w:rsidRPr="003B4945" w:rsidRDefault="003B4945" w:rsidP="003B4945">
            <w:pPr>
              <w:jc w:val="center"/>
              <w:rPr>
                <w:rFonts w:ascii="Verdana" w:hAnsi="Verdana" w:cs="Arial"/>
                <w:b/>
                <w:bCs/>
                <w:sz w:val="14"/>
                <w:szCs w:val="14"/>
                <w:lang w:eastAsia="nl-NL"/>
              </w:rPr>
            </w:pPr>
            <w:r w:rsidRPr="003B4945">
              <w:rPr>
                <w:rFonts w:ascii="Verdana" w:hAnsi="Verdana" w:cs="Arial"/>
                <w:b/>
                <w:bCs/>
                <w:sz w:val="14"/>
                <w:szCs w:val="14"/>
                <w:lang w:eastAsia="nl-NL"/>
              </w:rPr>
              <w:t>(5) Realisatie</w:t>
            </w:r>
          </w:p>
        </w:tc>
        <w:tc>
          <w:tcPr>
            <w:tcW w:w="1346" w:type="dxa"/>
            <w:tcBorders>
              <w:top w:val="single" w:sz="4" w:space="0" w:color="auto"/>
              <w:left w:val="nil"/>
              <w:bottom w:val="single" w:sz="8" w:space="0" w:color="auto"/>
              <w:right w:val="nil"/>
            </w:tcBorders>
            <w:shd w:val="clear" w:color="000000" w:fill="FFFFCC"/>
            <w:vAlign w:val="center"/>
            <w:hideMark/>
          </w:tcPr>
          <w:p w:rsidR="003B4945" w:rsidRPr="003B4945" w:rsidRDefault="003B4945" w:rsidP="003B4945">
            <w:pPr>
              <w:jc w:val="center"/>
              <w:rPr>
                <w:rFonts w:ascii="Verdana" w:hAnsi="Verdana" w:cs="Arial"/>
                <w:b/>
                <w:bCs/>
                <w:sz w:val="14"/>
                <w:szCs w:val="14"/>
                <w:lang w:eastAsia="nl-NL"/>
              </w:rPr>
            </w:pPr>
            <w:r w:rsidRPr="003B4945">
              <w:rPr>
                <w:rFonts w:ascii="Verdana" w:hAnsi="Verdana" w:cs="Arial"/>
                <w:b/>
                <w:bCs/>
                <w:sz w:val="14"/>
                <w:szCs w:val="14"/>
                <w:lang w:eastAsia="nl-NL"/>
              </w:rPr>
              <w:t>(6)=(5)-(4) Slotwetmutaties (+of-)</w:t>
            </w:r>
          </w:p>
        </w:tc>
      </w:tr>
      <w:tr w:rsidR="003B4945" w:rsidRPr="003B4945" w:rsidTr="003B4945">
        <w:trPr>
          <w:trHeight w:val="210"/>
        </w:trPr>
        <w:tc>
          <w:tcPr>
            <w:tcW w:w="2536" w:type="dxa"/>
            <w:tcBorders>
              <w:top w:val="nil"/>
              <w:left w:val="nil"/>
              <w:bottom w:val="nil"/>
              <w:right w:val="nil"/>
            </w:tcBorders>
            <w:shd w:val="clear" w:color="000000" w:fill="FFFFFF"/>
            <w:noWrap/>
            <w:vAlign w:val="center"/>
            <w:hideMark/>
          </w:tcPr>
          <w:p w:rsidR="003B4945" w:rsidRPr="003B4945" w:rsidRDefault="003B4945" w:rsidP="003B4945">
            <w:pPr>
              <w:rPr>
                <w:rFonts w:ascii="Verdana" w:hAnsi="Verdana" w:cs="Arial"/>
                <w:b/>
                <w:bCs/>
                <w:sz w:val="16"/>
                <w:szCs w:val="16"/>
                <w:lang w:eastAsia="nl-NL"/>
              </w:rPr>
            </w:pPr>
            <w:r w:rsidRPr="003B4945">
              <w:rPr>
                <w:rFonts w:ascii="Verdana" w:hAnsi="Verdana" w:cs="Arial"/>
                <w:b/>
                <w:bCs/>
                <w:sz w:val="16"/>
                <w:szCs w:val="16"/>
                <w:lang w:eastAsia="nl-NL"/>
              </w:rPr>
              <w:t> </w:t>
            </w:r>
          </w:p>
        </w:tc>
        <w:tc>
          <w:tcPr>
            <w:tcW w:w="1356" w:type="dxa"/>
            <w:tcBorders>
              <w:top w:val="nil"/>
              <w:left w:val="nil"/>
              <w:bottom w:val="nil"/>
              <w:right w:val="nil"/>
            </w:tcBorders>
            <w:shd w:val="clear" w:color="000000" w:fill="FFFFFF"/>
            <w:vAlign w:val="center"/>
            <w:hideMark/>
          </w:tcPr>
          <w:p w:rsidR="003B4945" w:rsidRPr="003B4945" w:rsidRDefault="003B4945" w:rsidP="003B4945">
            <w:pPr>
              <w:rPr>
                <w:rFonts w:ascii="Verdana" w:hAnsi="Verdana" w:cs="Arial"/>
                <w:b/>
                <w:bCs/>
                <w:sz w:val="16"/>
                <w:szCs w:val="16"/>
                <w:lang w:eastAsia="nl-NL"/>
              </w:rPr>
            </w:pPr>
            <w:r w:rsidRPr="003B4945">
              <w:rPr>
                <w:rFonts w:ascii="Verdana" w:hAnsi="Verdana" w:cs="Arial"/>
                <w:b/>
                <w:bCs/>
                <w:sz w:val="16"/>
                <w:szCs w:val="16"/>
                <w:lang w:eastAsia="nl-NL"/>
              </w:rPr>
              <w:t> </w:t>
            </w:r>
          </w:p>
        </w:tc>
        <w:tc>
          <w:tcPr>
            <w:tcW w:w="1314" w:type="dxa"/>
            <w:tcBorders>
              <w:top w:val="nil"/>
              <w:left w:val="nil"/>
              <w:bottom w:val="nil"/>
              <w:right w:val="nil"/>
            </w:tcBorders>
            <w:shd w:val="clear" w:color="000000" w:fill="FFFFFF"/>
            <w:vAlign w:val="center"/>
            <w:hideMark/>
          </w:tcPr>
          <w:p w:rsidR="003B4945" w:rsidRPr="003B4945" w:rsidRDefault="003B4945" w:rsidP="003B4945">
            <w:pPr>
              <w:rPr>
                <w:rFonts w:ascii="Verdana" w:hAnsi="Verdana" w:cs="Arial"/>
                <w:b/>
                <w:bCs/>
                <w:sz w:val="16"/>
                <w:szCs w:val="16"/>
                <w:lang w:eastAsia="nl-NL"/>
              </w:rPr>
            </w:pPr>
            <w:r w:rsidRPr="003B4945">
              <w:rPr>
                <w:rFonts w:ascii="Verdana" w:hAnsi="Verdana" w:cs="Arial"/>
                <w:b/>
                <w:bCs/>
                <w:sz w:val="16"/>
                <w:szCs w:val="16"/>
                <w:lang w:eastAsia="nl-NL"/>
              </w:rPr>
              <w:t> </w:t>
            </w:r>
          </w:p>
        </w:tc>
        <w:tc>
          <w:tcPr>
            <w:tcW w:w="1279" w:type="dxa"/>
            <w:tcBorders>
              <w:top w:val="nil"/>
              <w:left w:val="nil"/>
              <w:bottom w:val="nil"/>
              <w:right w:val="nil"/>
            </w:tcBorders>
            <w:shd w:val="clear" w:color="000000" w:fill="FFFFFF"/>
            <w:vAlign w:val="center"/>
            <w:hideMark/>
          </w:tcPr>
          <w:p w:rsidR="003B4945" w:rsidRPr="003B4945" w:rsidRDefault="003B4945" w:rsidP="003B4945">
            <w:pPr>
              <w:rPr>
                <w:rFonts w:ascii="Verdana" w:hAnsi="Verdana" w:cs="Arial"/>
                <w:b/>
                <w:bCs/>
                <w:sz w:val="16"/>
                <w:szCs w:val="16"/>
                <w:lang w:eastAsia="nl-NL"/>
              </w:rPr>
            </w:pPr>
            <w:r w:rsidRPr="003B4945">
              <w:rPr>
                <w:rFonts w:ascii="Verdana" w:hAnsi="Verdana" w:cs="Arial"/>
                <w:b/>
                <w:bCs/>
                <w:sz w:val="16"/>
                <w:szCs w:val="16"/>
                <w:lang w:eastAsia="nl-NL"/>
              </w:rPr>
              <w:t> </w:t>
            </w:r>
          </w:p>
        </w:tc>
        <w:tc>
          <w:tcPr>
            <w:tcW w:w="1372" w:type="dxa"/>
            <w:tcBorders>
              <w:top w:val="nil"/>
              <w:left w:val="nil"/>
              <w:bottom w:val="nil"/>
              <w:right w:val="nil"/>
            </w:tcBorders>
            <w:shd w:val="clear" w:color="000000" w:fill="FFFFFF"/>
            <w:vAlign w:val="center"/>
            <w:hideMark/>
          </w:tcPr>
          <w:p w:rsidR="003B4945" w:rsidRPr="003B4945" w:rsidRDefault="003B4945" w:rsidP="003B4945">
            <w:pPr>
              <w:rPr>
                <w:rFonts w:ascii="Verdana" w:hAnsi="Verdana" w:cs="Arial"/>
                <w:b/>
                <w:bCs/>
                <w:sz w:val="16"/>
                <w:szCs w:val="16"/>
                <w:lang w:eastAsia="nl-NL"/>
              </w:rPr>
            </w:pPr>
            <w:r w:rsidRPr="003B4945">
              <w:rPr>
                <w:rFonts w:ascii="Verdana" w:hAnsi="Verdana" w:cs="Arial"/>
                <w:b/>
                <w:bCs/>
                <w:sz w:val="16"/>
                <w:szCs w:val="16"/>
                <w:lang w:eastAsia="nl-NL"/>
              </w:rPr>
              <w:t> </w:t>
            </w:r>
          </w:p>
        </w:tc>
        <w:tc>
          <w:tcPr>
            <w:tcW w:w="1237" w:type="dxa"/>
            <w:tcBorders>
              <w:top w:val="nil"/>
              <w:left w:val="nil"/>
              <w:bottom w:val="nil"/>
              <w:right w:val="nil"/>
            </w:tcBorders>
            <w:shd w:val="clear" w:color="000000" w:fill="FFFFFF"/>
            <w:noWrap/>
            <w:vAlign w:val="center"/>
            <w:hideMark/>
          </w:tcPr>
          <w:p w:rsidR="003B4945" w:rsidRPr="003B4945" w:rsidRDefault="003B4945" w:rsidP="003B4945">
            <w:pPr>
              <w:rPr>
                <w:rFonts w:ascii="Verdana" w:hAnsi="Verdana" w:cs="Arial"/>
                <w:b/>
                <w:bCs/>
                <w:sz w:val="16"/>
                <w:szCs w:val="16"/>
                <w:lang w:eastAsia="nl-NL"/>
              </w:rPr>
            </w:pPr>
            <w:r w:rsidRPr="003B4945">
              <w:rPr>
                <w:rFonts w:ascii="Verdana" w:hAnsi="Verdana" w:cs="Arial"/>
                <w:b/>
                <w:bCs/>
                <w:sz w:val="16"/>
                <w:szCs w:val="16"/>
                <w:lang w:eastAsia="nl-NL"/>
              </w:rPr>
              <w:t> </w:t>
            </w:r>
          </w:p>
        </w:tc>
        <w:tc>
          <w:tcPr>
            <w:tcW w:w="1346" w:type="dxa"/>
            <w:tcBorders>
              <w:top w:val="nil"/>
              <w:left w:val="nil"/>
              <w:bottom w:val="nil"/>
              <w:right w:val="nil"/>
            </w:tcBorders>
            <w:shd w:val="clear" w:color="000000" w:fill="FFFFFF"/>
            <w:noWrap/>
            <w:vAlign w:val="center"/>
            <w:hideMark/>
          </w:tcPr>
          <w:p w:rsidR="003B4945" w:rsidRPr="003B4945" w:rsidRDefault="003B4945" w:rsidP="003B4945">
            <w:pPr>
              <w:rPr>
                <w:rFonts w:ascii="Verdana" w:hAnsi="Verdana" w:cs="Arial"/>
                <w:b/>
                <w:bCs/>
                <w:sz w:val="16"/>
                <w:szCs w:val="16"/>
                <w:lang w:eastAsia="nl-NL"/>
              </w:rPr>
            </w:pPr>
            <w:r w:rsidRPr="003B4945">
              <w:rPr>
                <w:rFonts w:ascii="Verdana" w:hAnsi="Verdana" w:cs="Arial"/>
                <w:b/>
                <w:bCs/>
                <w:sz w:val="16"/>
                <w:szCs w:val="16"/>
                <w:lang w:eastAsia="nl-NL"/>
              </w:rPr>
              <w:t> </w:t>
            </w:r>
          </w:p>
        </w:tc>
      </w:tr>
      <w:tr w:rsidR="003B4945" w:rsidRPr="003B4945" w:rsidTr="003B4945">
        <w:trPr>
          <w:trHeight w:val="210"/>
        </w:trPr>
        <w:tc>
          <w:tcPr>
            <w:tcW w:w="10440" w:type="dxa"/>
            <w:gridSpan w:val="7"/>
            <w:tcBorders>
              <w:top w:val="nil"/>
              <w:left w:val="nil"/>
              <w:bottom w:val="nil"/>
              <w:right w:val="nil"/>
            </w:tcBorders>
            <w:shd w:val="clear" w:color="000000" w:fill="FFFFFF"/>
            <w:noWrap/>
            <w:vAlign w:val="center"/>
            <w:hideMark/>
          </w:tcPr>
          <w:p w:rsidR="003B4945" w:rsidRPr="003B4945" w:rsidRDefault="003B4945" w:rsidP="003B4945">
            <w:pPr>
              <w:rPr>
                <w:rFonts w:ascii="Verdana" w:hAnsi="Verdana" w:cs="Arial"/>
                <w:b/>
                <w:bCs/>
                <w:sz w:val="16"/>
                <w:szCs w:val="16"/>
                <w:lang w:eastAsia="nl-NL"/>
              </w:rPr>
            </w:pPr>
            <w:r w:rsidRPr="003B4945">
              <w:rPr>
                <w:rFonts w:ascii="Verdana" w:hAnsi="Verdana" w:cs="Arial"/>
                <w:b/>
                <w:bCs/>
                <w:sz w:val="16"/>
                <w:szCs w:val="16"/>
                <w:lang w:eastAsia="nl-NL"/>
              </w:rPr>
              <w:t xml:space="preserve">1. Dienst </w:t>
            </w:r>
            <w:r w:rsidR="00E4529E" w:rsidRPr="003B4945">
              <w:rPr>
                <w:rFonts w:ascii="Verdana" w:hAnsi="Verdana" w:cs="Arial"/>
                <w:b/>
                <w:bCs/>
                <w:sz w:val="16"/>
                <w:szCs w:val="16"/>
                <w:lang w:eastAsia="nl-NL"/>
              </w:rPr>
              <w:t>Justitiële</w:t>
            </w:r>
            <w:r w:rsidRPr="003B4945">
              <w:rPr>
                <w:rFonts w:ascii="Verdana" w:hAnsi="Verdana" w:cs="Arial"/>
                <w:b/>
                <w:bCs/>
                <w:sz w:val="16"/>
                <w:szCs w:val="16"/>
                <w:lang w:eastAsia="nl-NL"/>
              </w:rPr>
              <w:t xml:space="preserve"> </w:t>
            </w:r>
            <w:r w:rsidR="00E4529E" w:rsidRPr="003B4945">
              <w:rPr>
                <w:rFonts w:ascii="Verdana" w:hAnsi="Verdana" w:cs="Arial"/>
                <w:b/>
                <w:bCs/>
                <w:sz w:val="16"/>
                <w:szCs w:val="16"/>
                <w:lang w:eastAsia="nl-NL"/>
              </w:rPr>
              <w:t>Instellingen</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baten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2.151.742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65.450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164.765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2.381.957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2.350.249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-31.708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2.210.742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7.450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98.065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2.316.257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2.247.238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-69.019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Saldo van baten en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-59.000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58.000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66.700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65.700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103.011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37.311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kapitaalontvangsten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15.000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15.000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10.921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-4.079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kapitaaluitgaven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46.047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46.047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50.330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4.283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55"/>
        </w:trPr>
        <w:tc>
          <w:tcPr>
            <w:tcW w:w="10440" w:type="dxa"/>
            <w:gridSpan w:val="7"/>
            <w:tcBorders>
              <w:top w:val="nil"/>
              <w:left w:val="nil"/>
              <w:bottom w:val="nil"/>
              <w:right w:val="nil"/>
            </w:tcBorders>
            <w:shd w:val="clear" w:color="000000" w:fill="FFFFFF"/>
            <w:noWrap/>
            <w:vAlign w:val="center"/>
            <w:hideMark/>
          </w:tcPr>
          <w:p w:rsidR="003B4945" w:rsidRPr="003B4945" w:rsidRDefault="003B4945" w:rsidP="006E456F">
            <w:pPr>
              <w:rPr>
                <w:rFonts w:ascii="Verdana" w:hAnsi="Verdana" w:cs="Arial"/>
                <w:b/>
                <w:bCs/>
                <w:color w:val="000000"/>
                <w:sz w:val="16"/>
                <w:szCs w:val="16"/>
                <w:lang w:eastAsia="nl-NL"/>
              </w:rPr>
            </w:pPr>
            <w:r w:rsidRPr="003B4945">
              <w:rPr>
                <w:rFonts w:ascii="Verdana" w:hAnsi="Verdana" w:cs="Arial"/>
                <w:b/>
                <w:bCs/>
                <w:color w:val="000000"/>
                <w:sz w:val="16"/>
                <w:szCs w:val="16"/>
                <w:lang w:eastAsia="nl-NL"/>
              </w:rPr>
              <w:t>2. Immigratie- en Naturalisatiedienst</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baten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413.260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40.500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-23.655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430.105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450.244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20.139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413.260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40.500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-23.655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430.105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443.553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13.448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Saldo van baten en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6.691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6.691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kapitaalontvangsten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10.200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15.340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25.540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w:t>
            </w:r>
            <w:r w:rsidRPr="005E5107">
              <w:rPr>
                <w:rFonts w:ascii="Verdana" w:hAnsi="Verdana" w:cs="Arial"/>
                <w:color w:val="000000"/>
                <w:sz w:val="16"/>
                <w:szCs w:val="16"/>
                <w:lang w:eastAsia="nl-NL"/>
              </w:rPr>
              <w:t>16.605</w:t>
            </w:r>
            <w:r w:rsidRPr="003B4945">
              <w:rPr>
                <w:rFonts w:ascii="Verdana" w:hAnsi="Verdana" w:cs="Arial"/>
                <w:color w:val="000000"/>
                <w:sz w:val="16"/>
                <w:szCs w:val="16"/>
                <w:lang w:eastAsia="nl-NL"/>
              </w:rPr>
              <w:t xml:space="preserve">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-8.935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kapitaaluitgaven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28.900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15.340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44.240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29.235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-15.005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55"/>
        </w:trPr>
        <w:tc>
          <w:tcPr>
            <w:tcW w:w="10440" w:type="dxa"/>
            <w:gridSpan w:val="7"/>
            <w:tcBorders>
              <w:top w:val="nil"/>
              <w:left w:val="nil"/>
              <w:bottom w:val="nil"/>
              <w:right w:val="nil"/>
            </w:tcBorders>
            <w:shd w:val="clear" w:color="000000" w:fill="FFFFFF"/>
            <w:noWrap/>
            <w:vAlign w:val="center"/>
            <w:hideMark/>
          </w:tcPr>
          <w:p w:rsidR="003B4945" w:rsidRPr="003B4945" w:rsidRDefault="003B4945" w:rsidP="006E456F">
            <w:pPr>
              <w:rPr>
                <w:rFonts w:ascii="Verdana" w:hAnsi="Verdana" w:cs="Arial"/>
                <w:b/>
                <w:bCs/>
                <w:color w:val="000000"/>
                <w:sz w:val="16"/>
                <w:szCs w:val="16"/>
                <w:lang w:eastAsia="nl-NL"/>
              </w:rPr>
            </w:pPr>
            <w:r w:rsidRPr="003B4945">
              <w:rPr>
                <w:rFonts w:ascii="Verdana" w:hAnsi="Verdana" w:cs="Arial"/>
                <w:b/>
                <w:bCs/>
                <w:color w:val="000000"/>
                <w:sz w:val="16"/>
                <w:szCs w:val="16"/>
                <w:lang w:eastAsia="nl-NL"/>
              </w:rPr>
              <w:t>3. Centraal Justitieel Incasso Bureau</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baten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140.957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20.122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9.182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170.261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130.920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-39.341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140.957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20.122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9.182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170.261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129.353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-40.908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Saldo van baten en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1.567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1.567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kapitaalontvangsten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2.750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535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3.285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525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-2.760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kapitaaluitgaven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9.324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1.145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10.469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9.637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-832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55"/>
        </w:trPr>
        <w:tc>
          <w:tcPr>
            <w:tcW w:w="10440" w:type="dxa"/>
            <w:gridSpan w:val="7"/>
            <w:tcBorders>
              <w:top w:val="nil"/>
              <w:left w:val="nil"/>
              <w:bottom w:val="nil"/>
              <w:right w:val="nil"/>
            </w:tcBorders>
            <w:shd w:val="clear" w:color="000000" w:fill="FFFFFF"/>
            <w:noWrap/>
            <w:vAlign w:val="center"/>
            <w:hideMark/>
          </w:tcPr>
          <w:p w:rsidR="003B4945" w:rsidRPr="003B4945" w:rsidRDefault="003B4945" w:rsidP="006E456F">
            <w:pPr>
              <w:rPr>
                <w:rFonts w:ascii="Verdana" w:hAnsi="Verdana" w:cs="Arial"/>
                <w:b/>
                <w:bCs/>
                <w:color w:val="000000"/>
                <w:sz w:val="16"/>
                <w:szCs w:val="16"/>
                <w:lang w:eastAsia="nl-NL"/>
              </w:rPr>
            </w:pPr>
            <w:r w:rsidRPr="003B4945">
              <w:rPr>
                <w:rFonts w:ascii="Verdana" w:hAnsi="Verdana" w:cs="Arial"/>
                <w:b/>
                <w:bCs/>
                <w:color w:val="000000"/>
                <w:sz w:val="16"/>
                <w:szCs w:val="16"/>
                <w:lang w:eastAsia="nl-NL"/>
              </w:rPr>
              <w:t>4. Nederlands Forensisch Instituut</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baten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70.916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580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23.812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95.308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98.153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2.845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70.916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580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23.812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95.308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95.026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-282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Saldo van baten en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3.127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3.127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kapitaalontvangsten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4.495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4.495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1.946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-2.549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kapitaaluitgaven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8.981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8.981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4.848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-4.133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55"/>
        </w:trPr>
        <w:tc>
          <w:tcPr>
            <w:tcW w:w="10440" w:type="dxa"/>
            <w:gridSpan w:val="7"/>
            <w:tcBorders>
              <w:top w:val="nil"/>
              <w:left w:val="nil"/>
              <w:bottom w:val="nil"/>
              <w:right w:val="nil"/>
            </w:tcBorders>
            <w:shd w:val="clear" w:color="000000" w:fill="FFFFFF"/>
            <w:noWrap/>
            <w:vAlign w:val="center"/>
            <w:hideMark/>
          </w:tcPr>
          <w:p w:rsidR="003B4945" w:rsidRPr="003B4945" w:rsidRDefault="003B4945" w:rsidP="006E456F">
            <w:pPr>
              <w:rPr>
                <w:rFonts w:ascii="Verdana" w:hAnsi="Verdana" w:cs="Arial"/>
                <w:b/>
                <w:bCs/>
                <w:color w:val="000000"/>
                <w:sz w:val="16"/>
                <w:szCs w:val="16"/>
                <w:lang w:eastAsia="nl-NL"/>
              </w:rPr>
            </w:pPr>
            <w:r w:rsidRPr="003B4945">
              <w:rPr>
                <w:rFonts w:ascii="Verdana" w:hAnsi="Verdana" w:cs="Arial"/>
                <w:b/>
                <w:bCs/>
                <w:color w:val="000000"/>
                <w:sz w:val="16"/>
                <w:szCs w:val="16"/>
                <w:lang w:eastAsia="nl-NL"/>
              </w:rPr>
              <w:t>5. Justitiële Uitvoeringsdienst Toetsing, Integriteit, Screening</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baten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30.218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4.175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377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34.770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34.882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112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30.218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3.882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-2.050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32.050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29.795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-2.255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Saldo van baten en lasten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293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2.427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2.720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5.087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2.367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kapitaalontvangsten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r>
      <w:tr w:rsidR="003B4945" w:rsidRPr="003B4945" w:rsidTr="003B4945">
        <w:trPr>
          <w:trHeight w:val="210"/>
        </w:trPr>
        <w:tc>
          <w:tcPr>
            <w:tcW w:w="2536" w:type="dxa"/>
            <w:tcBorders>
              <w:top w:val="nil"/>
              <w:left w:val="nil"/>
              <w:bottom w:val="nil"/>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Totale kapitaaluitgaven</w:t>
            </w:r>
          </w:p>
        </w:tc>
        <w:tc>
          <w:tcPr>
            <w:tcW w:w="135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14"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2.399 </w:t>
            </w:r>
          </w:p>
        </w:tc>
        <w:tc>
          <w:tcPr>
            <w:tcW w:w="1279"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72"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2.399 </w:t>
            </w:r>
          </w:p>
        </w:tc>
        <w:tc>
          <w:tcPr>
            <w:tcW w:w="1237"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 </w:t>
            </w:r>
          </w:p>
        </w:tc>
        <w:tc>
          <w:tcPr>
            <w:tcW w:w="1346" w:type="dxa"/>
            <w:tcBorders>
              <w:top w:val="nil"/>
              <w:left w:val="nil"/>
              <w:bottom w:val="nil"/>
              <w:right w:val="nil"/>
            </w:tcBorders>
            <w:shd w:val="clear" w:color="000000" w:fill="FFFFFF"/>
            <w:noWrap/>
            <w:vAlign w:val="bottom"/>
            <w:hideMark/>
          </w:tcPr>
          <w:p w:rsidR="003B4945" w:rsidRPr="003B4945" w:rsidRDefault="003B4945" w:rsidP="006E456F">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xml:space="preserve">           -2.399 </w:t>
            </w:r>
          </w:p>
        </w:tc>
      </w:tr>
      <w:tr w:rsidR="003B4945" w:rsidRPr="003B4945" w:rsidTr="003B4945">
        <w:trPr>
          <w:trHeight w:val="210"/>
        </w:trPr>
        <w:tc>
          <w:tcPr>
            <w:tcW w:w="2536" w:type="dxa"/>
            <w:tcBorders>
              <w:top w:val="nil"/>
              <w:left w:val="nil"/>
              <w:bottom w:val="single" w:sz="4" w:space="0" w:color="auto"/>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56" w:type="dxa"/>
            <w:tcBorders>
              <w:top w:val="nil"/>
              <w:left w:val="nil"/>
              <w:bottom w:val="single" w:sz="4" w:space="0" w:color="auto"/>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14" w:type="dxa"/>
            <w:tcBorders>
              <w:top w:val="nil"/>
              <w:left w:val="nil"/>
              <w:bottom w:val="single" w:sz="4" w:space="0" w:color="auto"/>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79" w:type="dxa"/>
            <w:tcBorders>
              <w:top w:val="nil"/>
              <w:left w:val="nil"/>
              <w:bottom w:val="single" w:sz="4" w:space="0" w:color="auto"/>
              <w:right w:val="nil"/>
            </w:tcBorders>
            <w:shd w:val="clear" w:color="000000" w:fill="FFFFFF"/>
            <w:noWrap/>
            <w:vAlign w:val="bottom"/>
            <w:hideMark/>
          </w:tcPr>
          <w:p w:rsidR="003B4945" w:rsidRPr="003B4945" w:rsidRDefault="003B4945" w:rsidP="003B4945">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72" w:type="dxa"/>
            <w:tcBorders>
              <w:top w:val="nil"/>
              <w:left w:val="nil"/>
              <w:bottom w:val="single" w:sz="4" w:space="0" w:color="auto"/>
              <w:right w:val="nil"/>
            </w:tcBorders>
            <w:shd w:val="clear" w:color="000000" w:fill="FFFFFF"/>
            <w:noWrap/>
            <w:vAlign w:val="bottom"/>
            <w:hideMark/>
          </w:tcPr>
          <w:p w:rsidR="003B4945" w:rsidRPr="003B4945" w:rsidRDefault="003B4945" w:rsidP="003B4945">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237" w:type="dxa"/>
            <w:tcBorders>
              <w:top w:val="nil"/>
              <w:left w:val="nil"/>
              <w:bottom w:val="single" w:sz="4" w:space="0" w:color="auto"/>
              <w:right w:val="nil"/>
            </w:tcBorders>
            <w:shd w:val="clear" w:color="000000" w:fill="FFFFFF"/>
            <w:noWrap/>
            <w:vAlign w:val="bottom"/>
            <w:hideMark/>
          </w:tcPr>
          <w:p w:rsidR="003B4945" w:rsidRPr="003B4945" w:rsidRDefault="003B4945" w:rsidP="003B4945">
            <w:pPr>
              <w:jc w:val="right"/>
              <w:rPr>
                <w:rFonts w:ascii="Verdana" w:hAnsi="Verdana" w:cs="Arial"/>
                <w:color w:val="000000"/>
                <w:sz w:val="16"/>
                <w:szCs w:val="16"/>
                <w:lang w:eastAsia="nl-NL"/>
              </w:rPr>
            </w:pPr>
            <w:r w:rsidRPr="003B4945">
              <w:rPr>
                <w:rFonts w:ascii="Verdana" w:hAnsi="Verdana" w:cs="Arial"/>
                <w:color w:val="000000"/>
                <w:sz w:val="16"/>
                <w:szCs w:val="16"/>
                <w:lang w:eastAsia="nl-NL"/>
              </w:rPr>
              <w:t> </w:t>
            </w:r>
          </w:p>
        </w:tc>
        <w:tc>
          <w:tcPr>
            <w:tcW w:w="1346" w:type="dxa"/>
            <w:tcBorders>
              <w:top w:val="nil"/>
              <w:left w:val="nil"/>
              <w:bottom w:val="single" w:sz="4" w:space="0" w:color="auto"/>
              <w:right w:val="nil"/>
            </w:tcBorders>
            <w:shd w:val="clear" w:color="000000" w:fill="FFFFFF"/>
            <w:noWrap/>
            <w:vAlign w:val="bottom"/>
            <w:hideMark/>
          </w:tcPr>
          <w:p w:rsidR="003B4945" w:rsidRPr="003B4945" w:rsidRDefault="003B4945" w:rsidP="003B4945">
            <w:pPr>
              <w:rPr>
                <w:rFonts w:ascii="Verdana" w:hAnsi="Verdana" w:cs="Arial"/>
                <w:color w:val="000000"/>
                <w:sz w:val="16"/>
                <w:szCs w:val="16"/>
                <w:lang w:eastAsia="nl-NL"/>
              </w:rPr>
            </w:pPr>
            <w:r w:rsidRPr="003B4945">
              <w:rPr>
                <w:rFonts w:ascii="Verdana" w:hAnsi="Verdana" w:cs="Arial"/>
                <w:color w:val="000000"/>
                <w:sz w:val="16"/>
                <w:szCs w:val="16"/>
                <w:lang w:eastAsia="nl-NL"/>
              </w:rPr>
              <w:t> </w:t>
            </w:r>
          </w:p>
        </w:tc>
      </w:tr>
    </w:tbl>
    <w:p w:rsidR="00E72DE3" w:rsidRDefault="00E72DE3" w:rsidP="00CA7988"/>
    <w:p w:rsidR="00E72DE3" w:rsidRDefault="00E72DE3" w:rsidP="00CA7988"/>
    <w:p w:rsidR="00E72DE3" w:rsidRDefault="00E72DE3" w:rsidP="00CA7988"/>
    <w:p w:rsidR="00D025E8" w:rsidRDefault="00D025E8" w:rsidP="00CA7988"/>
    <w:p w:rsidR="00D025E8" w:rsidRDefault="00D025E8" w:rsidP="00CA7988"/>
    <w:p w:rsidR="00D025E8" w:rsidRDefault="00D025E8" w:rsidP="00CA7988"/>
    <w:p w:rsidR="00D025E8" w:rsidRDefault="00D025E8" w:rsidP="00CA7988"/>
    <w:p w:rsidR="00D025E8" w:rsidRDefault="00D025E8" w:rsidP="00CA7988"/>
    <w:p w:rsidR="00D025E8" w:rsidRDefault="00D025E8" w:rsidP="00CA7988"/>
    <w:p w:rsidR="00D025E8" w:rsidRDefault="00D025E8" w:rsidP="00CA7988"/>
    <w:p w:rsidR="004E7BBE" w:rsidRDefault="004E7BBE" w:rsidP="00E265F2">
      <w:bookmarkStart w:id="0" w:name="_GoBack"/>
      <w:bookmarkEnd w:id="0"/>
    </w:p>
    <w:sectPr w:rsidR="004E7BBE" w:rsidSect="001E5327">
      <w:headerReference w:type="default" r:id="rId18"/>
      <w:footerReference w:type="default" r:id="rId19"/>
      <w:pgSz w:w="11906" w:h="16838"/>
      <w:pgMar w:top="113" w:right="851" w:bottom="113"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E3" w:rsidRDefault="004454E3">
      <w:r>
        <w:separator/>
      </w:r>
    </w:p>
  </w:endnote>
  <w:endnote w:type="continuationSeparator" w:id="0">
    <w:p w:rsidR="004454E3" w:rsidRDefault="0044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Nyala"/>
    <w:charset w:val="00"/>
    <w:family w:val="roman"/>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E3" w:rsidRDefault="004454E3" w:rsidP="002E6B5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rsidR="004454E3" w:rsidRDefault="004454E3" w:rsidP="002E6B5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E3" w:rsidRDefault="004454E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E3" w:rsidRDefault="004454E3">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E3" w:rsidRDefault="004454E3" w:rsidP="002E6B58">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1E5327">
      <w:rPr>
        <w:rStyle w:val="Paginanummer"/>
        <w:noProof/>
      </w:rPr>
      <w:t>2</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E3" w:rsidRDefault="004454E3">
      <w:r>
        <w:separator/>
      </w:r>
    </w:p>
  </w:footnote>
  <w:footnote w:type="continuationSeparator" w:id="0">
    <w:p w:rsidR="004454E3" w:rsidRDefault="0044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E3" w:rsidRDefault="004454E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E3" w:rsidRDefault="004454E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E3" w:rsidRDefault="004454E3">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E3" w:rsidRPr="003549D5" w:rsidRDefault="004454E3" w:rsidP="002E6B5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2CE"/>
    <w:multiLevelType w:val="hybridMultilevel"/>
    <w:tmpl w:val="20280E38"/>
    <w:lvl w:ilvl="0" w:tplc="80A6ECA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8602A7"/>
    <w:multiLevelType w:val="hybridMultilevel"/>
    <w:tmpl w:val="DF369CE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nsid w:val="0CBF405A"/>
    <w:multiLevelType w:val="hybridMultilevel"/>
    <w:tmpl w:val="E9D40C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1AF14B9"/>
    <w:multiLevelType w:val="hybridMultilevel"/>
    <w:tmpl w:val="68DE78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3B247AB"/>
    <w:multiLevelType w:val="hybridMultilevel"/>
    <w:tmpl w:val="62FE10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9F3BDF"/>
    <w:multiLevelType w:val="hybridMultilevel"/>
    <w:tmpl w:val="46161C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B9A21BF"/>
    <w:multiLevelType w:val="hybridMultilevel"/>
    <w:tmpl w:val="CE2290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4C7B50"/>
    <w:multiLevelType w:val="hybridMultilevel"/>
    <w:tmpl w:val="E63A02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F6A6495"/>
    <w:multiLevelType w:val="hybridMultilevel"/>
    <w:tmpl w:val="E2B27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5987B51"/>
    <w:multiLevelType w:val="hybridMultilevel"/>
    <w:tmpl w:val="343C4D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BE828E3"/>
    <w:multiLevelType w:val="hybridMultilevel"/>
    <w:tmpl w:val="6D5A93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C463BCC"/>
    <w:multiLevelType w:val="hybridMultilevel"/>
    <w:tmpl w:val="98AEC8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D595B6D"/>
    <w:multiLevelType w:val="hybridMultilevel"/>
    <w:tmpl w:val="686099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DD6396E"/>
    <w:multiLevelType w:val="hybridMultilevel"/>
    <w:tmpl w:val="DA408A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5C740AB"/>
    <w:multiLevelType w:val="hybridMultilevel"/>
    <w:tmpl w:val="326CB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D4D0199"/>
    <w:multiLevelType w:val="hybridMultilevel"/>
    <w:tmpl w:val="D9CACA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F783270"/>
    <w:multiLevelType w:val="hybridMultilevel"/>
    <w:tmpl w:val="5DD64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6E2A32"/>
    <w:multiLevelType w:val="hybridMultilevel"/>
    <w:tmpl w:val="F5BCAE06"/>
    <w:lvl w:ilvl="0" w:tplc="80A6ECA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9616014"/>
    <w:multiLevelType w:val="hybridMultilevel"/>
    <w:tmpl w:val="4AA4E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E9E4520"/>
    <w:multiLevelType w:val="hybridMultilevel"/>
    <w:tmpl w:val="353A41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4FA1067B"/>
    <w:multiLevelType w:val="hybridMultilevel"/>
    <w:tmpl w:val="30E4E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11C66FC"/>
    <w:multiLevelType w:val="hybridMultilevel"/>
    <w:tmpl w:val="5F4AEF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3C27898"/>
    <w:multiLevelType w:val="hybridMultilevel"/>
    <w:tmpl w:val="64220168"/>
    <w:lvl w:ilvl="0" w:tplc="80A6ECA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EE7B5F"/>
    <w:multiLevelType w:val="hybridMultilevel"/>
    <w:tmpl w:val="713A41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5FD18ED"/>
    <w:multiLevelType w:val="hybridMultilevel"/>
    <w:tmpl w:val="06E853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A023AD6"/>
    <w:multiLevelType w:val="hybridMultilevel"/>
    <w:tmpl w:val="D8083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F4520CA"/>
    <w:multiLevelType w:val="hybridMultilevel"/>
    <w:tmpl w:val="14BCBC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FAD4A6A"/>
    <w:multiLevelType w:val="hybridMultilevel"/>
    <w:tmpl w:val="456C8D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0892136"/>
    <w:multiLevelType w:val="hybridMultilevel"/>
    <w:tmpl w:val="929E4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09465AF"/>
    <w:multiLevelType w:val="hybridMultilevel"/>
    <w:tmpl w:val="55D8D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7B308CF"/>
    <w:multiLevelType w:val="hybridMultilevel"/>
    <w:tmpl w:val="2E7A5A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68E55A6D"/>
    <w:multiLevelType w:val="hybridMultilevel"/>
    <w:tmpl w:val="BB8EB4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9D862D0"/>
    <w:multiLevelType w:val="hybridMultilevel"/>
    <w:tmpl w:val="FF200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6EC724BA"/>
    <w:multiLevelType w:val="hybridMultilevel"/>
    <w:tmpl w:val="62C45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156472F"/>
    <w:multiLevelType w:val="hybridMultilevel"/>
    <w:tmpl w:val="20F842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7B0C42F0"/>
    <w:multiLevelType w:val="hybridMultilevel"/>
    <w:tmpl w:val="703C4E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28"/>
  </w:num>
  <w:num w:numId="4">
    <w:abstractNumId w:val="12"/>
  </w:num>
  <w:num w:numId="5">
    <w:abstractNumId w:val="2"/>
  </w:num>
  <w:num w:numId="6">
    <w:abstractNumId w:val="33"/>
  </w:num>
  <w:num w:numId="7">
    <w:abstractNumId w:val="13"/>
  </w:num>
  <w:num w:numId="8">
    <w:abstractNumId w:val="1"/>
  </w:num>
  <w:num w:numId="9">
    <w:abstractNumId w:val="19"/>
  </w:num>
  <w:num w:numId="10">
    <w:abstractNumId w:val="16"/>
  </w:num>
  <w:num w:numId="11">
    <w:abstractNumId w:val="24"/>
  </w:num>
  <w:num w:numId="12">
    <w:abstractNumId w:val="23"/>
  </w:num>
  <w:num w:numId="13">
    <w:abstractNumId w:val="34"/>
  </w:num>
  <w:num w:numId="14">
    <w:abstractNumId w:val="8"/>
  </w:num>
  <w:num w:numId="15">
    <w:abstractNumId w:val="35"/>
  </w:num>
  <w:num w:numId="16">
    <w:abstractNumId w:val="11"/>
  </w:num>
  <w:num w:numId="17">
    <w:abstractNumId w:val="10"/>
  </w:num>
  <w:num w:numId="18">
    <w:abstractNumId w:val="31"/>
  </w:num>
  <w:num w:numId="19">
    <w:abstractNumId w:val="20"/>
  </w:num>
  <w:num w:numId="20">
    <w:abstractNumId w:val="25"/>
  </w:num>
  <w:num w:numId="21">
    <w:abstractNumId w:val="27"/>
  </w:num>
  <w:num w:numId="22">
    <w:abstractNumId w:val="21"/>
  </w:num>
  <w:num w:numId="23">
    <w:abstractNumId w:val="5"/>
  </w:num>
  <w:num w:numId="24">
    <w:abstractNumId w:val="6"/>
  </w:num>
  <w:num w:numId="25">
    <w:abstractNumId w:val="26"/>
  </w:num>
  <w:num w:numId="26">
    <w:abstractNumId w:val="32"/>
  </w:num>
  <w:num w:numId="27">
    <w:abstractNumId w:val="4"/>
  </w:num>
  <w:num w:numId="28">
    <w:abstractNumId w:val="22"/>
  </w:num>
  <w:num w:numId="29">
    <w:abstractNumId w:val="0"/>
  </w:num>
  <w:num w:numId="30">
    <w:abstractNumId w:val="17"/>
  </w:num>
  <w:num w:numId="31">
    <w:abstractNumId w:val="3"/>
  </w:num>
  <w:num w:numId="32">
    <w:abstractNumId w:val="7"/>
  </w:num>
  <w:num w:numId="33">
    <w:abstractNumId w:val="15"/>
  </w:num>
  <w:num w:numId="34">
    <w:abstractNumId w:val="29"/>
  </w:num>
  <w:num w:numId="35">
    <w:abstractNumId w:val="30"/>
  </w:num>
  <w:num w:numId="3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58"/>
    <w:rsid w:val="0000034C"/>
    <w:rsid w:val="00001BAF"/>
    <w:rsid w:val="000027C9"/>
    <w:rsid w:val="000060C8"/>
    <w:rsid w:val="00007FB8"/>
    <w:rsid w:val="00010CC1"/>
    <w:rsid w:val="00010DFA"/>
    <w:rsid w:val="00010FEC"/>
    <w:rsid w:val="00012274"/>
    <w:rsid w:val="00012AAE"/>
    <w:rsid w:val="000132D0"/>
    <w:rsid w:val="00013BC2"/>
    <w:rsid w:val="0001411B"/>
    <w:rsid w:val="000148BE"/>
    <w:rsid w:val="00014D0C"/>
    <w:rsid w:val="00015944"/>
    <w:rsid w:val="000168E4"/>
    <w:rsid w:val="0001772F"/>
    <w:rsid w:val="00020339"/>
    <w:rsid w:val="0002066F"/>
    <w:rsid w:val="00020BCD"/>
    <w:rsid w:val="0002268C"/>
    <w:rsid w:val="000228D0"/>
    <w:rsid w:val="00023325"/>
    <w:rsid w:val="00023938"/>
    <w:rsid w:val="00023A80"/>
    <w:rsid w:val="00024537"/>
    <w:rsid w:val="00024CA1"/>
    <w:rsid w:val="00024EBF"/>
    <w:rsid w:val="000255EE"/>
    <w:rsid w:val="00025782"/>
    <w:rsid w:val="000266DA"/>
    <w:rsid w:val="0002746F"/>
    <w:rsid w:val="00027555"/>
    <w:rsid w:val="00027A2B"/>
    <w:rsid w:val="00027AF2"/>
    <w:rsid w:val="00027D3C"/>
    <w:rsid w:val="000318E0"/>
    <w:rsid w:val="0003353A"/>
    <w:rsid w:val="00033A4C"/>
    <w:rsid w:val="00034E97"/>
    <w:rsid w:val="00035C73"/>
    <w:rsid w:val="00036175"/>
    <w:rsid w:val="000365A8"/>
    <w:rsid w:val="00036899"/>
    <w:rsid w:val="000412FB"/>
    <w:rsid w:val="000416AD"/>
    <w:rsid w:val="00041BDE"/>
    <w:rsid w:val="00042349"/>
    <w:rsid w:val="00042B75"/>
    <w:rsid w:val="00042D97"/>
    <w:rsid w:val="0004317F"/>
    <w:rsid w:val="0004321F"/>
    <w:rsid w:val="000433B8"/>
    <w:rsid w:val="0004364A"/>
    <w:rsid w:val="00043B17"/>
    <w:rsid w:val="00043CED"/>
    <w:rsid w:val="0004406F"/>
    <w:rsid w:val="00044A73"/>
    <w:rsid w:val="00045507"/>
    <w:rsid w:val="0004599E"/>
    <w:rsid w:val="0004619A"/>
    <w:rsid w:val="000464FA"/>
    <w:rsid w:val="00046957"/>
    <w:rsid w:val="000475FC"/>
    <w:rsid w:val="00047859"/>
    <w:rsid w:val="00050238"/>
    <w:rsid w:val="00050CC3"/>
    <w:rsid w:val="000512FB"/>
    <w:rsid w:val="00051BB1"/>
    <w:rsid w:val="00051C0E"/>
    <w:rsid w:val="00052C95"/>
    <w:rsid w:val="000533BD"/>
    <w:rsid w:val="00054214"/>
    <w:rsid w:val="000547F6"/>
    <w:rsid w:val="00054D6E"/>
    <w:rsid w:val="000555C4"/>
    <w:rsid w:val="00055BA6"/>
    <w:rsid w:val="00056BDF"/>
    <w:rsid w:val="00056E34"/>
    <w:rsid w:val="00057417"/>
    <w:rsid w:val="0006057B"/>
    <w:rsid w:val="00060EA8"/>
    <w:rsid w:val="00063068"/>
    <w:rsid w:val="00063347"/>
    <w:rsid w:val="000641C5"/>
    <w:rsid w:val="00065A47"/>
    <w:rsid w:val="00066051"/>
    <w:rsid w:val="00066707"/>
    <w:rsid w:val="00066CE7"/>
    <w:rsid w:val="00066D25"/>
    <w:rsid w:val="00066DAC"/>
    <w:rsid w:val="00066E0E"/>
    <w:rsid w:val="00067192"/>
    <w:rsid w:val="000716E2"/>
    <w:rsid w:val="00071B36"/>
    <w:rsid w:val="00071C71"/>
    <w:rsid w:val="00071D82"/>
    <w:rsid w:val="00072AC1"/>
    <w:rsid w:val="00072B83"/>
    <w:rsid w:val="00074C91"/>
    <w:rsid w:val="00076388"/>
    <w:rsid w:val="0007712F"/>
    <w:rsid w:val="00077ED5"/>
    <w:rsid w:val="0008028F"/>
    <w:rsid w:val="00080459"/>
    <w:rsid w:val="00080A13"/>
    <w:rsid w:val="00080CF0"/>
    <w:rsid w:val="000851B0"/>
    <w:rsid w:val="000853D3"/>
    <w:rsid w:val="00085A77"/>
    <w:rsid w:val="00086D7B"/>
    <w:rsid w:val="00090E33"/>
    <w:rsid w:val="0009126C"/>
    <w:rsid w:val="00091927"/>
    <w:rsid w:val="0009212F"/>
    <w:rsid w:val="0009726F"/>
    <w:rsid w:val="00097C06"/>
    <w:rsid w:val="000A0011"/>
    <w:rsid w:val="000A0DF2"/>
    <w:rsid w:val="000A114A"/>
    <w:rsid w:val="000A1E04"/>
    <w:rsid w:val="000A229D"/>
    <w:rsid w:val="000A3EDD"/>
    <w:rsid w:val="000A4A3B"/>
    <w:rsid w:val="000A5ADF"/>
    <w:rsid w:val="000A5D85"/>
    <w:rsid w:val="000A5F7D"/>
    <w:rsid w:val="000A607C"/>
    <w:rsid w:val="000B002E"/>
    <w:rsid w:val="000B32C2"/>
    <w:rsid w:val="000B3B2F"/>
    <w:rsid w:val="000B439E"/>
    <w:rsid w:val="000B47C1"/>
    <w:rsid w:val="000B48DC"/>
    <w:rsid w:val="000B4926"/>
    <w:rsid w:val="000B4EB1"/>
    <w:rsid w:val="000B517C"/>
    <w:rsid w:val="000B73B0"/>
    <w:rsid w:val="000C0DF4"/>
    <w:rsid w:val="000C1193"/>
    <w:rsid w:val="000C15DB"/>
    <w:rsid w:val="000C1DD2"/>
    <w:rsid w:val="000C37AC"/>
    <w:rsid w:val="000C4A4B"/>
    <w:rsid w:val="000C5547"/>
    <w:rsid w:val="000C554E"/>
    <w:rsid w:val="000C5E6A"/>
    <w:rsid w:val="000C654B"/>
    <w:rsid w:val="000C7139"/>
    <w:rsid w:val="000C720C"/>
    <w:rsid w:val="000C7A45"/>
    <w:rsid w:val="000C7D02"/>
    <w:rsid w:val="000C7D43"/>
    <w:rsid w:val="000D0C3D"/>
    <w:rsid w:val="000D111B"/>
    <w:rsid w:val="000D1462"/>
    <w:rsid w:val="000D168F"/>
    <w:rsid w:val="000D1ACB"/>
    <w:rsid w:val="000D3E6A"/>
    <w:rsid w:val="000D4271"/>
    <w:rsid w:val="000D4A90"/>
    <w:rsid w:val="000D4C3C"/>
    <w:rsid w:val="000D542D"/>
    <w:rsid w:val="000D54AE"/>
    <w:rsid w:val="000D55A0"/>
    <w:rsid w:val="000D5B67"/>
    <w:rsid w:val="000D6878"/>
    <w:rsid w:val="000D701E"/>
    <w:rsid w:val="000D70EF"/>
    <w:rsid w:val="000E0AB4"/>
    <w:rsid w:val="000E0F11"/>
    <w:rsid w:val="000E12BD"/>
    <w:rsid w:val="000E187A"/>
    <w:rsid w:val="000E1A17"/>
    <w:rsid w:val="000E1BF6"/>
    <w:rsid w:val="000E353E"/>
    <w:rsid w:val="000E616D"/>
    <w:rsid w:val="000E65C3"/>
    <w:rsid w:val="000E66C5"/>
    <w:rsid w:val="000E6779"/>
    <w:rsid w:val="000E7B72"/>
    <w:rsid w:val="000E7C48"/>
    <w:rsid w:val="000E7CF7"/>
    <w:rsid w:val="000F0196"/>
    <w:rsid w:val="000F1CDE"/>
    <w:rsid w:val="000F39F3"/>
    <w:rsid w:val="000F3F16"/>
    <w:rsid w:val="000F478B"/>
    <w:rsid w:val="000F487A"/>
    <w:rsid w:val="000F4D99"/>
    <w:rsid w:val="000F567F"/>
    <w:rsid w:val="000F5E46"/>
    <w:rsid w:val="000F6241"/>
    <w:rsid w:val="000F6EC5"/>
    <w:rsid w:val="000F7449"/>
    <w:rsid w:val="00100375"/>
    <w:rsid w:val="001006F2"/>
    <w:rsid w:val="00100E82"/>
    <w:rsid w:val="001014BD"/>
    <w:rsid w:val="001021C4"/>
    <w:rsid w:val="00102D22"/>
    <w:rsid w:val="00103993"/>
    <w:rsid w:val="00104144"/>
    <w:rsid w:val="00105120"/>
    <w:rsid w:val="00107187"/>
    <w:rsid w:val="001076B7"/>
    <w:rsid w:val="00107CD7"/>
    <w:rsid w:val="00110025"/>
    <w:rsid w:val="00110BAF"/>
    <w:rsid w:val="001117C2"/>
    <w:rsid w:val="00111E3E"/>
    <w:rsid w:val="00111EDC"/>
    <w:rsid w:val="00112AA8"/>
    <w:rsid w:val="00113E25"/>
    <w:rsid w:val="00116349"/>
    <w:rsid w:val="00116CE4"/>
    <w:rsid w:val="00120041"/>
    <w:rsid w:val="00120DB5"/>
    <w:rsid w:val="0012124A"/>
    <w:rsid w:val="00121395"/>
    <w:rsid w:val="00122EB1"/>
    <w:rsid w:val="0012313C"/>
    <w:rsid w:val="0012335A"/>
    <w:rsid w:val="00123944"/>
    <w:rsid w:val="001250D0"/>
    <w:rsid w:val="0012594D"/>
    <w:rsid w:val="0012674B"/>
    <w:rsid w:val="00126C2C"/>
    <w:rsid w:val="001278E1"/>
    <w:rsid w:val="00127901"/>
    <w:rsid w:val="00127985"/>
    <w:rsid w:val="00130228"/>
    <w:rsid w:val="00131918"/>
    <w:rsid w:val="001319A7"/>
    <w:rsid w:val="00132869"/>
    <w:rsid w:val="00133AEC"/>
    <w:rsid w:val="00134649"/>
    <w:rsid w:val="001365B7"/>
    <w:rsid w:val="00136EE4"/>
    <w:rsid w:val="001371FD"/>
    <w:rsid w:val="0013770D"/>
    <w:rsid w:val="00137F34"/>
    <w:rsid w:val="00140704"/>
    <w:rsid w:val="00140A44"/>
    <w:rsid w:val="00140DB8"/>
    <w:rsid w:val="00141620"/>
    <w:rsid w:val="00142643"/>
    <w:rsid w:val="00142722"/>
    <w:rsid w:val="001441A8"/>
    <w:rsid w:val="0014440B"/>
    <w:rsid w:val="0014462B"/>
    <w:rsid w:val="00145CA4"/>
    <w:rsid w:val="00146131"/>
    <w:rsid w:val="00147492"/>
    <w:rsid w:val="00147A19"/>
    <w:rsid w:val="00147ABE"/>
    <w:rsid w:val="001504E3"/>
    <w:rsid w:val="00150637"/>
    <w:rsid w:val="00150920"/>
    <w:rsid w:val="00150C3A"/>
    <w:rsid w:val="00151316"/>
    <w:rsid w:val="0015187F"/>
    <w:rsid w:val="00152805"/>
    <w:rsid w:val="00152E21"/>
    <w:rsid w:val="001539FD"/>
    <w:rsid w:val="00153F37"/>
    <w:rsid w:val="00154799"/>
    <w:rsid w:val="00154B02"/>
    <w:rsid w:val="00161829"/>
    <w:rsid w:val="00162E95"/>
    <w:rsid w:val="00163462"/>
    <w:rsid w:val="00164323"/>
    <w:rsid w:val="00164896"/>
    <w:rsid w:val="001654DF"/>
    <w:rsid w:val="00165521"/>
    <w:rsid w:val="00166241"/>
    <w:rsid w:val="001664AC"/>
    <w:rsid w:val="0016670D"/>
    <w:rsid w:val="00166C71"/>
    <w:rsid w:val="0016731F"/>
    <w:rsid w:val="00167C3D"/>
    <w:rsid w:val="00170B1B"/>
    <w:rsid w:val="00171F11"/>
    <w:rsid w:val="00172012"/>
    <w:rsid w:val="001740DD"/>
    <w:rsid w:val="00174424"/>
    <w:rsid w:val="00174C0E"/>
    <w:rsid w:val="00175327"/>
    <w:rsid w:val="0017636E"/>
    <w:rsid w:val="00176F4C"/>
    <w:rsid w:val="0017720E"/>
    <w:rsid w:val="00177219"/>
    <w:rsid w:val="00180222"/>
    <w:rsid w:val="0018040C"/>
    <w:rsid w:val="00180C9D"/>
    <w:rsid w:val="00181299"/>
    <w:rsid w:val="0018153B"/>
    <w:rsid w:val="00182046"/>
    <w:rsid w:val="0018412A"/>
    <w:rsid w:val="00184AB7"/>
    <w:rsid w:val="001868FD"/>
    <w:rsid w:val="001875E4"/>
    <w:rsid w:val="00190909"/>
    <w:rsid w:val="00190D1E"/>
    <w:rsid w:val="0019100D"/>
    <w:rsid w:val="00191047"/>
    <w:rsid w:val="001910D9"/>
    <w:rsid w:val="00192997"/>
    <w:rsid w:val="00192EC2"/>
    <w:rsid w:val="00193687"/>
    <w:rsid w:val="00193AC3"/>
    <w:rsid w:val="0019444D"/>
    <w:rsid w:val="0019467D"/>
    <w:rsid w:val="00194DA6"/>
    <w:rsid w:val="00195DA9"/>
    <w:rsid w:val="00195EEA"/>
    <w:rsid w:val="001979DC"/>
    <w:rsid w:val="001A077E"/>
    <w:rsid w:val="001A1770"/>
    <w:rsid w:val="001A1A4F"/>
    <w:rsid w:val="001A2A08"/>
    <w:rsid w:val="001A3933"/>
    <w:rsid w:val="001A4543"/>
    <w:rsid w:val="001A53FF"/>
    <w:rsid w:val="001A6241"/>
    <w:rsid w:val="001A75E5"/>
    <w:rsid w:val="001A773B"/>
    <w:rsid w:val="001A7F7D"/>
    <w:rsid w:val="001B002A"/>
    <w:rsid w:val="001B00A5"/>
    <w:rsid w:val="001B00D5"/>
    <w:rsid w:val="001B0683"/>
    <w:rsid w:val="001B1753"/>
    <w:rsid w:val="001B2D3B"/>
    <w:rsid w:val="001B2DA0"/>
    <w:rsid w:val="001B3730"/>
    <w:rsid w:val="001B40DD"/>
    <w:rsid w:val="001B4565"/>
    <w:rsid w:val="001B4F01"/>
    <w:rsid w:val="001B510B"/>
    <w:rsid w:val="001B5AD9"/>
    <w:rsid w:val="001B5D18"/>
    <w:rsid w:val="001B7606"/>
    <w:rsid w:val="001B79DF"/>
    <w:rsid w:val="001C066A"/>
    <w:rsid w:val="001C0FAE"/>
    <w:rsid w:val="001C3567"/>
    <w:rsid w:val="001C3766"/>
    <w:rsid w:val="001C4E48"/>
    <w:rsid w:val="001C5230"/>
    <w:rsid w:val="001C6507"/>
    <w:rsid w:val="001C7048"/>
    <w:rsid w:val="001D0669"/>
    <w:rsid w:val="001D123F"/>
    <w:rsid w:val="001D1467"/>
    <w:rsid w:val="001D1789"/>
    <w:rsid w:val="001D1F02"/>
    <w:rsid w:val="001D2235"/>
    <w:rsid w:val="001D373A"/>
    <w:rsid w:val="001D381F"/>
    <w:rsid w:val="001D426E"/>
    <w:rsid w:val="001D4FDE"/>
    <w:rsid w:val="001D52CA"/>
    <w:rsid w:val="001D6455"/>
    <w:rsid w:val="001D6566"/>
    <w:rsid w:val="001D6D15"/>
    <w:rsid w:val="001D6DFA"/>
    <w:rsid w:val="001D7436"/>
    <w:rsid w:val="001D794B"/>
    <w:rsid w:val="001D7AD7"/>
    <w:rsid w:val="001D7C01"/>
    <w:rsid w:val="001E01AD"/>
    <w:rsid w:val="001E0FA5"/>
    <w:rsid w:val="001E1961"/>
    <w:rsid w:val="001E19EE"/>
    <w:rsid w:val="001E215F"/>
    <w:rsid w:val="001E2CA4"/>
    <w:rsid w:val="001E48DE"/>
    <w:rsid w:val="001E5327"/>
    <w:rsid w:val="001E54C2"/>
    <w:rsid w:val="001E5B54"/>
    <w:rsid w:val="001E62CA"/>
    <w:rsid w:val="001E6B4F"/>
    <w:rsid w:val="001E71BC"/>
    <w:rsid w:val="001E7F13"/>
    <w:rsid w:val="001F15C0"/>
    <w:rsid w:val="001F25C8"/>
    <w:rsid w:val="001F496C"/>
    <w:rsid w:val="001F533D"/>
    <w:rsid w:val="001F5935"/>
    <w:rsid w:val="001F63A1"/>
    <w:rsid w:val="001F6425"/>
    <w:rsid w:val="001F681B"/>
    <w:rsid w:val="002009A3"/>
    <w:rsid w:val="00200AEA"/>
    <w:rsid w:val="00201016"/>
    <w:rsid w:val="002027AE"/>
    <w:rsid w:val="00202A09"/>
    <w:rsid w:val="00202F4E"/>
    <w:rsid w:val="00204701"/>
    <w:rsid w:val="002053E5"/>
    <w:rsid w:val="002067C5"/>
    <w:rsid w:val="002070E6"/>
    <w:rsid w:val="00207156"/>
    <w:rsid w:val="00207B53"/>
    <w:rsid w:val="00207FFA"/>
    <w:rsid w:val="0021006B"/>
    <w:rsid w:val="002102F0"/>
    <w:rsid w:val="0021060D"/>
    <w:rsid w:val="00210FDD"/>
    <w:rsid w:val="00211676"/>
    <w:rsid w:val="00211F89"/>
    <w:rsid w:val="0021289B"/>
    <w:rsid w:val="00212DA6"/>
    <w:rsid w:val="00214118"/>
    <w:rsid w:val="00214B55"/>
    <w:rsid w:val="002151B2"/>
    <w:rsid w:val="00215331"/>
    <w:rsid w:val="0021619D"/>
    <w:rsid w:val="0021727A"/>
    <w:rsid w:val="00217C1A"/>
    <w:rsid w:val="00217F9C"/>
    <w:rsid w:val="00220021"/>
    <w:rsid w:val="00220DD8"/>
    <w:rsid w:val="00221DB7"/>
    <w:rsid w:val="00223C9C"/>
    <w:rsid w:val="00224684"/>
    <w:rsid w:val="00224E25"/>
    <w:rsid w:val="00226452"/>
    <w:rsid w:val="00230E5D"/>
    <w:rsid w:val="00230EC6"/>
    <w:rsid w:val="00231946"/>
    <w:rsid w:val="00232106"/>
    <w:rsid w:val="00232623"/>
    <w:rsid w:val="00232C57"/>
    <w:rsid w:val="002334B8"/>
    <w:rsid w:val="00233591"/>
    <w:rsid w:val="00234250"/>
    <w:rsid w:val="00234EC7"/>
    <w:rsid w:val="00235006"/>
    <w:rsid w:val="00235593"/>
    <w:rsid w:val="002367E0"/>
    <w:rsid w:val="00236C9F"/>
    <w:rsid w:val="00237A64"/>
    <w:rsid w:val="00240356"/>
    <w:rsid w:val="0024050A"/>
    <w:rsid w:val="00241244"/>
    <w:rsid w:val="0024151C"/>
    <w:rsid w:val="00241D4D"/>
    <w:rsid w:val="0024219A"/>
    <w:rsid w:val="002427DC"/>
    <w:rsid w:val="0024281F"/>
    <w:rsid w:val="0024320C"/>
    <w:rsid w:val="00243CA9"/>
    <w:rsid w:val="00243D91"/>
    <w:rsid w:val="00245A34"/>
    <w:rsid w:val="00247472"/>
    <w:rsid w:val="00247EB6"/>
    <w:rsid w:val="00250553"/>
    <w:rsid w:val="00250ED0"/>
    <w:rsid w:val="0025165D"/>
    <w:rsid w:val="00251D67"/>
    <w:rsid w:val="002528EF"/>
    <w:rsid w:val="00253943"/>
    <w:rsid w:val="00254806"/>
    <w:rsid w:val="00255E4A"/>
    <w:rsid w:val="002562C0"/>
    <w:rsid w:val="00256837"/>
    <w:rsid w:val="00256D1A"/>
    <w:rsid w:val="00257D53"/>
    <w:rsid w:val="00257E4E"/>
    <w:rsid w:val="0026114D"/>
    <w:rsid w:val="00262141"/>
    <w:rsid w:val="00262A35"/>
    <w:rsid w:val="00262C48"/>
    <w:rsid w:val="0026426D"/>
    <w:rsid w:val="00264273"/>
    <w:rsid w:val="00264538"/>
    <w:rsid w:val="002647EF"/>
    <w:rsid w:val="00265368"/>
    <w:rsid w:val="002653A5"/>
    <w:rsid w:val="002706AA"/>
    <w:rsid w:val="002707C3"/>
    <w:rsid w:val="002711E2"/>
    <w:rsid w:val="00271261"/>
    <w:rsid w:val="002724A7"/>
    <w:rsid w:val="002724B3"/>
    <w:rsid w:val="002737DC"/>
    <w:rsid w:val="00273C28"/>
    <w:rsid w:val="00274018"/>
    <w:rsid w:val="0027446D"/>
    <w:rsid w:val="00274D1A"/>
    <w:rsid w:val="00274ECF"/>
    <w:rsid w:val="002756B7"/>
    <w:rsid w:val="002776EE"/>
    <w:rsid w:val="0027786B"/>
    <w:rsid w:val="00277F89"/>
    <w:rsid w:val="00280460"/>
    <w:rsid w:val="00280A2C"/>
    <w:rsid w:val="00280ECC"/>
    <w:rsid w:val="002817FC"/>
    <w:rsid w:val="00282514"/>
    <w:rsid w:val="00285731"/>
    <w:rsid w:val="00285996"/>
    <w:rsid w:val="00285E64"/>
    <w:rsid w:val="00285F36"/>
    <w:rsid w:val="0028601B"/>
    <w:rsid w:val="0028757F"/>
    <w:rsid w:val="00287CB5"/>
    <w:rsid w:val="0029142A"/>
    <w:rsid w:val="002927E2"/>
    <w:rsid w:val="002928CC"/>
    <w:rsid w:val="0029290B"/>
    <w:rsid w:val="0029347E"/>
    <w:rsid w:val="002948B2"/>
    <w:rsid w:val="00294AEF"/>
    <w:rsid w:val="00294DE7"/>
    <w:rsid w:val="00296C21"/>
    <w:rsid w:val="002973DC"/>
    <w:rsid w:val="002A244F"/>
    <w:rsid w:val="002A26B0"/>
    <w:rsid w:val="002A3623"/>
    <w:rsid w:val="002A3CC3"/>
    <w:rsid w:val="002A4678"/>
    <w:rsid w:val="002A48BB"/>
    <w:rsid w:val="002A553E"/>
    <w:rsid w:val="002A69BE"/>
    <w:rsid w:val="002A6AFE"/>
    <w:rsid w:val="002A6E4D"/>
    <w:rsid w:val="002A7EFD"/>
    <w:rsid w:val="002B09FD"/>
    <w:rsid w:val="002B0D4A"/>
    <w:rsid w:val="002B0EED"/>
    <w:rsid w:val="002B0FFA"/>
    <w:rsid w:val="002B149F"/>
    <w:rsid w:val="002B2C84"/>
    <w:rsid w:val="002B3C72"/>
    <w:rsid w:val="002B452D"/>
    <w:rsid w:val="002B4B0F"/>
    <w:rsid w:val="002B507A"/>
    <w:rsid w:val="002B74E6"/>
    <w:rsid w:val="002C089C"/>
    <w:rsid w:val="002C0AB3"/>
    <w:rsid w:val="002C130D"/>
    <w:rsid w:val="002C1D25"/>
    <w:rsid w:val="002C21B1"/>
    <w:rsid w:val="002C371B"/>
    <w:rsid w:val="002C3C13"/>
    <w:rsid w:val="002C41C0"/>
    <w:rsid w:val="002C4DE2"/>
    <w:rsid w:val="002C4F77"/>
    <w:rsid w:val="002C5520"/>
    <w:rsid w:val="002C559D"/>
    <w:rsid w:val="002C6411"/>
    <w:rsid w:val="002C675E"/>
    <w:rsid w:val="002C688B"/>
    <w:rsid w:val="002C6A2A"/>
    <w:rsid w:val="002C758E"/>
    <w:rsid w:val="002D0513"/>
    <w:rsid w:val="002D0C8F"/>
    <w:rsid w:val="002D12B1"/>
    <w:rsid w:val="002D1836"/>
    <w:rsid w:val="002D1896"/>
    <w:rsid w:val="002D1FD8"/>
    <w:rsid w:val="002D363B"/>
    <w:rsid w:val="002D423C"/>
    <w:rsid w:val="002D43EE"/>
    <w:rsid w:val="002D51A5"/>
    <w:rsid w:val="002D51C8"/>
    <w:rsid w:val="002D68D8"/>
    <w:rsid w:val="002D6CD5"/>
    <w:rsid w:val="002D6DE1"/>
    <w:rsid w:val="002E0AF2"/>
    <w:rsid w:val="002E0E00"/>
    <w:rsid w:val="002E0ED7"/>
    <w:rsid w:val="002E1216"/>
    <w:rsid w:val="002E3052"/>
    <w:rsid w:val="002E3727"/>
    <w:rsid w:val="002E44C4"/>
    <w:rsid w:val="002E6B58"/>
    <w:rsid w:val="002F1328"/>
    <w:rsid w:val="002F1442"/>
    <w:rsid w:val="002F1ABF"/>
    <w:rsid w:val="002F1DC5"/>
    <w:rsid w:val="002F237A"/>
    <w:rsid w:val="002F2FD2"/>
    <w:rsid w:val="002F3561"/>
    <w:rsid w:val="002F4262"/>
    <w:rsid w:val="002F4BD8"/>
    <w:rsid w:val="002F50C6"/>
    <w:rsid w:val="002F646C"/>
    <w:rsid w:val="002F6A8E"/>
    <w:rsid w:val="002F7BFC"/>
    <w:rsid w:val="003001A5"/>
    <w:rsid w:val="00300342"/>
    <w:rsid w:val="00300AAA"/>
    <w:rsid w:val="00301323"/>
    <w:rsid w:val="00301515"/>
    <w:rsid w:val="003041C8"/>
    <w:rsid w:val="00304248"/>
    <w:rsid w:val="00304CAE"/>
    <w:rsid w:val="00306720"/>
    <w:rsid w:val="00306E1C"/>
    <w:rsid w:val="00307A72"/>
    <w:rsid w:val="00310E39"/>
    <w:rsid w:val="00312F22"/>
    <w:rsid w:val="00313B8C"/>
    <w:rsid w:val="003140F5"/>
    <w:rsid w:val="0031483D"/>
    <w:rsid w:val="00316BA9"/>
    <w:rsid w:val="003204AF"/>
    <w:rsid w:val="00320F20"/>
    <w:rsid w:val="00320FD0"/>
    <w:rsid w:val="00321ACE"/>
    <w:rsid w:val="003232E1"/>
    <w:rsid w:val="0032386C"/>
    <w:rsid w:val="003243CF"/>
    <w:rsid w:val="00324646"/>
    <w:rsid w:val="00324848"/>
    <w:rsid w:val="00324AF4"/>
    <w:rsid w:val="00324F03"/>
    <w:rsid w:val="003266B5"/>
    <w:rsid w:val="00326F4C"/>
    <w:rsid w:val="00330DA3"/>
    <w:rsid w:val="003320D2"/>
    <w:rsid w:val="00332669"/>
    <w:rsid w:val="00333ACD"/>
    <w:rsid w:val="0033549E"/>
    <w:rsid w:val="00335647"/>
    <w:rsid w:val="00341CC3"/>
    <w:rsid w:val="00342EE6"/>
    <w:rsid w:val="00343A31"/>
    <w:rsid w:val="0034517D"/>
    <w:rsid w:val="00345714"/>
    <w:rsid w:val="0034593B"/>
    <w:rsid w:val="00345AF3"/>
    <w:rsid w:val="00346D3C"/>
    <w:rsid w:val="00347CCF"/>
    <w:rsid w:val="00347EDB"/>
    <w:rsid w:val="00350024"/>
    <w:rsid w:val="00350094"/>
    <w:rsid w:val="003509B9"/>
    <w:rsid w:val="00350B86"/>
    <w:rsid w:val="00351C51"/>
    <w:rsid w:val="003531CE"/>
    <w:rsid w:val="0035327C"/>
    <w:rsid w:val="0035363D"/>
    <w:rsid w:val="00354476"/>
    <w:rsid w:val="00354CF7"/>
    <w:rsid w:val="00355190"/>
    <w:rsid w:val="00355638"/>
    <w:rsid w:val="003566F3"/>
    <w:rsid w:val="00356B56"/>
    <w:rsid w:val="00356FAF"/>
    <w:rsid w:val="003602DE"/>
    <w:rsid w:val="0036144B"/>
    <w:rsid w:val="003614E6"/>
    <w:rsid w:val="00361D29"/>
    <w:rsid w:val="00361D30"/>
    <w:rsid w:val="00363366"/>
    <w:rsid w:val="00363C8F"/>
    <w:rsid w:val="00363DE9"/>
    <w:rsid w:val="00365505"/>
    <w:rsid w:val="00365C37"/>
    <w:rsid w:val="003662A0"/>
    <w:rsid w:val="0036667C"/>
    <w:rsid w:val="0036673A"/>
    <w:rsid w:val="00366EAD"/>
    <w:rsid w:val="00366F0E"/>
    <w:rsid w:val="00367AE5"/>
    <w:rsid w:val="00371B4B"/>
    <w:rsid w:val="00372CB4"/>
    <w:rsid w:val="00373210"/>
    <w:rsid w:val="00375914"/>
    <w:rsid w:val="003762C4"/>
    <w:rsid w:val="003765B7"/>
    <w:rsid w:val="00376DC1"/>
    <w:rsid w:val="0037765B"/>
    <w:rsid w:val="00381904"/>
    <w:rsid w:val="003822DB"/>
    <w:rsid w:val="00382866"/>
    <w:rsid w:val="00385029"/>
    <w:rsid w:val="00385388"/>
    <w:rsid w:val="003858C3"/>
    <w:rsid w:val="00385DD8"/>
    <w:rsid w:val="00386586"/>
    <w:rsid w:val="003870BF"/>
    <w:rsid w:val="003902E6"/>
    <w:rsid w:val="003910AA"/>
    <w:rsid w:val="00391583"/>
    <w:rsid w:val="00391891"/>
    <w:rsid w:val="00391E5C"/>
    <w:rsid w:val="00391EC5"/>
    <w:rsid w:val="00393404"/>
    <w:rsid w:val="003942F2"/>
    <w:rsid w:val="00394D59"/>
    <w:rsid w:val="00395107"/>
    <w:rsid w:val="00395274"/>
    <w:rsid w:val="003966DE"/>
    <w:rsid w:val="00396A56"/>
    <w:rsid w:val="003A0213"/>
    <w:rsid w:val="003A0429"/>
    <w:rsid w:val="003A0AD2"/>
    <w:rsid w:val="003A209D"/>
    <w:rsid w:val="003A21DE"/>
    <w:rsid w:val="003A21E2"/>
    <w:rsid w:val="003A2900"/>
    <w:rsid w:val="003A2BAD"/>
    <w:rsid w:val="003A3F24"/>
    <w:rsid w:val="003A5D51"/>
    <w:rsid w:val="003A6211"/>
    <w:rsid w:val="003A6703"/>
    <w:rsid w:val="003A6E31"/>
    <w:rsid w:val="003A70C0"/>
    <w:rsid w:val="003A7FAD"/>
    <w:rsid w:val="003B04B5"/>
    <w:rsid w:val="003B0B4F"/>
    <w:rsid w:val="003B19E5"/>
    <w:rsid w:val="003B2F69"/>
    <w:rsid w:val="003B2FBE"/>
    <w:rsid w:val="003B3EAE"/>
    <w:rsid w:val="003B4031"/>
    <w:rsid w:val="003B467C"/>
    <w:rsid w:val="003B4945"/>
    <w:rsid w:val="003B5918"/>
    <w:rsid w:val="003B64E0"/>
    <w:rsid w:val="003C099D"/>
    <w:rsid w:val="003C1B4E"/>
    <w:rsid w:val="003C3F52"/>
    <w:rsid w:val="003C4511"/>
    <w:rsid w:val="003C460D"/>
    <w:rsid w:val="003C49D1"/>
    <w:rsid w:val="003C5877"/>
    <w:rsid w:val="003C6C03"/>
    <w:rsid w:val="003C7FBF"/>
    <w:rsid w:val="003D031A"/>
    <w:rsid w:val="003D0425"/>
    <w:rsid w:val="003D0EDA"/>
    <w:rsid w:val="003D165A"/>
    <w:rsid w:val="003D17A0"/>
    <w:rsid w:val="003D21FB"/>
    <w:rsid w:val="003D2514"/>
    <w:rsid w:val="003D3754"/>
    <w:rsid w:val="003D38E3"/>
    <w:rsid w:val="003D4048"/>
    <w:rsid w:val="003D4A2F"/>
    <w:rsid w:val="003D4E82"/>
    <w:rsid w:val="003D556E"/>
    <w:rsid w:val="003D59AC"/>
    <w:rsid w:val="003D6BBF"/>
    <w:rsid w:val="003D71BC"/>
    <w:rsid w:val="003D7F72"/>
    <w:rsid w:val="003E0009"/>
    <w:rsid w:val="003E00D9"/>
    <w:rsid w:val="003E160A"/>
    <w:rsid w:val="003E1E0E"/>
    <w:rsid w:val="003E2735"/>
    <w:rsid w:val="003E294C"/>
    <w:rsid w:val="003E2CFC"/>
    <w:rsid w:val="003E342A"/>
    <w:rsid w:val="003E45B6"/>
    <w:rsid w:val="003E48B1"/>
    <w:rsid w:val="003E4B4D"/>
    <w:rsid w:val="003E4C50"/>
    <w:rsid w:val="003E51C2"/>
    <w:rsid w:val="003E5680"/>
    <w:rsid w:val="003E5917"/>
    <w:rsid w:val="003E5958"/>
    <w:rsid w:val="003E59B5"/>
    <w:rsid w:val="003E5DAF"/>
    <w:rsid w:val="003E5F85"/>
    <w:rsid w:val="003E70F3"/>
    <w:rsid w:val="003E78F3"/>
    <w:rsid w:val="003E79B5"/>
    <w:rsid w:val="003F0264"/>
    <w:rsid w:val="003F08C5"/>
    <w:rsid w:val="003F1452"/>
    <w:rsid w:val="003F3CBF"/>
    <w:rsid w:val="003F4314"/>
    <w:rsid w:val="003F49CD"/>
    <w:rsid w:val="003F4C03"/>
    <w:rsid w:val="003F50E9"/>
    <w:rsid w:val="003F695E"/>
    <w:rsid w:val="003F6B65"/>
    <w:rsid w:val="003F6C45"/>
    <w:rsid w:val="003F7753"/>
    <w:rsid w:val="003F7A08"/>
    <w:rsid w:val="003F7D11"/>
    <w:rsid w:val="00400293"/>
    <w:rsid w:val="004007D0"/>
    <w:rsid w:val="00400919"/>
    <w:rsid w:val="00400C60"/>
    <w:rsid w:val="00401209"/>
    <w:rsid w:val="00401661"/>
    <w:rsid w:val="00402DA2"/>
    <w:rsid w:val="0040338F"/>
    <w:rsid w:val="00405268"/>
    <w:rsid w:val="0040647F"/>
    <w:rsid w:val="004068C0"/>
    <w:rsid w:val="004073F1"/>
    <w:rsid w:val="0040779C"/>
    <w:rsid w:val="00407C45"/>
    <w:rsid w:val="00407DFE"/>
    <w:rsid w:val="004122AF"/>
    <w:rsid w:val="00412E9F"/>
    <w:rsid w:val="0041328A"/>
    <w:rsid w:val="004132EF"/>
    <w:rsid w:val="004136B8"/>
    <w:rsid w:val="00413E6A"/>
    <w:rsid w:val="0041584D"/>
    <w:rsid w:val="00415DE1"/>
    <w:rsid w:val="004172C6"/>
    <w:rsid w:val="00417504"/>
    <w:rsid w:val="00417AA5"/>
    <w:rsid w:val="0042069B"/>
    <w:rsid w:val="00421A76"/>
    <w:rsid w:val="0042473B"/>
    <w:rsid w:val="00424D9E"/>
    <w:rsid w:val="004256CF"/>
    <w:rsid w:val="00425750"/>
    <w:rsid w:val="00425A9E"/>
    <w:rsid w:val="0042672F"/>
    <w:rsid w:val="0042797C"/>
    <w:rsid w:val="004307D8"/>
    <w:rsid w:val="00430942"/>
    <w:rsid w:val="00430DEE"/>
    <w:rsid w:val="004313B4"/>
    <w:rsid w:val="00431C63"/>
    <w:rsid w:val="004323DC"/>
    <w:rsid w:val="0043300C"/>
    <w:rsid w:val="004338EE"/>
    <w:rsid w:val="00433E9E"/>
    <w:rsid w:val="0043417F"/>
    <w:rsid w:val="00434471"/>
    <w:rsid w:val="00434BCE"/>
    <w:rsid w:val="00435BF6"/>
    <w:rsid w:val="00435CDA"/>
    <w:rsid w:val="00436359"/>
    <w:rsid w:val="00436C02"/>
    <w:rsid w:val="00436E45"/>
    <w:rsid w:val="00437863"/>
    <w:rsid w:val="00437D3A"/>
    <w:rsid w:val="004404AA"/>
    <w:rsid w:val="00440751"/>
    <w:rsid w:val="00440C6A"/>
    <w:rsid w:val="00441636"/>
    <w:rsid w:val="004454E3"/>
    <w:rsid w:val="00445512"/>
    <w:rsid w:val="004455D3"/>
    <w:rsid w:val="00445C4D"/>
    <w:rsid w:val="00445D17"/>
    <w:rsid w:val="004460DA"/>
    <w:rsid w:val="004468A5"/>
    <w:rsid w:val="00446B57"/>
    <w:rsid w:val="00450885"/>
    <w:rsid w:val="00450ADF"/>
    <w:rsid w:val="004522D4"/>
    <w:rsid w:val="0045297E"/>
    <w:rsid w:val="00454D9D"/>
    <w:rsid w:val="0045504B"/>
    <w:rsid w:val="0045581F"/>
    <w:rsid w:val="00457B1B"/>
    <w:rsid w:val="00457B37"/>
    <w:rsid w:val="00460833"/>
    <w:rsid w:val="00461223"/>
    <w:rsid w:val="00461C64"/>
    <w:rsid w:val="004626A1"/>
    <w:rsid w:val="004627A4"/>
    <w:rsid w:val="00463B68"/>
    <w:rsid w:val="0046650C"/>
    <w:rsid w:val="00466977"/>
    <w:rsid w:val="00467B48"/>
    <w:rsid w:val="004707BA"/>
    <w:rsid w:val="004709C1"/>
    <w:rsid w:val="00470C90"/>
    <w:rsid w:val="00471826"/>
    <w:rsid w:val="00471B6A"/>
    <w:rsid w:val="00472578"/>
    <w:rsid w:val="00473101"/>
    <w:rsid w:val="0047430C"/>
    <w:rsid w:val="004744AA"/>
    <w:rsid w:val="00474BC6"/>
    <w:rsid w:val="00475847"/>
    <w:rsid w:val="00475D1C"/>
    <w:rsid w:val="0047617B"/>
    <w:rsid w:val="00476A7C"/>
    <w:rsid w:val="00476F46"/>
    <w:rsid w:val="00477EFD"/>
    <w:rsid w:val="00480CF2"/>
    <w:rsid w:val="004819F6"/>
    <w:rsid w:val="00481DC6"/>
    <w:rsid w:val="004832B0"/>
    <w:rsid w:val="00483347"/>
    <w:rsid w:val="0048364F"/>
    <w:rsid w:val="0048436F"/>
    <w:rsid w:val="0048464B"/>
    <w:rsid w:val="00484A65"/>
    <w:rsid w:val="00484DCA"/>
    <w:rsid w:val="00485AC0"/>
    <w:rsid w:val="004863D5"/>
    <w:rsid w:val="004909D9"/>
    <w:rsid w:val="00490C03"/>
    <w:rsid w:val="00491CA0"/>
    <w:rsid w:val="00492214"/>
    <w:rsid w:val="004923E9"/>
    <w:rsid w:val="00492C0F"/>
    <w:rsid w:val="00492C7F"/>
    <w:rsid w:val="0049322B"/>
    <w:rsid w:val="00494908"/>
    <w:rsid w:val="00495ECF"/>
    <w:rsid w:val="00497031"/>
    <w:rsid w:val="0049722F"/>
    <w:rsid w:val="004972FC"/>
    <w:rsid w:val="004A0702"/>
    <w:rsid w:val="004A1312"/>
    <w:rsid w:val="004A1540"/>
    <w:rsid w:val="004A1672"/>
    <w:rsid w:val="004A2576"/>
    <w:rsid w:val="004A34B4"/>
    <w:rsid w:val="004A34B8"/>
    <w:rsid w:val="004A40E0"/>
    <w:rsid w:val="004A4307"/>
    <w:rsid w:val="004A4D91"/>
    <w:rsid w:val="004A4DD4"/>
    <w:rsid w:val="004A60E7"/>
    <w:rsid w:val="004A79DC"/>
    <w:rsid w:val="004A7DE3"/>
    <w:rsid w:val="004B0142"/>
    <w:rsid w:val="004B229F"/>
    <w:rsid w:val="004B2EF3"/>
    <w:rsid w:val="004B4295"/>
    <w:rsid w:val="004B46BD"/>
    <w:rsid w:val="004B4793"/>
    <w:rsid w:val="004B4F2C"/>
    <w:rsid w:val="004B6A8A"/>
    <w:rsid w:val="004B739D"/>
    <w:rsid w:val="004C21D6"/>
    <w:rsid w:val="004C2A6B"/>
    <w:rsid w:val="004C332B"/>
    <w:rsid w:val="004C41F9"/>
    <w:rsid w:val="004C4D5B"/>
    <w:rsid w:val="004C5466"/>
    <w:rsid w:val="004C5C3E"/>
    <w:rsid w:val="004C5DF0"/>
    <w:rsid w:val="004C681C"/>
    <w:rsid w:val="004C7D4A"/>
    <w:rsid w:val="004C7D4D"/>
    <w:rsid w:val="004D0ECE"/>
    <w:rsid w:val="004D1422"/>
    <w:rsid w:val="004D150A"/>
    <w:rsid w:val="004D185B"/>
    <w:rsid w:val="004D21CB"/>
    <w:rsid w:val="004D2984"/>
    <w:rsid w:val="004D2DD7"/>
    <w:rsid w:val="004D38B1"/>
    <w:rsid w:val="004D3E01"/>
    <w:rsid w:val="004D40FE"/>
    <w:rsid w:val="004D42A2"/>
    <w:rsid w:val="004D4355"/>
    <w:rsid w:val="004D527D"/>
    <w:rsid w:val="004D590C"/>
    <w:rsid w:val="004D5CD7"/>
    <w:rsid w:val="004D5FC9"/>
    <w:rsid w:val="004D709B"/>
    <w:rsid w:val="004D74C5"/>
    <w:rsid w:val="004D760C"/>
    <w:rsid w:val="004D7CE9"/>
    <w:rsid w:val="004E00D3"/>
    <w:rsid w:val="004E063A"/>
    <w:rsid w:val="004E14F3"/>
    <w:rsid w:val="004E1FC6"/>
    <w:rsid w:val="004E2E55"/>
    <w:rsid w:val="004E34FC"/>
    <w:rsid w:val="004E404D"/>
    <w:rsid w:val="004E4482"/>
    <w:rsid w:val="004E44DC"/>
    <w:rsid w:val="004E450B"/>
    <w:rsid w:val="004E5B5C"/>
    <w:rsid w:val="004E6121"/>
    <w:rsid w:val="004E61FA"/>
    <w:rsid w:val="004E6434"/>
    <w:rsid w:val="004E67E6"/>
    <w:rsid w:val="004E6D89"/>
    <w:rsid w:val="004E7BBE"/>
    <w:rsid w:val="004F04BC"/>
    <w:rsid w:val="004F1871"/>
    <w:rsid w:val="004F332B"/>
    <w:rsid w:val="004F3C86"/>
    <w:rsid w:val="004F4252"/>
    <w:rsid w:val="004F4873"/>
    <w:rsid w:val="004F4C4A"/>
    <w:rsid w:val="004F4DD5"/>
    <w:rsid w:val="004F794C"/>
    <w:rsid w:val="00500741"/>
    <w:rsid w:val="00500A26"/>
    <w:rsid w:val="005016E6"/>
    <w:rsid w:val="00501D6F"/>
    <w:rsid w:val="00502AA1"/>
    <w:rsid w:val="0050343E"/>
    <w:rsid w:val="00503EFE"/>
    <w:rsid w:val="005052A6"/>
    <w:rsid w:val="00505604"/>
    <w:rsid w:val="0050567C"/>
    <w:rsid w:val="00505907"/>
    <w:rsid w:val="00505E38"/>
    <w:rsid w:val="00505E6C"/>
    <w:rsid w:val="0050680F"/>
    <w:rsid w:val="00506FA6"/>
    <w:rsid w:val="005077D6"/>
    <w:rsid w:val="005107C1"/>
    <w:rsid w:val="00510E28"/>
    <w:rsid w:val="00510E4F"/>
    <w:rsid w:val="00510F8A"/>
    <w:rsid w:val="00511B7D"/>
    <w:rsid w:val="00512371"/>
    <w:rsid w:val="00514B07"/>
    <w:rsid w:val="0051636E"/>
    <w:rsid w:val="00520A11"/>
    <w:rsid w:val="00520D9E"/>
    <w:rsid w:val="00521054"/>
    <w:rsid w:val="00522C03"/>
    <w:rsid w:val="0052317D"/>
    <w:rsid w:val="005231D6"/>
    <w:rsid w:val="00523409"/>
    <w:rsid w:val="00523B8E"/>
    <w:rsid w:val="005243AE"/>
    <w:rsid w:val="00526527"/>
    <w:rsid w:val="005269BE"/>
    <w:rsid w:val="00526B7E"/>
    <w:rsid w:val="00526BD4"/>
    <w:rsid w:val="00527853"/>
    <w:rsid w:val="005312C9"/>
    <w:rsid w:val="00532DEC"/>
    <w:rsid w:val="005334AE"/>
    <w:rsid w:val="00535235"/>
    <w:rsid w:val="00535340"/>
    <w:rsid w:val="00535408"/>
    <w:rsid w:val="00535BA3"/>
    <w:rsid w:val="005361C6"/>
    <w:rsid w:val="00536AB1"/>
    <w:rsid w:val="005371C1"/>
    <w:rsid w:val="0053769A"/>
    <w:rsid w:val="00540299"/>
    <w:rsid w:val="00540388"/>
    <w:rsid w:val="0054065E"/>
    <w:rsid w:val="00540661"/>
    <w:rsid w:val="005409B4"/>
    <w:rsid w:val="00540D63"/>
    <w:rsid w:val="0054118A"/>
    <w:rsid w:val="005415EA"/>
    <w:rsid w:val="0054271E"/>
    <w:rsid w:val="00543411"/>
    <w:rsid w:val="00544EE2"/>
    <w:rsid w:val="00545BEB"/>
    <w:rsid w:val="005460CB"/>
    <w:rsid w:val="005467D4"/>
    <w:rsid w:val="00546AB5"/>
    <w:rsid w:val="0054755E"/>
    <w:rsid w:val="005501CF"/>
    <w:rsid w:val="00550FFE"/>
    <w:rsid w:val="0055227F"/>
    <w:rsid w:val="00552B00"/>
    <w:rsid w:val="00553C61"/>
    <w:rsid w:val="00553E46"/>
    <w:rsid w:val="00553FF9"/>
    <w:rsid w:val="005548B9"/>
    <w:rsid w:val="005550B4"/>
    <w:rsid w:val="00555E6F"/>
    <w:rsid w:val="00555F6D"/>
    <w:rsid w:val="0055656A"/>
    <w:rsid w:val="00556E0D"/>
    <w:rsid w:val="00557B74"/>
    <w:rsid w:val="00557EB5"/>
    <w:rsid w:val="0056098D"/>
    <w:rsid w:val="00561156"/>
    <w:rsid w:val="00561249"/>
    <w:rsid w:val="005613DA"/>
    <w:rsid w:val="005622F7"/>
    <w:rsid w:val="00562999"/>
    <w:rsid w:val="0056377A"/>
    <w:rsid w:val="005637D5"/>
    <w:rsid w:val="005639D0"/>
    <w:rsid w:val="005665DB"/>
    <w:rsid w:val="00566976"/>
    <w:rsid w:val="005669B3"/>
    <w:rsid w:val="0056742D"/>
    <w:rsid w:val="00570546"/>
    <w:rsid w:val="0057104D"/>
    <w:rsid w:val="005713A5"/>
    <w:rsid w:val="00572808"/>
    <w:rsid w:val="00574EFD"/>
    <w:rsid w:val="00575544"/>
    <w:rsid w:val="0057587E"/>
    <w:rsid w:val="0057709A"/>
    <w:rsid w:val="0057798C"/>
    <w:rsid w:val="005802F1"/>
    <w:rsid w:val="00580920"/>
    <w:rsid w:val="00580B8A"/>
    <w:rsid w:val="00583F29"/>
    <w:rsid w:val="00584034"/>
    <w:rsid w:val="0058429D"/>
    <w:rsid w:val="00584835"/>
    <w:rsid w:val="00584E83"/>
    <w:rsid w:val="00585280"/>
    <w:rsid w:val="00585EC1"/>
    <w:rsid w:val="005876BA"/>
    <w:rsid w:val="00590D6B"/>
    <w:rsid w:val="00590D6F"/>
    <w:rsid w:val="005919F3"/>
    <w:rsid w:val="00591A8C"/>
    <w:rsid w:val="0059433E"/>
    <w:rsid w:val="0059636D"/>
    <w:rsid w:val="00596757"/>
    <w:rsid w:val="005A1973"/>
    <w:rsid w:val="005A1ACB"/>
    <w:rsid w:val="005A2660"/>
    <w:rsid w:val="005A3B2D"/>
    <w:rsid w:val="005A4892"/>
    <w:rsid w:val="005A5402"/>
    <w:rsid w:val="005A5408"/>
    <w:rsid w:val="005A5698"/>
    <w:rsid w:val="005A713B"/>
    <w:rsid w:val="005A7204"/>
    <w:rsid w:val="005A74BA"/>
    <w:rsid w:val="005A760D"/>
    <w:rsid w:val="005A7E20"/>
    <w:rsid w:val="005A7E4C"/>
    <w:rsid w:val="005B0579"/>
    <w:rsid w:val="005B0FE3"/>
    <w:rsid w:val="005B127B"/>
    <w:rsid w:val="005B12D7"/>
    <w:rsid w:val="005B15CD"/>
    <w:rsid w:val="005B18D9"/>
    <w:rsid w:val="005B338A"/>
    <w:rsid w:val="005B3B15"/>
    <w:rsid w:val="005B3C5D"/>
    <w:rsid w:val="005B417D"/>
    <w:rsid w:val="005B47B9"/>
    <w:rsid w:val="005B6B45"/>
    <w:rsid w:val="005B7CED"/>
    <w:rsid w:val="005B7E83"/>
    <w:rsid w:val="005C0B34"/>
    <w:rsid w:val="005C0E63"/>
    <w:rsid w:val="005C18E6"/>
    <w:rsid w:val="005C22B8"/>
    <w:rsid w:val="005C2691"/>
    <w:rsid w:val="005C3461"/>
    <w:rsid w:val="005C36D1"/>
    <w:rsid w:val="005C3A05"/>
    <w:rsid w:val="005C45A8"/>
    <w:rsid w:val="005C61F5"/>
    <w:rsid w:val="005C6D48"/>
    <w:rsid w:val="005C7632"/>
    <w:rsid w:val="005C7E75"/>
    <w:rsid w:val="005D048C"/>
    <w:rsid w:val="005D06EA"/>
    <w:rsid w:val="005D21EB"/>
    <w:rsid w:val="005D2DDF"/>
    <w:rsid w:val="005D39BF"/>
    <w:rsid w:val="005D39EC"/>
    <w:rsid w:val="005D4E62"/>
    <w:rsid w:val="005D59F0"/>
    <w:rsid w:val="005D5DB2"/>
    <w:rsid w:val="005D6B03"/>
    <w:rsid w:val="005D6B19"/>
    <w:rsid w:val="005D6C88"/>
    <w:rsid w:val="005D6D58"/>
    <w:rsid w:val="005D7633"/>
    <w:rsid w:val="005D774C"/>
    <w:rsid w:val="005D7924"/>
    <w:rsid w:val="005E0A90"/>
    <w:rsid w:val="005E11B5"/>
    <w:rsid w:val="005E1988"/>
    <w:rsid w:val="005E1BF4"/>
    <w:rsid w:val="005E28C7"/>
    <w:rsid w:val="005E4910"/>
    <w:rsid w:val="005E5107"/>
    <w:rsid w:val="005E657F"/>
    <w:rsid w:val="005E7164"/>
    <w:rsid w:val="005F07C9"/>
    <w:rsid w:val="005F0BD1"/>
    <w:rsid w:val="005F2A34"/>
    <w:rsid w:val="005F2FB5"/>
    <w:rsid w:val="005F43F5"/>
    <w:rsid w:val="005F5F16"/>
    <w:rsid w:val="005F7E92"/>
    <w:rsid w:val="00600265"/>
    <w:rsid w:val="006027A0"/>
    <w:rsid w:val="00603214"/>
    <w:rsid w:val="00604658"/>
    <w:rsid w:val="00604689"/>
    <w:rsid w:val="00605E27"/>
    <w:rsid w:val="0060619B"/>
    <w:rsid w:val="00606CBA"/>
    <w:rsid w:val="00607A24"/>
    <w:rsid w:val="006104D0"/>
    <w:rsid w:val="00610A16"/>
    <w:rsid w:val="00613C11"/>
    <w:rsid w:val="00614229"/>
    <w:rsid w:val="0061467C"/>
    <w:rsid w:val="006147BD"/>
    <w:rsid w:val="00614E02"/>
    <w:rsid w:val="006158D9"/>
    <w:rsid w:val="0061735D"/>
    <w:rsid w:val="0061755E"/>
    <w:rsid w:val="006178AE"/>
    <w:rsid w:val="00620076"/>
    <w:rsid w:val="006203DA"/>
    <w:rsid w:val="0062085F"/>
    <w:rsid w:val="00620C60"/>
    <w:rsid w:val="00621514"/>
    <w:rsid w:val="00621622"/>
    <w:rsid w:val="00621683"/>
    <w:rsid w:val="00622625"/>
    <w:rsid w:val="006237A5"/>
    <w:rsid w:val="00623FC9"/>
    <w:rsid w:val="0062509A"/>
    <w:rsid w:val="0062511A"/>
    <w:rsid w:val="00626259"/>
    <w:rsid w:val="006263AB"/>
    <w:rsid w:val="00626AD1"/>
    <w:rsid w:val="00626C60"/>
    <w:rsid w:val="00627594"/>
    <w:rsid w:val="00630907"/>
    <w:rsid w:val="006320A0"/>
    <w:rsid w:val="006334A2"/>
    <w:rsid w:val="00633746"/>
    <w:rsid w:val="006337EC"/>
    <w:rsid w:val="0063613A"/>
    <w:rsid w:val="00637C9C"/>
    <w:rsid w:val="0064146C"/>
    <w:rsid w:val="006419D7"/>
    <w:rsid w:val="006419EC"/>
    <w:rsid w:val="00642566"/>
    <w:rsid w:val="006427B0"/>
    <w:rsid w:val="00643805"/>
    <w:rsid w:val="006452BA"/>
    <w:rsid w:val="00645FA2"/>
    <w:rsid w:val="0064634A"/>
    <w:rsid w:val="00646A0C"/>
    <w:rsid w:val="006472FF"/>
    <w:rsid w:val="00650840"/>
    <w:rsid w:val="00650CF2"/>
    <w:rsid w:val="00650E1C"/>
    <w:rsid w:val="00651C84"/>
    <w:rsid w:val="006524F7"/>
    <w:rsid w:val="00652E97"/>
    <w:rsid w:val="006545D5"/>
    <w:rsid w:val="006555F8"/>
    <w:rsid w:val="00655D4D"/>
    <w:rsid w:val="0065636F"/>
    <w:rsid w:val="00656661"/>
    <w:rsid w:val="0065721A"/>
    <w:rsid w:val="0065747E"/>
    <w:rsid w:val="00660976"/>
    <w:rsid w:val="00660DDC"/>
    <w:rsid w:val="00661350"/>
    <w:rsid w:val="00661CF7"/>
    <w:rsid w:val="006621D4"/>
    <w:rsid w:val="00662865"/>
    <w:rsid w:val="006630D5"/>
    <w:rsid w:val="00663AE0"/>
    <w:rsid w:val="00663D0A"/>
    <w:rsid w:val="00663F62"/>
    <w:rsid w:val="00664904"/>
    <w:rsid w:val="006651F8"/>
    <w:rsid w:val="00665260"/>
    <w:rsid w:val="00666C42"/>
    <w:rsid w:val="00667F2C"/>
    <w:rsid w:val="0067003C"/>
    <w:rsid w:val="0067093A"/>
    <w:rsid w:val="00670B66"/>
    <w:rsid w:val="006712BA"/>
    <w:rsid w:val="006718F5"/>
    <w:rsid w:val="00671A49"/>
    <w:rsid w:val="006725CB"/>
    <w:rsid w:val="00672742"/>
    <w:rsid w:val="006728A1"/>
    <w:rsid w:val="006734AF"/>
    <w:rsid w:val="0067358D"/>
    <w:rsid w:val="006744BC"/>
    <w:rsid w:val="00674909"/>
    <w:rsid w:val="00675B8D"/>
    <w:rsid w:val="006766A3"/>
    <w:rsid w:val="006769D1"/>
    <w:rsid w:val="006769FD"/>
    <w:rsid w:val="00676A96"/>
    <w:rsid w:val="00676C4C"/>
    <w:rsid w:val="00676D74"/>
    <w:rsid w:val="00676E14"/>
    <w:rsid w:val="006777FF"/>
    <w:rsid w:val="00680408"/>
    <w:rsid w:val="00680894"/>
    <w:rsid w:val="00681FCD"/>
    <w:rsid w:val="006820C7"/>
    <w:rsid w:val="006823B2"/>
    <w:rsid w:val="00682836"/>
    <w:rsid w:val="006829C9"/>
    <w:rsid w:val="0068301F"/>
    <w:rsid w:val="00683039"/>
    <w:rsid w:val="00683419"/>
    <w:rsid w:val="0068432F"/>
    <w:rsid w:val="006867FD"/>
    <w:rsid w:val="00686C05"/>
    <w:rsid w:val="00687031"/>
    <w:rsid w:val="00687055"/>
    <w:rsid w:val="00690A29"/>
    <w:rsid w:val="006915BB"/>
    <w:rsid w:val="00692417"/>
    <w:rsid w:val="006939D2"/>
    <w:rsid w:val="00693F8D"/>
    <w:rsid w:val="00694671"/>
    <w:rsid w:val="00695166"/>
    <w:rsid w:val="00695D2E"/>
    <w:rsid w:val="00695EC0"/>
    <w:rsid w:val="00696A25"/>
    <w:rsid w:val="006A149D"/>
    <w:rsid w:val="006A1B1E"/>
    <w:rsid w:val="006A1DF5"/>
    <w:rsid w:val="006A2152"/>
    <w:rsid w:val="006A2B29"/>
    <w:rsid w:val="006A316C"/>
    <w:rsid w:val="006A35ED"/>
    <w:rsid w:val="006A4D3A"/>
    <w:rsid w:val="006A4DCD"/>
    <w:rsid w:val="006A4DF9"/>
    <w:rsid w:val="006A5088"/>
    <w:rsid w:val="006A5135"/>
    <w:rsid w:val="006A54D3"/>
    <w:rsid w:val="006A5BFA"/>
    <w:rsid w:val="006A6320"/>
    <w:rsid w:val="006A7062"/>
    <w:rsid w:val="006A70C6"/>
    <w:rsid w:val="006A76A3"/>
    <w:rsid w:val="006B2F81"/>
    <w:rsid w:val="006B3C67"/>
    <w:rsid w:val="006B3DEA"/>
    <w:rsid w:val="006B42C3"/>
    <w:rsid w:val="006B460E"/>
    <w:rsid w:val="006B4B4B"/>
    <w:rsid w:val="006B62C4"/>
    <w:rsid w:val="006B634D"/>
    <w:rsid w:val="006B63A3"/>
    <w:rsid w:val="006B672B"/>
    <w:rsid w:val="006B6A23"/>
    <w:rsid w:val="006B7C4D"/>
    <w:rsid w:val="006B7D7B"/>
    <w:rsid w:val="006B7F50"/>
    <w:rsid w:val="006C089D"/>
    <w:rsid w:val="006C261C"/>
    <w:rsid w:val="006C3CB0"/>
    <w:rsid w:val="006C4910"/>
    <w:rsid w:val="006C4CE8"/>
    <w:rsid w:val="006C4D73"/>
    <w:rsid w:val="006C5597"/>
    <w:rsid w:val="006C5970"/>
    <w:rsid w:val="006C5F85"/>
    <w:rsid w:val="006C6758"/>
    <w:rsid w:val="006C68D7"/>
    <w:rsid w:val="006C7357"/>
    <w:rsid w:val="006C7B43"/>
    <w:rsid w:val="006D0017"/>
    <w:rsid w:val="006D31FD"/>
    <w:rsid w:val="006D4604"/>
    <w:rsid w:val="006D5610"/>
    <w:rsid w:val="006D58CB"/>
    <w:rsid w:val="006D70F6"/>
    <w:rsid w:val="006D7B4A"/>
    <w:rsid w:val="006E01D6"/>
    <w:rsid w:val="006E0731"/>
    <w:rsid w:val="006E1476"/>
    <w:rsid w:val="006E2BD6"/>
    <w:rsid w:val="006E3BB9"/>
    <w:rsid w:val="006E456F"/>
    <w:rsid w:val="006E4C60"/>
    <w:rsid w:val="006E59C8"/>
    <w:rsid w:val="006E5B67"/>
    <w:rsid w:val="006E6307"/>
    <w:rsid w:val="006E68B3"/>
    <w:rsid w:val="006E7AF2"/>
    <w:rsid w:val="006E7AFA"/>
    <w:rsid w:val="006F4C4B"/>
    <w:rsid w:val="006F6008"/>
    <w:rsid w:val="006F66E1"/>
    <w:rsid w:val="006F6970"/>
    <w:rsid w:val="006F6A6A"/>
    <w:rsid w:val="006F72F4"/>
    <w:rsid w:val="006F75CD"/>
    <w:rsid w:val="007010AD"/>
    <w:rsid w:val="007010F3"/>
    <w:rsid w:val="00701D91"/>
    <w:rsid w:val="007029C3"/>
    <w:rsid w:val="00702A70"/>
    <w:rsid w:val="00703C9E"/>
    <w:rsid w:val="00705164"/>
    <w:rsid w:val="00705ECC"/>
    <w:rsid w:val="00706543"/>
    <w:rsid w:val="00706B4A"/>
    <w:rsid w:val="0070750A"/>
    <w:rsid w:val="00710757"/>
    <w:rsid w:val="007115A8"/>
    <w:rsid w:val="007116E4"/>
    <w:rsid w:val="00713FF6"/>
    <w:rsid w:val="0071481C"/>
    <w:rsid w:val="007150CA"/>
    <w:rsid w:val="007154D8"/>
    <w:rsid w:val="00715E6D"/>
    <w:rsid w:val="00715EC6"/>
    <w:rsid w:val="00715FDC"/>
    <w:rsid w:val="007161D3"/>
    <w:rsid w:val="00716462"/>
    <w:rsid w:val="00716D8A"/>
    <w:rsid w:val="0071714E"/>
    <w:rsid w:val="0071798C"/>
    <w:rsid w:val="00717D29"/>
    <w:rsid w:val="00717E45"/>
    <w:rsid w:val="00717F75"/>
    <w:rsid w:val="00720593"/>
    <w:rsid w:val="00720BDD"/>
    <w:rsid w:val="0072167F"/>
    <w:rsid w:val="00722582"/>
    <w:rsid w:val="00722790"/>
    <w:rsid w:val="00722833"/>
    <w:rsid w:val="0072288C"/>
    <w:rsid w:val="00723554"/>
    <w:rsid w:val="00723918"/>
    <w:rsid w:val="007244DE"/>
    <w:rsid w:val="0072593A"/>
    <w:rsid w:val="007259B3"/>
    <w:rsid w:val="00725D11"/>
    <w:rsid w:val="00726E64"/>
    <w:rsid w:val="007274D3"/>
    <w:rsid w:val="0072791F"/>
    <w:rsid w:val="00727A12"/>
    <w:rsid w:val="00727B73"/>
    <w:rsid w:val="00730062"/>
    <w:rsid w:val="007304BF"/>
    <w:rsid w:val="007304C7"/>
    <w:rsid w:val="007311F2"/>
    <w:rsid w:val="00731829"/>
    <w:rsid w:val="00731B14"/>
    <w:rsid w:val="00732E7D"/>
    <w:rsid w:val="007338F9"/>
    <w:rsid w:val="00733FCF"/>
    <w:rsid w:val="0073532B"/>
    <w:rsid w:val="007355BC"/>
    <w:rsid w:val="00735EBC"/>
    <w:rsid w:val="0073640F"/>
    <w:rsid w:val="007401BC"/>
    <w:rsid w:val="00740FED"/>
    <w:rsid w:val="00741CD5"/>
    <w:rsid w:val="0074215D"/>
    <w:rsid w:val="00742644"/>
    <w:rsid w:val="00742815"/>
    <w:rsid w:val="00742ABA"/>
    <w:rsid w:val="0074520B"/>
    <w:rsid w:val="007459F6"/>
    <w:rsid w:val="007469BC"/>
    <w:rsid w:val="00746AE5"/>
    <w:rsid w:val="00746C71"/>
    <w:rsid w:val="00747114"/>
    <w:rsid w:val="007504A5"/>
    <w:rsid w:val="00750DD2"/>
    <w:rsid w:val="00751394"/>
    <w:rsid w:val="00751C22"/>
    <w:rsid w:val="0075250E"/>
    <w:rsid w:val="00752FF7"/>
    <w:rsid w:val="00753FCA"/>
    <w:rsid w:val="0075405F"/>
    <w:rsid w:val="00754544"/>
    <w:rsid w:val="00754B16"/>
    <w:rsid w:val="00755037"/>
    <w:rsid w:val="007559DB"/>
    <w:rsid w:val="00755A3B"/>
    <w:rsid w:val="00757547"/>
    <w:rsid w:val="0075764E"/>
    <w:rsid w:val="0076086F"/>
    <w:rsid w:val="007608EB"/>
    <w:rsid w:val="00761C59"/>
    <w:rsid w:val="00762180"/>
    <w:rsid w:val="007627B3"/>
    <w:rsid w:val="00762E1E"/>
    <w:rsid w:val="0076506F"/>
    <w:rsid w:val="007652A1"/>
    <w:rsid w:val="00765F20"/>
    <w:rsid w:val="00767947"/>
    <w:rsid w:val="00767B46"/>
    <w:rsid w:val="00767E6C"/>
    <w:rsid w:val="0077018D"/>
    <w:rsid w:val="0077143B"/>
    <w:rsid w:val="0077150D"/>
    <w:rsid w:val="00771A9B"/>
    <w:rsid w:val="00771F8B"/>
    <w:rsid w:val="00773428"/>
    <w:rsid w:val="0077397B"/>
    <w:rsid w:val="00774D5C"/>
    <w:rsid w:val="007750EB"/>
    <w:rsid w:val="007755F6"/>
    <w:rsid w:val="00775FE4"/>
    <w:rsid w:val="00777723"/>
    <w:rsid w:val="0077786D"/>
    <w:rsid w:val="00777B67"/>
    <w:rsid w:val="0078005B"/>
    <w:rsid w:val="0078114E"/>
    <w:rsid w:val="007827B1"/>
    <w:rsid w:val="0078302A"/>
    <w:rsid w:val="007833E1"/>
    <w:rsid w:val="007840EA"/>
    <w:rsid w:val="00784577"/>
    <w:rsid w:val="00785376"/>
    <w:rsid w:val="007858BA"/>
    <w:rsid w:val="007861E4"/>
    <w:rsid w:val="00786A1C"/>
    <w:rsid w:val="007872BA"/>
    <w:rsid w:val="007876BC"/>
    <w:rsid w:val="007907AB"/>
    <w:rsid w:val="00791241"/>
    <w:rsid w:val="007917C8"/>
    <w:rsid w:val="007918E2"/>
    <w:rsid w:val="00792A15"/>
    <w:rsid w:val="007935C7"/>
    <w:rsid w:val="00793DD9"/>
    <w:rsid w:val="007949AE"/>
    <w:rsid w:val="00794D57"/>
    <w:rsid w:val="00795D90"/>
    <w:rsid w:val="007970C7"/>
    <w:rsid w:val="007A0278"/>
    <w:rsid w:val="007A0B22"/>
    <w:rsid w:val="007A0D21"/>
    <w:rsid w:val="007A0D7F"/>
    <w:rsid w:val="007A1219"/>
    <w:rsid w:val="007A28E7"/>
    <w:rsid w:val="007A2AB1"/>
    <w:rsid w:val="007A3EAD"/>
    <w:rsid w:val="007A6159"/>
    <w:rsid w:val="007A6602"/>
    <w:rsid w:val="007A69F4"/>
    <w:rsid w:val="007A6AA2"/>
    <w:rsid w:val="007A78BE"/>
    <w:rsid w:val="007A7B36"/>
    <w:rsid w:val="007A7F2F"/>
    <w:rsid w:val="007A7FF9"/>
    <w:rsid w:val="007B03F1"/>
    <w:rsid w:val="007B0C74"/>
    <w:rsid w:val="007B2DD8"/>
    <w:rsid w:val="007B2FD4"/>
    <w:rsid w:val="007B3D95"/>
    <w:rsid w:val="007B4C4D"/>
    <w:rsid w:val="007B650F"/>
    <w:rsid w:val="007B66ED"/>
    <w:rsid w:val="007B6A57"/>
    <w:rsid w:val="007B6B90"/>
    <w:rsid w:val="007B6C85"/>
    <w:rsid w:val="007B7382"/>
    <w:rsid w:val="007B7BC7"/>
    <w:rsid w:val="007B7DA4"/>
    <w:rsid w:val="007C09AA"/>
    <w:rsid w:val="007C0AE5"/>
    <w:rsid w:val="007C12FA"/>
    <w:rsid w:val="007C25E2"/>
    <w:rsid w:val="007C27A6"/>
    <w:rsid w:val="007C3F7C"/>
    <w:rsid w:val="007C42B7"/>
    <w:rsid w:val="007C4841"/>
    <w:rsid w:val="007C4DC3"/>
    <w:rsid w:val="007C4DF3"/>
    <w:rsid w:val="007C5D6D"/>
    <w:rsid w:val="007C6768"/>
    <w:rsid w:val="007C72D8"/>
    <w:rsid w:val="007C7F11"/>
    <w:rsid w:val="007D1C0C"/>
    <w:rsid w:val="007D20C6"/>
    <w:rsid w:val="007D3548"/>
    <w:rsid w:val="007D3852"/>
    <w:rsid w:val="007D3920"/>
    <w:rsid w:val="007D3E5F"/>
    <w:rsid w:val="007D43D2"/>
    <w:rsid w:val="007D5142"/>
    <w:rsid w:val="007D6265"/>
    <w:rsid w:val="007D76BE"/>
    <w:rsid w:val="007D77BF"/>
    <w:rsid w:val="007D7D86"/>
    <w:rsid w:val="007E01D4"/>
    <w:rsid w:val="007E01E7"/>
    <w:rsid w:val="007E053B"/>
    <w:rsid w:val="007E0DD8"/>
    <w:rsid w:val="007E130F"/>
    <w:rsid w:val="007E173D"/>
    <w:rsid w:val="007E1C52"/>
    <w:rsid w:val="007E1D2A"/>
    <w:rsid w:val="007E3E6A"/>
    <w:rsid w:val="007E4DE0"/>
    <w:rsid w:val="007E5924"/>
    <w:rsid w:val="007E6D66"/>
    <w:rsid w:val="007E791E"/>
    <w:rsid w:val="007E7E33"/>
    <w:rsid w:val="007E7FC9"/>
    <w:rsid w:val="007F2E1A"/>
    <w:rsid w:val="007F3C27"/>
    <w:rsid w:val="007F3E33"/>
    <w:rsid w:val="007F405B"/>
    <w:rsid w:val="007F425E"/>
    <w:rsid w:val="007F5A5D"/>
    <w:rsid w:val="007F6EB7"/>
    <w:rsid w:val="007F7C75"/>
    <w:rsid w:val="00800353"/>
    <w:rsid w:val="0080082E"/>
    <w:rsid w:val="00801362"/>
    <w:rsid w:val="00801A5B"/>
    <w:rsid w:val="00802089"/>
    <w:rsid w:val="008032DE"/>
    <w:rsid w:val="00803404"/>
    <w:rsid w:val="00803D5E"/>
    <w:rsid w:val="00804688"/>
    <w:rsid w:val="00805A36"/>
    <w:rsid w:val="00805A7D"/>
    <w:rsid w:val="00806204"/>
    <w:rsid w:val="00806308"/>
    <w:rsid w:val="008063D5"/>
    <w:rsid w:val="008065B6"/>
    <w:rsid w:val="00807B6F"/>
    <w:rsid w:val="00812757"/>
    <w:rsid w:val="008131F7"/>
    <w:rsid w:val="0081454B"/>
    <w:rsid w:val="008149F9"/>
    <w:rsid w:val="0081592C"/>
    <w:rsid w:val="0081597F"/>
    <w:rsid w:val="008170F0"/>
    <w:rsid w:val="008170F7"/>
    <w:rsid w:val="0082007F"/>
    <w:rsid w:val="0082090F"/>
    <w:rsid w:val="00820A05"/>
    <w:rsid w:val="00820DB1"/>
    <w:rsid w:val="00820DB7"/>
    <w:rsid w:val="00821132"/>
    <w:rsid w:val="008218E2"/>
    <w:rsid w:val="008219B2"/>
    <w:rsid w:val="00821FD3"/>
    <w:rsid w:val="00822406"/>
    <w:rsid w:val="00823393"/>
    <w:rsid w:val="00823445"/>
    <w:rsid w:val="00823D01"/>
    <w:rsid w:val="00824CE8"/>
    <w:rsid w:val="00824ED0"/>
    <w:rsid w:val="00824F66"/>
    <w:rsid w:val="008256A9"/>
    <w:rsid w:val="00826004"/>
    <w:rsid w:val="00826922"/>
    <w:rsid w:val="008276E1"/>
    <w:rsid w:val="008276ED"/>
    <w:rsid w:val="00830128"/>
    <w:rsid w:val="0083131B"/>
    <w:rsid w:val="00831501"/>
    <w:rsid w:val="00831A46"/>
    <w:rsid w:val="0083294E"/>
    <w:rsid w:val="00832A09"/>
    <w:rsid w:val="00832C87"/>
    <w:rsid w:val="00832D28"/>
    <w:rsid w:val="008337CB"/>
    <w:rsid w:val="00833A57"/>
    <w:rsid w:val="00834E67"/>
    <w:rsid w:val="008352D5"/>
    <w:rsid w:val="00835FB0"/>
    <w:rsid w:val="00836255"/>
    <w:rsid w:val="00837A55"/>
    <w:rsid w:val="00837B9A"/>
    <w:rsid w:val="00840749"/>
    <w:rsid w:val="00840985"/>
    <w:rsid w:val="00840986"/>
    <w:rsid w:val="00840FFC"/>
    <w:rsid w:val="008410F9"/>
    <w:rsid w:val="0084200B"/>
    <w:rsid w:val="0084290C"/>
    <w:rsid w:val="00842BD4"/>
    <w:rsid w:val="00844506"/>
    <w:rsid w:val="00844C31"/>
    <w:rsid w:val="00844CFD"/>
    <w:rsid w:val="008516FA"/>
    <w:rsid w:val="00851AC6"/>
    <w:rsid w:val="00851F67"/>
    <w:rsid w:val="0085251F"/>
    <w:rsid w:val="008526E2"/>
    <w:rsid w:val="0085363E"/>
    <w:rsid w:val="00854724"/>
    <w:rsid w:val="008571AE"/>
    <w:rsid w:val="00857660"/>
    <w:rsid w:val="00860315"/>
    <w:rsid w:val="008605CE"/>
    <w:rsid w:val="00860787"/>
    <w:rsid w:val="00861044"/>
    <w:rsid w:val="00863838"/>
    <w:rsid w:val="00863E23"/>
    <w:rsid w:val="008646E6"/>
    <w:rsid w:val="008664EF"/>
    <w:rsid w:val="008678E9"/>
    <w:rsid w:val="00870573"/>
    <w:rsid w:val="00870770"/>
    <w:rsid w:val="008709B6"/>
    <w:rsid w:val="0087172F"/>
    <w:rsid w:val="00871A56"/>
    <w:rsid w:val="00872AFB"/>
    <w:rsid w:val="00872C90"/>
    <w:rsid w:val="0087301C"/>
    <w:rsid w:val="00873A9C"/>
    <w:rsid w:val="0087448C"/>
    <w:rsid w:val="00875CCB"/>
    <w:rsid w:val="00876771"/>
    <w:rsid w:val="00876AAA"/>
    <w:rsid w:val="00877519"/>
    <w:rsid w:val="00877797"/>
    <w:rsid w:val="00877C5F"/>
    <w:rsid w:val="00880209"/>
    <w:rsid w:val="0088028E"/>
    <w:rsid w:val="00880BC8"/>
    <w:rsid w:val="00880EB2"/>
    <w:rsid w:val="00881D05"/>
    <w:rsid w:val="008823FB"/>
    <w:rsid w:val="008827DB"/>
    <w:rsid w:val="0088451E"/>
    <w:rsid w:val="008854E8"/>
    <w:rsid w:val="008855EE"/>
    <w:rsid w:val="008856D9"/>
    <w:rsid w:val="00885C16"/>
    <w:rsid w:val="00886CC1"/>
    <w:rsid w:val="008879DC"/>
    <w:rsid w:val="00890EF5"/>
    <w:rsid w:val="00892BF6"/>
    <w:rsid w:val="00892D06"/>
    <w:rsid w:val="00892F70"/>
    <w:rsid w:val="00893B5C"/>
    <w:rsid w:val="008943BB"/>
    <w:rsid w:val="00894FFA"/>
    <w:rsid w:val="008958DD"/>
    <w:rsid w:val="00896252"/>
    <w:rsid w:val="008962F5"/>
    <w:rsid w:val="00896CBC"/>
    <w:rsid w:val="00897A30"/>
    <w:rsid w:val="008A2290"/>
    <w:rsid w:val="008A2883"/>
    <w:rsid w:val="008A3873"/>
    <w:rsid w:val="008A3B28"/>
    <w:rsid w:val="008A48BC"/>
    <w:rsid w:val="008A50C0"/>
    <w:rsid w:val="008A5236"/>
    <w:rsid w:val="008A5A11"/>
    <w:rsid w:val="008A678A"/>
    <w:rsid w:val="008A7547"/>
    <w:rsid w:val="008A7994"/>
    <w:rsid w:val="008A79AD"/>
    <w:rsid w:val="008A7F04"/>
    <w:rsid w:val="008B2C82"/>
    <w:rsid w:val="008B31F0"/>
    <w:rsid w:val="008B3530"/>
    <w:rsid w:val="008B36EC"/>
    <w:rsid w:val="008B3EC4"/>
    <w:rsid w:val="008B3F0A"/>
    <w:rsid w:val="008B4466"/>
    <w:rsid w:val="008B4790"/>
    <w:rsid w:val="008B490D"/>
    <w:rsid w:val="008B524F"/>
    <w:rsid w:val="008B65BA"/>
    <w:rsid w:val="008B739D"/>
    <w:rsid w:val="008B7DB4"/>
    <w:rsid w:val="008B7F72"/>
    <w:rsid w:val="008C03D7"/>
    <w:rsid w:val="008C0F4B"/>
    <w:rsid w:val="008C17E8"/>
    <w:rsid w:val="008C1A98"/>
    <w:rsid w:val="008C22A1"/>
    <w:rsid w:val="008C2919"/>
    <w:rsid w:val="008C301D"/>
    <w:rsid w:val="008C3D40"/>
    <w:rsid w:val="008C40CF"/>
    <w:rsid w:val="008C4E94"/>
    <w:rsid w:val="008C50EE"/>
    <w:rsid w:val="008C5243"/>
    <w:rsid w:val="008C5A70"/>
    <w:rsid w:val="008C67A6"/>
    <w:rsid w:val="008C6A88"/>
    <w:rsid w:val="008C71CA"/>
    <w:rsid w:val="008C71F9"/>
    <w:rsid w:val="008C739E"/>
    <w:rsid w:val="008D011C"/>
    <w:rsid w:val="008D096B"/>
    <w:rsid w:val="008D1E3F"/>
    <w:rsid w:val="008D2422"/>
    <w:rsid w:val="008D2CAE"/>
    <w:rsid w:val="008D33F2"/>
    <w:rsid w:val="008D34C6"/>
    <w:rsid w:val="008D3E47"/>
    <w:rsid w:val="008D4626"/>
    <w:rsid w:val="008D49A2"/>
    <w:rsid w:val="008D5DF0"/>
    <w:rsid w:val="008D6107"/>
    <w:rsid w:val="008D7C77"/>
    <w:rsid w:val="008E10B7"/>
    <w:rsid w:val="008E1F00"/>
    <w:rsid w:val="008E273A"/>
    <w:rsid w:val="008E3053"/>
    <w:rsid w:val="008E3C53"/>
    <w:rsid w:val="008E3EA1"/>
    <w:rsid w:val="008E3FCA"/>
    <w:rsid w:val="008E47A3"/>
    <w:rsid w:val="008E4E13"/>
    <w:rsid w:val="008E558F"/>
    <w:rsid w:val="008E6085"/>
    <w:rsid w:val="008F0B73"/>
    <w:rsid w:val="008F163F"/>
    <w:rsid w:val="008F1FB7"/>
    <w:rsid w:val="008F2113"/>
    <w:rsid w:val="008F212E"/>
    <w:rsid w:val="008F2239"/>
    <w:rsid w:val="008F2640"/>
    <w:rsid w:val="008F2A92"/>
    <w:rsid w:val="008F2C50"/>
    <w:rsid w:val="008F40FB"/>
    <w:rsid w:val="008F4C49"/>
    <w:rsid w:val="008F4F04"/>
    <w:rsid w:val="008F4F92"/>
    <w:rsid w:val="008F5BF1"/>
    <w:rsid w:val="008F5EC7"/>
    <w:rsid w:val="008F73A2"/>
    <w:rsid w:val="009008F1"/>
    <w:rsid w:val="00900B15"/>
    <w:rsid w:val="00900BD3"/>
    <w:rsid w:val="00900D1E"/>
    <w:rsid w:val="009012DA"/>
    <w:rsid w:val="009036C1"/>
    <w:rsid w:val="009038DE"/>
    <w:rsid w:val="009041C7"/>
    <w:rsid w:val="009047E6"/>
    <w:rsid w:val="00904935"/>
    <w:rsid w:val="00904BF1"/>
    <w:rsid w:val="00904F1D"/>
    <w:rsid w:val="00904FBE"/>
    <w:rsid w:val="009052E9"/>
    <w:rsid w:val="009054BA"/>
    <w:rsid w:val="00905968"/>
    <w:rsid w:val="00905B58"/>
    <w:rsid w:val="00906D32"/>
    <w:rsid w:val="00906F67"/>
    <w:rsid w:val="00907AC8"/>
    <w:rsid w:val="00907B78"/>
    <w:rsid w:val="00907E07"/>
    <w:rsid w:val="0091094A"/>
    <w:rsid w:val="00910DAB"/>
    <w:rsid w:val="00911B30"/>
    <w:rsid w:val="00911C2F"/>
    <w:rsid w:val="0091244E"/>
    <w:rsid w:val="00912460"/>
    <w:rsid w:val="00912D79"/>
    <w:rsid w:val="00914436"/>
    <w:rsid w:val="00915075"/>
    <w:rsid w:val="0091633B"/>
    <w:rsid w:val="00916A97"/>
    <w:rsid w:val="009174A9"/>
    <w:rsid w:val="0091790F"/>
    <w:rsid w:val="00917E06"/>
    <w:rsid w:val="00917F07"/>
    <w:rsid w:val="009209E7"/>
    <w:rsid w:val="00920C98"/>
    <w:rsid w:val="009214DE"/>
    <w:rsid w:val="00921A64"/>
    <w:rsid w:val="00921E63"/>
    <w:rsid w:val="00922A2C"/>
    <w:rsid w:val="00923056"/>
    <w:rsid w:val="00923320"/>
    <w:rsid w:val="009239FF"/>
    <w:rsid w:val="009247DB"/>
    <w:rsid w:val="009254D2"/>
    <w:rsid w:val="0092550E"/>
    <w:rsid w:val="00925670"/>
    <w:rsid w:val="00927FBB"/>
    <w:rsid w:val="009308C4"/>
    <w:rsid w:val="00930D20"/>
    <w:rsid w:val="009311F1"/>
    <w:rsid w:val="0093200D"/>
    <w:rsid w:val="0093422F"/>
    <w:rsid w:val="00935040"/>
    <w:rsid w:val="00936F34"/>
    <w:rsid w:val="00937861"/>
    <w:rsid w:val="00937CF2"/>
    <w:rsid w:val="00937D17"/>
    <w:rsid w:val="00937D84"/>
    <w:rsid w:val="009411D1"/>
    <w:rsid w:val="00942337"/>
    <w:rsid w:val="00942A77"/>
    <w:rsid w:val="00942AFD"/>
    <w:rsid w:val="0094368D"/>
    <w:rsid w:val="0094462E"/>
    <w:rsid w:val="009446ED"/>
    <w:rsid w:val="00944B17"/>
    <w:rsid w:val="009452DA"/>
    <w:rsid w:val="00945339"/>
    <w:rsid w:val="009459B8"/>
    <w:rsid w:val="009471D0"/>
    <w:rsid w:val="00950C45"/>
    <w:rsid w:val="009511A7"/>
    <w:rsid w:val="00951C16"/>
    <w:rsid w:val="00951EB4"/>
    <w:rsid w:val="00952037"/>
    <w:rsid w:val="0095221A"/>
    <w:rsid w:val="00952F30"/>
    <w:rsid w:val="009535FB"/>
    <w:rsid w:val="009542CC"/>
    <w:rsid w:val="0095487B"/>
    <w:rsid w:val="00954B96"/>
    <w:rsid w:val="009551ED"/>
    <w:rsid w:val="00955A64"/>
    <w:rsid w:val="009566B7"/>
    <w:rsid w:val="0095678C"/>
    <w:rsid w:val="009568EC"/>
    <w:rsid w:val="0095690E"/>
    <w:rsid w:val="00957EBF"/>
    <w:rsid w:val="009604F9"/>
    <w:rsid w:val="009607F8"/>
    <w:rsid w:val="00960E9D"/>
    <w:rsid w:val="00960EC9"/>
    <w:rsid w:val="00961429"/>
    <w:rsid w:val="009620D1"/>
    <w:rsid w:val="009624B7"/>
    <w:rsid w:val="00962A0F"/>
    <w:rsid w:val="00962AC4"/>
    <w:rsid w:val="00962B34"/>
    <w:rsid w:val="00963C46"/>
    <w:rsid w:val="009651D9"/>
    <w:rsid w:val="0096584C"/>
    <w:rsid w:val="0096726A"/>
    <w:rsid w:val="00967780"/>
    <w:rsid w:val="00970ED8"/>
    <w:rsid w:val="00972502"/>
    <w:rsid w:val="0097343B"/>
    <w:rsid w:val="00974379"/>
    <w:rsid w:val="00975142"/>
    <w:rsid w:val="00975AAB"/>
    <w:rsid w:val="0098095D"/>
    <w:rsid w:val="00980E46"/>
    <w:rsid w:val="00983517"/>
    <w:rsid w:val="00983B96"/>
    <w:rsid w:val="00984D41"/>
    <w:rsid w:val="00986B6B"/>
    <w:rsid w:val="00987378"/>
    <w:rsid w:val="009903A5"/>
    <w:rsid w:val="0099083B"/>
    <w:rsid w:val="00990889"/>
    <w:rsid w:val="009915D9"/>
    <w:rsid w:val="00991B47"/>
    <w:rsid w:val="00992E89"/>
    <w:rsid w:val="00993458"/>
    <w:rsid w:val="00994719"/>
    <w:rsid w:val="009961F1"/>
    <w:rsid w:val="00996288"/>
    <w:rsid w:val="009A020C"/>
    <w:rsid w:val="009A087B"/>
    <w:rsid w:val="009A098F"/>
    <w:rsid w:val="009A16CC"/>
    <w:rsid w:val="009A1F81"/>
    <w:rsid w:val="009A2152"/>
    <w:rsid w:val="009A2293"/>
    <w:rsid w:val="009A3037"/>
    <w:rsid w:val="009A36B9"/>
    <w:rsid w:val="009A3744"/>
    <w:rsid w:val="009A39D5"/>
    <w:rsid w:val="009A3CD2"/>
    <w:rsid w:val="009A4512"/>
    <w:rsid w:val="009A4B85"/>
    <w:rsid w:val="009A4B9F"/>
    <w:rsid w:val="009A6100"/>
    <w:rsid w:val="009A6C2B"/>
    <w:rsid w:val="009B03BB"/>
    <w:rsid w:val="009B03F2"/>
    <w:rsid w:val="009B0DE1"/>
    <w:rsid w:val="009B1036"/>
    <w:rsid w:val="009B1F77"/>
    <w:rsid w:val="009B21B8"/>
    <w:rsid w:val="009B39D8"/>
    <w:rsid w:val="009B41C0"/>
    <w:rsid w:val="009B4457"/>
    <w:rsid w:val="009B478F"/>
    <w:rsid w:val="009B5F98"/>
    <w:rsid w:val="009B799B"/>
    <w:rsid w:val="009C0A59"/>
    <w:rsid w:val="009C1982"/>
    <w:rsid w:val="009C2167"/>
    <w:rsid w:val="009C2EDE"/>
    <w:rsid w:val="009C34F0"/>
    <w:rsid w:val="009C399A"/>
    <w:rsid w:val="009C3B0C"/>
    <w:rsid w:val="009C3B92"/>
    <w:rsid w:val="009C3EB5"/>
    <w:rsid w:val="009C42B2"/>
    <w:rsid w:val="009C4B5F"/>
    <w:rsid w:val="009C507F"/>
    <w:rsid w:val="009C50C7"/>
    <w:rsid w:val="009C70B0"/>
    <w:rsid w:val="009C7F71"/>
    <w:rsid w:val="009D0BE6"/>
    <w:rsid w:val="009D22FE"/>
    <w:rsid w:val="009D3DC4"/>
    <w:rsid w:val="009D408C"/>
    <w:rsid w:val="009D51FB"/>
    <w:rsid w:val="009D5BC9"/>
    <w:rsid w:val="009D7EB7"/>
    <w:rsid w:val="009E0A39"/>
    <w:rsid w:val="009E0B91"/>
    <w:rsid w:val="009E1036"/>
    <w:rsid w:val="009E2297"/>
    <w:rsid w:val="009E3307"/>
    <w:rsid w:val="009E35DD"/>
    <w:rsid w:val="009E4139"/>
    <w:rsid w:val="009E4D86"/>
    <w:rsid w:val="009E5059"/>
    <w:rsid w:val="009E5320"/>
    <w:rsid w:val="009E5683"/>
    <w:rsid w:val="009E6DC2"/>
    <w:rsid w:val="009E7396"/>
    <w:rsid w:val="009E7817"/>
    <w:rsid w:val="009E7ED2"/>
    <w:rsid w:val="009F0023"/>
    <w:rsid w:val="009F0166"/>
    <w:rsid w:val="009F044A"/>
    <w:rsid w:val="009F1AA2"/>
    <w:rsid w:val="009F2040"/>
    <w:rsid w:val="009F21FE"/>
    <w:rsid w:val="009F22C6"/>
    <w:rsid w:val="009F2A6E"/>
    <w:rsid w:val="009F35F5"/>
    <w:rsid w:val="009F5428"/>
    <w:rsid w:val="009F5C53"/>
    <w:rsid w:val="009F7112"/>
    <w:rsid w:val="00A002BB"/>
    <w:rsid w:val="00A00E73"/>
    <w:rsid w:val="00A0266E"/>
    <w:rsid w:val="00A0331D"/>
    <w:rsid w:val="00A0377E"/>
    <w:rsid w:val="00A046FB"/>
    <w:rsid w:val="00A04C14"/>
    <w:rsid w:val="00A04FE0"/>
    <w:rsid w:val="00A06A24"/>
    <w:rsid w:val="00A06D13"/>
    <w:rsid w:val="00A06E27"/>
    <w:rsid w:val="00A07919"/>
    <w:rsid w:val="00A07CA4"/>
    <w:rsid w:val="00A107BF"/>
    <w:rsid w:val="00A11161"/>
    <w:rsid w:val="00A11834"/>
    <w:rsid w:val="00A11E6E"/>
    <w:rsid w:val="00A121DB"/>
    <w:rsid w:val="00A1286F"/>
    <w:rsid w:val="00A12D8C"/>
    <w:rsid w:val="00A15061"/>
    <w:rsid w:val="00A1562E"/>
    <w:rsid w:val="00A16919"/>
    <w:rsid w:val="00A16D2B"/>
    <w:rsid w:val="00A16D5A"/>
    <w:rsid w:val="00A20D72"/>
    <w:rsid w:val="00A21D1D"/>
    <w:rsid w:val="00A21EF3"/>
    <w:rsid w:val="00A22263"/>
    <w:rsid w:val="00A23630"/>
    <w:rsid w:val="00A236FB"/>
    <w:rsid w:val="00A23C58"/>
    <w:rsid w:val="00A23D1B"/>
    <w:rsid w:val="00A240CE"/>
    <w:rsid w:val="00A24F6F"/>
    <w:rsid w:val="00A26830"/>
    <w:rsid w:val="00A26E81"/>
    <w:rsid w:val="00A275C0"/>
    <w:rsid w:val="00A27B89"/>
    <w:rsid w:val="00A27CE5"/>
    <w:rsid w:val="00A27D96"/>
    <w:rsid w:val="00A27FB8"/>
    <w:rsid w:val="00A31C4A"/>
    <w:rsid w:val="00A3234B"/>
    <w:rsid w:val="00A32368"/>
    <w:rsid w:val="00A32C04"/>
    <w:rsid w:val="00A33E75"/>
    <w:rsid w:val="00A34180"/>
    <w:rsid w:val="00A34286"/>
    <w:rsid w:val="00A344AA"/>
    <w:rsid w:val="00A35153"/>
    <w:rsid w:val="00A35BB2"/>
    <w:rsid w:val="00A36712"/>
    <w:rsid w:val="00A36832"/>
    <w:rsid w:val="00A36FDD"/>
    <w:rsid w:val="00A37D06"/>
    <w:rsid w:val="00A4012B"/>
    <w:rsid w:val="00A42092"/>
    <w:rsid w:val="00A43597"/>
    <w:rsid w:val="00A43820"/>
    <w:rsid w:val="00A44C3D"/>
    <w:rsid w:val="00A44C58"/>
    <w:rsid w:val="00A44FF4"/>
    <w:rsid w:val="00A4528C"/>
    <w:rsid w:val="00A461CF"/>
    <w:rsid w:val="00A46A9E"/>
    <w:rsid w:val="00A47638"/>
    <w:rsid w:val="00A4781F"/>
    <w:rsid w:val="00A52105"/>
    <w:rsid w:val="00A526B2"/>
    <w:rsid w:val="00A52B5E"/>
    <w:rsid w:val="00A52FC2"/>
    <w:rsid w:val="00A538BB"/>
    <w:rsid w:val="00A5458C"/>
    <w:rsid w:val="00A546E8"/>
    <w:rsid w:val="00A54845"/>
    <w:rsid w:val="00A55A6A"/>
    <w:rsid w:val="00A56322"/>
    <w:rsid w:val="00A56CFB"/>
    <w:rsid w:val="00A6056C"/>
    <w:rsid w:val="00A61E2D"/>
    <w:rsid w:val="00A61F04"/>
    <w:rsid w:val="00A62373"/>
    <w:rsid w:val="00A626AD"/>
    <w:rsid w:val="00A63D4A"/>
    <w:rsid w:val="00A64496"/>
    <w:rsid w:val="00A647C2"/>
    <w:rsid w:val="00A64F38"/>
    <w:rsid w:val="00A65446"/>
    <w:rsid w:val="00A6575A"/>
    <w:rsid w:val="00A6661A"/>
    <w:rsid w:val="00A66AB0"/>
    <w:rsid w:val="00A66F64"/>
    <w:rsid w:val="00A6736E"/>
    <w:rsid w:val="00A67612"/>
    <w:rsid w:val="00A71069"/>
    <w:rsid w:val="00A7186D"/>
    <w:rsid w:val="00A71909"/>
    <w:rsid w:val="00A72646"/>
    <w:rsid w:val="00A7471D"/>
    <w:rsid w:val="00A74970"/>
    <w:rsid w:val="00A74DA0"/>
    <w:rsid w:val="00A77EF1"/>
    <w:rsid w:val="00A800D5"/>
    <w:rsid w:val="00A80BE7"/>
    <w:rsid w:val="00A80D0D"/>
    <w:rsid w:val="00A82146"/>
    <w:rsid w:val="00A82527"/>
    <w:rsid w:val="00A82714"/>
    <w:rsid w:val="00A835B4"/>
    <w:rsid w:val="00A84EDC"/>
    <w:rsid w:val="00A86184"/>
    <w:rsid w:val="00A86281"/>
    <w:rsid w:val="00A86E68"/>
    <w:rsid w:val="00A87091"/>
    <w:rsid w:val="00A872A5"/>
    <w:rsid w:val="00A87A6D"/>
    <w:rsid w:val="00A87D02"/>
    <w:rsid w:val="00A87E8C"/>
    <w:rsid w:val="00A87EC1"/>
    <w:rsid w:val="00A90109"/>
    <w:rsid w:val="00A904CE"/>
    <w:rsid w:val="00A90BB3"/>
    <w:rsid w:val="00A90F10"/>
    <w:rsid w:val="00A918F5"/>
    <w:rsid w:val="00A9240A"/>
    <w:rsid w:val="00A92CC3"/>
    <w:rsid w:val="00A93525"/>
    <w:rsid w:val="00A93765"/>
    <w:rsid w:val="00A942CA"/>
    <w:rsid w:val="00A952B6"/>
    <w:rsid w:val="00A95591"/>
    <w:rsid w:val="00A960CB"/>
    <w:rsid w:val="00A96976"/>
    <w:rsid w:val="00A96E79"/>
    <w:rsid w:val="00A97512"/>
    <w:rsid w:val="00AA0A81"/>
    <w:rsid w:val="00AA1695"/>
    <w:rsid w:val="00AA236E"/>
    <w:rsid w:val="00AA244E"/>
    <w:rsid w:val="00AA27B0"/>
    <w:rsid w:val="00AA2CF5"/>
    <w:rsid w:val="00AA2DD9"/>
    <w:rsid w:val="00AA3D79"/>
    <w:rsid w:val="00AA4045"/>
    <w:rsid w:val="00AA5B92"/>
    <w:rsid w:val="00AA5F15"/>
    <w:rsid w:val="00AA5FB4"/>
    <w:rsid w:val="00AA6353"/>
    <w:rsid w:val="00AA7B8F"/>
    <w:rsid w:val="00AB0F4A"/>
    <w:rsid w:val="00AB1B3C"/>
    <w:rsid w:val="00AB25E2"/>
    <w:rsid w:val="00AB3A69"/>
    <w:rsid w:val="00AB3D31"/>
    <w:rsid w:val="00AB413F"/>
    <w:rsid w:val="00AB4394"/>
    <w:rsid w:val="00AB4447"/>
    <w:rsid w:val="00AB4A8D"/>
    <w:rsid w:val="00AB5790"/>
    <w:rsid w:val="00AB57E5"/>
    <w:rsid w:val="00AB6E73"/>
    <w:rsid w:val="00AB6E78"/>
    <w:rsid w:val="00AC0FCB"/>
    <w:rsid w:val="00AC12F6"/>
    <w:rsid w:val="00AC2542"/>
    <w:rsid w:val="00AC332E"/>
    <w:rsid w:val="00AC35B5"/>
    <w:rsid w:val="00AC390F"/>
    <w:rsid w:val="00AC3C3D"/>
    <w:rsid w:val="00AC5C5B"/>
    <w:rsid w:val="00AC6F57"/>
    <w:rsid w:val="00AD0829"/>
    <w:rsid w:val="00AD0AB2"/>
    <w:rsid w:val="00AD1471"/>
    <w:rsid w:val="00AD1D29"/>
    <w:rsid w:val="00AD2725"/>
    <w:rsid w:val="00AD3291"/>
    <w:rsid w:val="00AD3295"/>
    <w:rsid w:val="00AD3668"/>
    <w:rsid w:val="00AD4692"/>
    <w:rsid w:val="00AD4BEA"/>
    <w:rsid w:val="00AD6A0D"/>
    <w:rsid w:val="00AE0110"/>
    <w:rsid w:val="00AE1C5A"/>
    <w:rsid w:val="00AE2480"/>
    <w:rsid w:val="00AE2CF7"/>
    <w:rsid w:val="00AE3CEF"/>
    <w:rsid w:val="00AE41AB"/>
    <w:rsid w:val="00AE4683"/>
    <w:rsid w:val="00AE5386"/>
    <w:rsid w:val="00AE5554"/>
    <w:rsid w:val="00AE57A3"/>
    <w:rsid w:val="00AE5D74"/>
    <w:rsid w:val="00AE5EAA"/>
    <w:rsid w:val="00AE6B1E"/>
    <w:rsid w:val="00AE6FAD"/>
    <w:rsid w:val="00AE751B"/>
    <w:rsid w:val="00AE773D"/>
    <w:rsid w:val="00AE7978"/>
    <w:rsid w:val="00AE7CB8"/>
    <w:rsid w:val="00AF1240"/>
    <w:rsid w:val="00AF1964"/>
    <w:rsid w:val="00AF1B7A"/>
    <w:rsid w:val="00AF21A2"/>
    <w:rsid w:val="00AF286D"/>
    <w:rsid w:val="00AF3330"/>
    <w:rsid w:val="00AF450C"/>
    <w:rsid w:val="00AF5088"/>
    <w:rsid w:val="00AF67B8"/>
    <w:rsid w:val="00B00C69"/>
    <w:rsid w:val="00B0112C"/>
    <w:rsid w:val="00B012E5"/>
    <w:rsid w:val="00B01B9E"/>
    <w:rsid w:val="00B022F9"/>
    <w:rsid w:val="00B03816"/>
    <w:rsid w:val="00B040A9"/>
    <w:rsid w:val="00B04591"/>
    <w:rsid w:val="00B05382"/>
    <w:rsid w:val="00B065E4"/>
    <w:rsid w:val="00B07F9D"/>
    <w:rsid w:val="00B101F7"/>
    <w:rsid w:val="00B1050E"/>
    <w:rsid w:val="00B11399"/>
    <w:rsid w:val="00B1152A"/>
    <w:rsid w:val="00B11C75"/>
    <w:rsid w:val="00B12F52"/>
    <w:rsid w:val="00B130BD"/>
    <w:rsid w:val="00B1548C"/>
    <w:rsid w:val="00B159C1"/>
    <w:rsid w:val="00B15C5B"/>
    <w:rsid w:val="00B15DDA"/>
    <w:rsid w:val="00B1662D"/>
    <w:rsid w:val="00B16FDB"/>
    <w:rsid w:val="00B17A4F"/>
    <w:rsid w:val="00B2179B"/>
    <w:rsid w:val="00B21CBC"/>
    <w:rsid w:val="00B22100"/>
    <w:rsid w:val="00B234B2"/>
    <w:rsid w:val="00B234F0"/>
    <w:rsid w:val="00B2419A"/>
    <w:rsid w:val="00B25CD6"/>
    <w:rsid w:val="00B2672A"/>
    <w:rsid w:val="00B26B83"/>
    <w:rsid w:val="00B27A0D"/>
    <w:rsid w:val="00B3045B"/>
    <w:rsid w:val="00B30578"/>
    <w:rsid w:val="00B30FD9"/>
    <w:rsid w:val="00B31B3B"/>
    <w:rsid w:val="00B31E26"/>
    <w:rsid w:val="00B32068"/>
    <w:rsid w:val="00B32767"/>
    <w:rsid w:val="00B33EA4"/>
    <w:rsid w:val="00B34CDB"/>
    <w:rsid w:val="00B3555A"/>
    <w:rsid w:val="00B35664"/>
    <w:rsid w:val="00B366ED"/>
    <w:rsid w:val="00B37B59"/>
    <w:rsid w:val="00B37C32"/>
    <w:rsid w:val="00B40148"/>
    <w:rsid w:val="00B41332"/>
    <w:rsid w:val="00B43A99"/>
    <w:rsid w:val="00B4483E"/>
    <w:rsid w:val="00B44D76"/>
    <w:rsid w:val="00B451F4"/>
    <w:rsid w:val="00B46436"/>
    <w:rsid w:val="00B47024"/>
    <w:rsid w:val="00B476DA"/>
    <w:rsid w:val="00B47914"/>
    <w:rsid w:val="00B47F5A"/>
    <w:rsid w:val="00B50707"/>
    <w:rsid w:val="00B509FE"/>
    <w:rsid w:val="00B50A5E"/>
    <w:rsid w:val="00B50FC5"/>
    <w:rsid w:val="00B52985"/>
    <w:rsid w:val="00B52ABF"/>
    <w:rsid w:val="00B55A9A"/>
    <w:rsid w:val="00B560E1"/>
    <w:rsid w:val="00B570C2"/>
    <w:rsid w:val="00B571CC"/>
    <w:rsid w:val="00B576A8"/>
    <w:rsid w:val="00B57CB1"/>
    <w:rsid w:val="00B607CB"/>
    <w:rsid w:val="00B60C56"/>
    <w:rsid w:val="00B6204B"/>
    <w:rsid w:val="00B62E01"/>
    <w:rsid w:val="00B62F23"/>
    <w:rsid w:val="00B65717"/>
    <w:rsid w:val="00B65F1F"/>
    <w:rsid w:val="00B669D8"/>
    <w:rsid w:val="00B67A57"/>
    <w:rsid w:val="00B67AE9"/>
    <w:rsid w:val="00B709B8"/>
    <w:rsid w:val="00B709D7"/>
    <w:rsid w:val="00B736C6"/>
    <w:rsid w:val="00B73DC3"/>
    <w:rsid w:val="00B73E3D"/>
    <w:rsid w:val="00B74457"/>
    <w:rsid w:val="00B753BE"/>
    <w:rsid w:val="00B754F9"/>
    <w:rsid w:val="00B75510"/>
    <w:rsid w:val="00B76544"/>
    <w:rsid w:val="00B77B8E"/>
    <w:rsid w:val="00B77DCF"/>
    <w:rsid w:val="00B80A6B"/>
    <w:rsid w:val="00B8186F"/>
    <w:rsid w:val="00B81C0A"/>
    <w:rsid w:val="00B83A49"/>
    <w:rsid w:val="00B85ACC"/>
    <w:rsid w:val="00B85E0F"/>
    <w:rsid w:val="00B86357"/>
    <w:rsid w:val="00B87627"/>
    <w:rsid w:val="00B87C45"/>
    <w:rsid w:val="00B90EAB"/>
    <w:rsid w:val="00B910E2"/>
    <w:rsid w:val="00B9167E"/>
    <w:rsid w:val="00B9180B"/>
    <w:rsid w:val="00B91D86"/>
    <w:rsid w:val="00B93673"/>
    <w:rsid w:val="00B94082"/>
    <w:rsid w:val="00B956FE"/>
    <w:rsid w:val="00B96FB4"/>
    <w:rsid w:val="00B975FF"/>
    <w:rsid w:val="00BA0D1C"/>
    <w:rsid w:val="00BA18A0"/>
    <w:rsid w:val="00BA2338"/>
    <w:rsid w:val="00BA263D"/>
    <w:rsid w:val="00BA2BAD"/>
    <w:rsid w:val="00BA3461"/>
    <w:rsid w:val="00BA42FE"/>
    <w:rsid w:val="00BA457B"/>
    <w:rsid w:val="00BA4692"/>
    <w:rsid w:val="00BA5C91"/>
    <w:rsid w:val="00BA73C4"/>
    <w:rsid w:val="00BB02A1"/>
    <w:rsid w:val="00BB0F3A"/>
    <w:rsid w:val="00BB1C30"/>
    <w:rsid w:val="00BB235C"/>
    <w:rsid w:val="00BB3066"/>
    <w:rsid w:val="00BB34BB"/>
    <w:rsid w:val="00BB3C46"/>
    <w:rsid w:val="00BB41B7"/>
    <w:rsid w:val="00BB5049"/>
    <w:rsid w:val="00BB5193"/>
    <w:rsid w:val="00BB70A7"/>
    <w:rsid w:val="00BB77CB"/>
    <w:rsid w:val="00BC1020"/>
    <w:rsid w:val="00BC131E"/>
    <w:rsid w:val="00BC1533"/>
    <w:rsid w:val="00BC240B"/>
    <w:rsid w:val="00BC24F6"/>
    <w:rsid w:val="00BC2C50"/>
    <w:rsid w:val="00BC47A9"/>
    <w:rsid w:val="00BC539D"/>
    <w:rsid w:val="00BC5676"/>
    <w:rsid w:val="00BC571A"/>
    <w:rsid w:val="00BC5CD7"/>
    <w:rsid w:val="00BC60A2"/>
    <w:rsid w:val="00BC6576"/>
    <w:rsid w:val="00BC6585"/>
    <w:rsid w:val="00BC70A3"/>
    <w:rsid w:val="00BD01C7"/>
    <w:rsid w:val="00BD07BB"/>
    <w:rsid w:val="00BD10EF"/>
    <w:rsid w:val="00BD1A54"/>
    <w:rsid w:val="00BD2099"/>
    <w:rsid w:val="00BD277E"/>
    <w:rsid w:val="00BD3824"/>
    <w:rsid w:val="00BD4005"/>
    <w:rsid w:val="00BD5A57"/>
    <w:rsid w:val="00BD657B"/>
    <w:rsid w:val="00BD6EA9"/>
    <w:rsid w:val="00BD71FD"/>
    <w:rsid w:val="00BD787A"/>
    <w:rsid w:val="00BD7C55"/>
    <w:rsid w:val="00BE1C8D"/>
    <w:rsid w:val="00BE2A50"/>
    <w:rsid w:val="00BE3120"/>
    <w:rsid w:val="00BE315C"/>
    <w:rsid w:val="00BE56ED"/>
    <w:rsid w:val="00BE72FB"/>
    <w:rsid w:val="00BE78A8"/>
    <w:rsid w:val="00BF0CC4"/>
    <w:rsid w:val="00BF0DA3"/>
    <w:rsid w:val="00BF1079"/>
    <w:rsid w:val="00BF1B39"/>
    <w:rsid w:val="00BF1E07"/>
    <w:rsid w:val="00BF24F8"/>
    <w:rsid w:val="00BF2B79"/>
    <w:rsid w:val="00BF3332"/>
    <w:rsid w:val="00BF344A"/>
    <w:rsid w:val="00BF3E9F"/>
    <w:rsid w:val="00BF4581"/>
    <w:rsid w:val="00BF4DBE"/>
    <w:rsid w:val="00BF585F"/>
    <w:rsid w:val="00BF6CB1"/>
    <w:rsid w:val="00C01545"/>
    <w:rsid w:val="00C01D94"/>
    <w:rsid w:val="00C02850"/>
    <w:rsid w:val="00C028D3"/>
    <w:rsid w:val="00C02CA0"/>
    <w:rsid w:val="00C05467"/>
    <w:rsid w:val="00C0549B"/>
    <w:rsid w:val="00C06249"/>
    <w:rsid w:val="00C067AC"/>
    <w:rsid w:val="00C112DD"/>
    <w:rsid w:val="00C11FF6"/>
    <w:rsid w:val="00C1279B"/>
    <w:rsid w:val="00C145AE"/>
    <w:rsid w:val="00C15CB7"/>
    <w:rsid w:val="00C164D4"/>
    <w:rsid w:val="00C179FB"/>
    <w:rsid w:val="00C20B1C"/>
    <w:rsid w:val="00C21415"/>
    <w:rsid w:val="00C23E54"/>
    <w:rsid w:val="00C25263"/>
    <w:rsid w:val="00C254C2"/>
    <w:rsid w:val="00C25DE3"/>
    <w:rsid w:val="00C303B8"/>
    <w:rsid w:val="00C30930"/>
    <w:rsid w:val="00C31284"/>
    <w:rsid w:val="00C3134E"/>
    <w:rsid w:val="00C31E0E"/>
    <w:rsid w:val="00C33467"/>
    <w:rsid w:val="00C33EBA"/>
    <w:rsid w:val="00C340F5"/>
    <w:rsid w:val="00C34A96"/>
    <w:rsid w:val="00C34C00"/>
    <w:rsid w:val="00C34ED0"/>
    <w:rsid w:val="00C36464"/>
    <w:rsid w:val="00C36866"/>
    <w:rsid w:val="00C36B1E"/>
    <w:rsid w:val="00C3713E"/>
    <w:rsid w:val="00C37CB3"/>
    <w:rsid w:val="00C37F71"/>
    <w:rsid w:val="00C40279"/>
    <w:rsid w:val="00C40C34"/>
    <w:rsid w:val="00C41078"/>
    <w:rsid w:val="00C414F4"/>
    <w:rsid w:val="00C42268"/>
    <w:rsid w:val="00C42CF2"/>
    <w:rsid w:val="00C446DC"/>
    <w:rsid w:val="00C45982"/>
    <w:rsid w:val="00C459FE"/>
    <w:rsid w:val="00C45E0A"/>
    <w:rsid w:val="00C464A3"/>
    <w:rsid w:val="00C46F22"/>
    <w:rsid w:val="00C47014"/>
    <w:rsid w:val="00C47207"/>
    <w:rsid w:val="00C478B9"/>
    <w:rsid w:val="00C5272F"/>
    <w:rsid w:val="00C52D78"/>
    <w:rsid w:val="00C535CE"/>
    <w:rsid w:val="00C53857"/>
    <w:rsid w:val="00C538F6"/>
    <w:rsid w:val="00C54005"/>
    <w:rsid w:val="00C5412F"/>
    <w:rsid w:val="00C541ED"/>
    <w:rsid w:val="00C54455"/>
    <w:rsid w:val="00C54923"/>
    <w:rsid w:val="00C55206"/>
    <w:rsid w:val="00C5523F"/>
    <w:rsid w:val="00C56D85"/>
    <w:rsid w:val="00C6018C"/>
    <w:rsid w:val="00C60DAF"/>
    <w:rsid w:val="00C61ABC"/>
    <w:rsid w:val="00C61CCC"/>
    <w:rsid w:val="00C6371E"/>
    <w:rsid w:val="00C64673"/>
    <w:rsid w:val="00C64A7C"/>
    <w:rsid w:val="00C655AF"/>
    <w:rsid w:val="00C65856"/>
    <w:rsid w:val="00C65BA7"/>
    <w:rsid w:val="00C664B0"/>
    <w:rsid w:val="00C66FE8"/>
    <w:rsid w:val="00C67278"/>
    <w:rsid w:val="00C67ADC"/>
    <w:rsid w:val="00C70C69"/>
    <w:rsid w:val="00C70D40"/>
    <w:rsid w:val="00C71AA4"/>
    <w:rsid w:val="00C71FD0"/>
    <w:rsid w:val="00C72590"/>
    <w:rsid w:val="00C72639"/>
    <w:rsid w:val="00C73695"/>
    <w:rsid w:val="00C7399C"/>
    <w:rsid w:val="00C74FF2"/>
    <w:rsid w:val="00C7615F"/>
    <w:rsid w:val="00C761A5"/>
    <w:rsid w:val="00C76B7D"/>
    <w:rsid w:val="00C7724F"/>
    <w:rsid w:val="00C77990"/>
    <w:rsid w:val="00C80DDD"/>
    <w:rsid w:val="00C81211"/>
    <w:rsid w:val="00C81C43"/>
    <w:rsid w:val="00C81E10"/>
    <w:rsid w:val="00C81E27"/>
    <w:rsid w:val="00C81EED"/>
    <w:rsid w:val="00C83176"/>
    <w:rsid w:val="00C834B1"/>
    <w:rsid w:val="00C86211"/>
    <w:rsid w:val="00C87699"/>
    <w:rsid w:val="00C90100"/>
    <w:rsid w:val="00C9173E"/>
    <w:rsid w:val="00C91960"/>
    <w:rsid w:val="00C926A6"/>
    <w:rsid w:val="00C95D31"/>
    <w:rsid w:val="00C96509"/>
    <w:rsid w:val="00C97864"/>
    <w:rsid w:val="00C97BC1"/>
    <w:rsid w:val="00C97C31"/>
    <w:rsid w:val="00CA1121"/>
    <w:rsid w:val="00CA14DE"/>
    <w:rsid w:val="00CA2705"/>
    <w:rsid w:val="00CA327B"/>
    <w:rsid w:val="00CA39CA"/>
    <w:rsid w:val="00CA430E"/>
    <w:rsid w:val="00CA43A0"/>
    <w:rsid w:val="00CA54ED"/>
    <w:rsid w:val="00CA5DEF"/>
    <w:rsid w:val="00CA6402"/>
    <w:rsid w:val="00CA7924"/>
    <w:rsid w:val="00CA7988"/>
    <w:rsid w:val="00CA7E08"/>
    <w:rsid w:val="00CB0334"/>
    <w:rsid w:val="00CB1165"/>
    <w:rsid w:val="00CB1CA3"/>
    <w:rsid w:val="00CB2DE1"/>
    <w:rsid w:val="00CB40AE"/>
    <w:rsid w:val="00CB40DB"/>
    <w:rsid w:val="00CB6C6B"/>
    <w:rsid w:val="00CB6D87"/>
    <w:rsid w:val="00CB7188"/>
    <w:rsid w:val="00CB77DF"/>
    <w:rsid w:val="00CC0482"/>
    <w:rsid w:val="00CC1236"/>
    <w:rsid w:val="00CC1938"/>
    <w:rsid w:val="00CC262B"/>
    <w:rsid w:val="00CC26D7"/>
    <w:rsid w:val="00CC32AB"/>
    <w:rsid w:val="00CC3AC4"/>
    <w:rsid w:val="00CC4EA2"/>
    <w:rsid w:val="00CC54D9"/>
    <w:rsid w:val="00CC5A3E"/>
    <w:rsid w:val="00CC6552"/>
    <w:rsid w:val="00CC6654"/>
    <w:rsid w:val="00CC695A"/>
    <w:rsid w:val="00CD020E"/>
    <w:rsid w:val="00CD3257"/>
    <w:rsid w:val="00CD46DB"/>
    <w:rsid w:val="00CD4754"/>
    <w:rsid w:val="00CD4AFA"/>
    <w:rsid w:val="00CD5CA3"/>
    <w:rsid w:val="00CD5D13"/>
    <w:rsid w:val="00CD61F6"/>
    <w:rsid w:val="00CD66A7"/>
    <w:rsid w:val="00CE0521"/>
    <w:rsid w:val="00CE11A1"/>
    <w:rsid w:val="00CE13F8"/>
    <w:rsid w:val="00CE18CF"/>
    <w:rsid w:val="00CE1EDD"/>
    <w:rsid w:val="00CE2F07"/>
    <w:rsid w:val="00CE3E21"/>
    <w:rsid w:val="00CE44CC"/>
    <w:rsid w:val="00CE47B6"/>
    <w:rsid w:val="00CE4E54"/>
    <w:rsid w:val="00CE5595"/>
    <w:rsid w:val="00CE6D12"/>
    <w:rsid w:val="00CE78BF"/>
    <w:rsid w:val="00CE7BB2"/>
    <w:rsid w:val="00CF05F5"/>
    <w:rsid w:val="00CF0707"/>
    <w:rsid w:val="00CF0A7F"/>
    <w:rsid w:val="00CF0CFD"/>
    <w:rsid w:val="00CF0DD2"/>
    <w:rsid w:val="00CF2B7F"/>
    <w:rsid w:val="00CF3819"/>
    <w:rsid w:val="00CF4EBF"/>
    <w:rsid w:val="00CF54E8"/>
    <w:rsid w:val="00CF6BC1"/>
    <w:rsid w:val="00CF7D4C"/>
    <w:rsid w:val="00D00580"/>
    <w:rsid w:val="00D00C18"/>
    <w:rsid w:val="00D0103E"/>
    <w:rsid w:val="00D014A3"/>
    <w:rsid w:val="00D016B9"/>
    <w:rsid w:val="00D01CA4"/>
    <w:rsid w:val="00D025E8"/>
    <w:rsid w:val="00D03D0E"/>
    <w:rsid w:val="00D05368"/>
    <w:rsid w:val="00D056DD"/>
    <w:rsid w:val="00D06CF2"/>
    <w:rsid w:val="00D06DCA"/>
    <w:rsid w:val="00D073F7"/>
    <w:rsid w:val="00D075B4"/>
    <w:rsid w:val="00D10E01"/>
    <w:rsid w:val="00D1125A"/>
    <w:rsid w:val="00D112CA"/>
    <w:rsid w:val="00D11AFD"/>
    <w:rsid w:val="00D124B5"/>
    <w:rsid w:val="00D1257E"/>
    <w:rsid w:val="00D129E0"/>
    <w:rsid w:val="00D13D06"/>
    <w:rsid w:val="00D1487E"/>
    <w:rsid w:val="00D16145"/>
    <w:rsid w:val="00D165E6"/>
    <w:rsid w:val="00D17B94"/>
    <w:rsid w:val="00D21BD8"/>
    <w:rsid w:val="00D21EC4"/>
    <w:rsid w:val="00D2226B"/>
    <w:rsid w:val="00D22368"/>
    <w:rsid w:val="00D227B3"/>
    <w:rsid w:val="00D2357B"/>
    <w:rsid w:val="00D242BA"/>
    <w:rsid w:val="00D24C64"/>
    <w:rsid w:val="00D24F01"/>
    <w:rsid w:val="00D25BD3"/>
    <w:rsid w:val="00D269E7"/>
    <w:rsid w:val="00D271DA"/>
    <w:rsid w:val="00D275BA"/>
    <w:rsid w:val="00D30944"/>
    <w:rsid w:val="00D3143F"/>
    <w:rsid w:val="00D318F8"/>
    <w:rsid w:val="00D3194B"/>
    <w:rsid w:val="00D33502"/>
    <w:rsid w:val="00D33BC9"/>
    <w:rsid w:val="00D3450C"/>
    <w:rsid w:val="00D355F8"/>
    <w:rsid w:val="00D358E7"/>
    <w:rsid w:val="00D3664C"/>
    <w:rsid w:val="00D36B17"/>
    <w:rsid w:val="00D36CFD"/>
    <w:rsid w:val="00D37402"/>
    <w:rsid w:val="00D37B0F"/>
    <w:rsid w:val="00D37C78"/>
    <w:rsid w:val="00D406EE"/>
    <w:rsid w:val="00D40B46"/>
    <w:rsid w:val="00D41231"/>
    <w:rsid w:val="00D4175A"/>
    <w:rsid w:val="00D44849"/>
    <w:rsid w:val="00D455D9"/>
    <w:rsid w:val="00D45C1D"/>
    <w:rsid w:val="00D46554"/>
    <w:rsid w:val="00D46CAB"/>
    <w:rsid w:val="00D46CB2"/>
    <w:rsid w:val="00D47474"/>
    <w:rsid w:val="00D475BB"/>
    <w:rsid w:val="00D516AC"/>
    <w:rsid w:val="00D52638"/>
    <w:rsid w:val="00D53AB4"/>
    <w:rsid w:val="00D53BF4"/>
    <w:rsid w:val="00D54914"/>
    <w:rsid w:val="00D555F3"/>
    <w:rsid w:val="00D55D4E"/>
    <w:rsid w:val="00D56600"/>
    <w:rsid w:val="00D5774C"/>
    <w:rsid w:val="00D578A8"/>
    <w:rsid w:val="00D57EB9"/>
    <w:rsid w:val="00D60ECB"/>
    <w:rsid w:val="00D617B1"/>
    <w:rsid w:val="00D61F43"/>
    <w:rsid w:val="00D62036"/>
    <w:rsid w:val="00D62147"/>
    <w:rsid w:val="00D62490"/>
    <w:rsid w:val="00D63151"/>
    <w:rsid w:val="00D6497E"/>
    <w:rsid w:val="00D6622A"/>
    <w:rsid w:val="00D66741"/>
    <w:rsid w:val="00D66D3B"/>
    <w:rsid w:val="00D66D95"/>
    <w:rsid w:val="00D67BB2"/>
    <w:rsid w:val="00D701AC"/>
    <w:rsid w:val="00D71AE1"/>
    <w:rsid w:val="00D71BF1"/>
    <w:rsid w:val="00D71F24"/>
    <w:rsid w:val="00D724CF"/>
    <w:rsid w:val="00D72B4A"/>
    <w:rsid w:val="00D7315F"/>
    <w:rsid w:val="00D75B45"/>
    <w:rsid w:val="00D75F87"/>
    <w:rsid w:val="00D760F2"/>
    <w:rsid w:val="00D77392"/>
    <w:rsid w:val="00D811A5"/>
    <w:rsid w:val="00D811E2"/>
    <w:rsid w:val="00D81356"/>
    <w:rsid w:val="00D81495"/>
    <w:rsid w:val="00D81A4A"/>
    <w:rsid w:val="00D81C8B"/>
    <w:rsid w:val="00D82388"/>
    <w:rsid w:val="00D825E8"/>
    <w:rsid w:val="00D82743"/>
    <w:rsid w:val="00D82C9C"/>
    <w:rsid w:val="00D83737"/>
    <w:rsid w:val="00D83B5C"/>
    <w:rsid w:val="00D83DC0"/>
    <w:rsid w:val="00D840E1"/>
    <w:rsid w:val="00D842B7"/>
    <w:rsid w:val="00D86AA1"/>
    <w:rsid w:val="00D86BBE"/>
    <w:rsid w:val="00D90BF0"/>
    <w:rsid w:val="00D91B60"/>
    <w:rsid w:val="00D93372"/>
    <w:rsid w:val="00D9498D"/>
    <w:rsid w:val="00D95883"/>
    <w:rsid w:val="00D958BD"/>
    <w:rsid w:val="00D962CE"/>
    <w:rsid w:val="00D96A8A"/>
    <w:rsid w:val="00D97034"/>
    <w:rsid w:val="00D973A1"/>
    <w:rsid w:val="00DA28FB"/>
    <w:rsid w:val="00DA2ADC"/>
    <w:rsid w:val="00DA2B13"/>
    <w:rsid w:val="00DA2EC2"/>
    <w:rsid w:val="00DA43AC"/>
    <w:rsid w:val="00DA4FA9"/>
    <w:rsid w:val="00DA74AC"/>
    <w:rsid w:val="00DA7598"/>
    <w:rsid w:val="00DB04E4"/>
    <w:rsid w:val="00DB06F7"/>
    <w:rsid w:val="00DB081D"/>
    <w:rsid w:val="00DB1B9A"/>
    <w:rsid w:val="00DB28AC"/>
    <w:rsid w:val="00DB32D6"/>
    <w:rsid w:val="00DB4218"/>
    <w:rsid w:val="00DB4AD0"/>
    <w:rsid w:val="00DB4CCC"/>
    <w:rsid w:val="00DB4FD3"/>
    <w:rsid w:val="00DB50B6"/>
    <w:rsid w:val="00DB52AA"/>
    <w:rsid w:val="00DB6FBC"/>
    <w:rsid w:val="00DB71AA"/>
    <w:rsid w:val="00DB75FA"/>
    <w:rsid w:val="00DC0079"/>
    <w:rsid w:val="00DC0775"/>
    <w:rsid w:val="00DC0FC1"/>
    <w:rsid w:val="00DC1036"/>
    <w:rsid w:val="00DC1DAB"/>
    <w:rsid w:val="00DC20DE"/>
    <w:rsid w:val="00DC3514"/>
    <w:rsid w:val="00DC3CA4"/>
    <w:rsid w:val="00DC496E"/>
    <w:rsid w:val="00DC534C"/>
    <w:rsid w:val="00DC5B26"/>
    <w:rsid w:val="00DC77FC"/>
    <w:rsid w:val="00DC7F50"/>
    <w:rsid w:val="00DD0456"/>
    <w:rsid w:val="00DD07C0"/>
    <w:rsid w:val="00DD095A"/>
    <w:rsid w:val="00DD2889"/>
    <w:rsid w:val="00DD29FB"/>
    <w:rsid w:val="00DD2E14"/>
    <w:rsid w:val="00DD35E2"/>
    <w:rsid w:val="00DD3933"/>
    <w:rsid w:val="00DD3FAF"/>
    <w:rsid w:val="00DD57B9"/>
    <w:rsid w:val="00DD5B84"/>
    <w:rsid w:val="00DD5E09"/>
    <w:rsid w:val="00DD7227"/>
    <w:rsid w:val="00DE0095"/>
    <w:rsid w:val="00DE011C"/>
    <w:rsid w:val="00DE02D1"/>
    <w:rsid w:val="00DE0689"/>
    <w:rsid w:val="00DE0BB7"/>
    <w:rsid w:val="00DE0DB3"/>
    <w:rsid w:val="00DE0ED4"/>
    <w:rsid w:val="00DE1400"/>
    <w:rsid w:val="00DE1822"/>
    <w:rsid w:val="00DE1DFF"/>
    <w:rsid w:val="00DE229D"/>
    <w:rsid w:val="00DE2EB2"/>
    <w:rsid w:val="00DE33E2"/>
    <w:rsid w:val="00DE451B"/>
    <w:rsid w:val="00DE48C9"/>
    <w:rsid w:val="00DE497A"/>
    <w:rsid w:val="00DE51F4"/>
    <w:rsid w:val="00DE541E"/>
    <w:rsid w:val="00DE5434"/>
    <w:rsid w:val="00DE61DD"/>
    <w:rsid w:val="00DE736D"/>
    <w:rsid w:val="00DE74C2"/>
    <w:rsid w:val="00DE7C52"/>
    <w:rsid w:val="00DE7FDE"/>
    <w:rsid w:val="00DF061F"/>
    <w:rsid w:val="00DF088E"/>
    <w:rsid w:val="00DF0C5F"/>
    <w:rsid w:val="00DF1CC2"/>
    <w:rsid w:val="00DF2C3F"/>
    <w:rsid w:val="00DF3796"/>
    <w:rsid w:val="00DF443B"/>
    <w:rsid w:val="00DF4BA8"/>
    <w:rsid w:val="00DF6703"/>
    <w:rsid w:val="00E000AF"/>
    <w:rsid w:val="00E005C8"/>
    <w:rsid w:val="00E00843"/>
    <w:rsid w:val="00E00EB7"/>
    <w:rsid w:val="00E011EB"/>
    <w:rsid w:val="00E01865"/>
    <w:rsid w:val="00E01F70"/>
    <w:rsid w:val="00E03100"/>
    <w:rsid w:val="00E03234"/>
    <w:rsid w:val="00E0552D"/>
    <w:rsid w:val="00E057C5"/>
    <w:rsid w:val="00E06329"/>
    <w:rsid w:val="00E064BA"/>
    <w:rsid w:val="00E07185"/>
    <w:rsid w:val="00E0772D"/>
    <w:rsid w:val="00E102F5"/>
    <w:rsid w:val="00E105C3"/>
    <w:rsid w:val="00E1263E"/>
    <w:rsid w:val="00E1564E"/>
    <w:rsid w:val="00E15A94"/>
    <w:rsid w:val="00E15B98"/>
    <w:rsid w:val="00E15BEE"/>
    <w:rsid w:val="00E15DDB"/>
    <w:rsid w:val="00E1620E"/>
    <w:rsid w:val="00E164DA"/>
    <w:rsid w:val="00E17103"/>
    <w:rsid w:val="00E173AB"/>
    <w:rsid w:val="00E20096"/>
    <w:rsid w:val="00E2045C"/>
    <w:rsid w:val="00E214EC"/>
    <w:rsid w:val="00E21951"/>
    <w:rsid w:val="00E21AA1"/>
    <w:rsid w:val="00E2264C"/>
    <w:rsid w:val="00E226D9"/>
    <w:rsid w:val="00E22A4D"/>
    <w:rsid w:val="00E2422F"/>
    <w:rsid w:val="00E24423"/>
    <w:rsid w:val="00E24B23"/>
    <w:rsid w:val="00E250A8"/>
    <w:rsid w:val="00E25AE0"/>
    <w:rsid w:val="00E265F2"/>
    <w:rsid w:val="00E27522"/>
    <w:rsid w:val="00E277E1"/>
    <w:rsid w:val="00E27825"/>
    <w:rsid w:val="00E30052"/>
    <w:rsid w:val="00E30397"/>
    <w:rsid w:val="00E30E1D"/>
    <w:rsid w:val="00E32347"/>
    <w:rsid w:val="00E32B17"/>
    <w:rsid w:val="00E33DAB"/>
    <w:rsid w:val="00E34092"/>
    <w:rsid w:val="00E344AC"/>
    <w:rsid w:val="00E3455D"/>
    <w:rsid w:val="00E34EC6"/>
    <w:rsid w:val="00E358C6"/>
    <w:rsid w:val="00E35B31"/>
    <w:rsid w:val="00E35CE0"/>
    <w:rsid w:val="00E36129"/>
    <w:rsid w:val="00E36F56"/>
    <w:rsid w:val="00E370DE"/>
    <w:rsid w:val="00E37A6B"/>
    <w:rsid w:val="00E37B1C"/>
    <w:rsid w:val="00E37E28"/>
    <w:rsid w:val="00E40621"/>
    <w:rsid w:val="00E436DD"/>
    <w:rsid w:val="00E43BE1"/>
    <w:rsid w:val="00E4425A"/>
    <w:rsid w:val="00E4529E"/>
    <w:rsid w:val="00E462EB"/>
    <w:rsid w:val="00E46437"/>
    <w:rsid w:val="00E466B1"/>
    <w:rsid w:val="00E47575"/>
    <w:rsid w:val="00E47CC1"/>
    <w:rsid w:val="00E50272"/>
    <w:rsid w:val="00E508C8"/>
    <w:rsid w:val="00E509CF"/>
    <w:rsid w:val="00E50F56"/>
    <w:rsid w:val="00E50FE4"/>
    <w:rsid w:val="00E513D9"/>
    <w:rsid w:val="00E51678"/>
    <w:rsid w:val="00E51CA2"/>
    <w:rsid w:val="00E54395"/>
    <w:rsid w:val="00E54BC1"/>
    <w:rsid w:val="00E54DD3"/>
    <w:rsid w:val="00E54E57"/>
    <w:rsid w:val="00E554B4"/>
    <w:rsid w:val="00E55B0A"/>
    <w:rsid w:val="00E55C39"/>
    <w:rsid w:val="00E56FF9"/>
    <w:rsid w:val="00E5765F"/>
    <w:rsid w:val="00E60124"/>
    <w:rsid w:val="00E60BBC"/>
    <w:rsid w:val="00E625A3"/>
    <w:rsid w:val="00E62A64"/>
    <w:rsid w:val="00E632C6"/>
    <w:rsid w:val="00E637E8"/>
    <w:rsid w:val="00E63882"/>
    <w:rsid w:val="00E63DA6"/>
    <w:rsid w:val="00E64779"/>
    <w:rsid w:val="00E654AA"/>
    <w:rsid w:val="00E66C9F"/>
    <w:rsid w:val="00E66ECA"/>
    <w:rsid w:val="00E70EC5"/>
    <w:rsid w:val="00E7114E"/>
    <w:rsid w:val="00E711A3"/>
    <w:rsid w:val="00E71411"/>
    <w:rsid w:val="00E716B3"/>
    <w:rsid w:val="00E71DF8"/>
    <w:rsid w:val="00E71E39"/>
    <w:rsid w:val="00E722CB"/>
    <w:rsid w:val="00E72DE3"/>
    <w:rsid w:val="00E7338A"/>
    <w:rsid w:val="00E7341D"/>
    <w:rsid w:val="00E739BF"/>
    <w:rsid w:val="00E73B1F"/>
    <w:rsid w:val="00E73BC9"/>
    <w:rsid w:val="00E75162"/>
    <w:rsid w:val="00E76924"/>
    <w:rsid w:val="00E81752"/>
    <w:rsid w:val="00E81BC1"/>
    <w:rsid w:val="00E81F15"/>
    <w:rsid w:val="00E82293"/>
    <w:rsid w:val="00E827E1"/>
    <w:rsid w:val="00E82840"/>
    <w:rsid w:val="00E82C11"/>
    <w:rsid w:val="00E83EB9"/>
    <w:rsid w:val="00E84446"/>
    <w:rsid w:val="00E8453F"/>
    <w:rsid w:val="00E85800"/>
    <w:rsid w:val="00E8585B"/>
    <w:rsid w:val="00E85E18"/>
    <w:rsid w:val="00E85E35"/>
    <w:rsid w:val="00E85EEA"/>
    <w:rsid w:val="00E86784"/>
    <w:rsid w:val="00E86FFE"/>
    <w:rsid w:val="00E87331"/>
    <w:rsid w:val="00E8757C"/>
    <w:rsid w:val="00E8761F"/>
    <w:rsid w:val="00E876AD"/>
    <w:rsid w:val="00E87D0C"/>
    <w:rsid w:val="00E87D77"/>
    <w:rsid w:val="00E87E73"/>
    <w:rsid w:val="00E909B4"/>
    <w:rsid w:val="00E90B77"/>
    <w:rsid w:val="00E923BD"/>
    <w:rsid w:val="00E92CAA"/>
    <w:rsid w:val="00E92D7F"/>
    <w:rsid w:val="00E9350E"/>
    <w:rsid w:val="00E935F0"/>
    <w:rsid w:val="00E9431D"/>
    <w:rsid w:val="00E94F12"/>
    <w:rsid w:val="00E950E9"/>
    <w:rsid w:val="00E95AB2"/>
    <w:rsid w:val="00E96061"/>
    <w:rsid w:val="00E97E08"/>
    <w:rsid w:val="00EA0107"/>
    <w:rsid w:val="00EA0426"/>
    <w:rsid w:val="00EA0B06"/>
    <w:rsid w:val="00EA0F04"/>
    <w:rsid w:val="00EA1A7A"/>
    <w:rsid w:val="00EA1B32"/>
    <w:rsid w:val="00EA1DAC"/>
    <w:rsid w:val="00EA22E0"/>
    <w:rsid w:val="00EA3064"/>
    <w:rsid w:val="00EA3405"/>
    <w:rsid w:val="00EA34B5"/>
    <w:rsid w:val="00EA3B34"/>
    <w:rsid w:val="00EA4799"/>
    <w:rsid w:val="00EA4EB5"/>
    <w:rsid w:val="00EA5BB4"/>
    <w:rsid w:val="00EA60D0"/>
    <w:rsid w:val="00EB0926"/>
    <w:rsid w:val="00EB0C0B"/>
    <w:rsid w:val="00EB1393"/>
    <w:rsid w:val="00EB244C"/>
    <w:rsid w:val="00EB2625"/>
    <w:rsid w:val="00EB262D"/>
    <w:rsid w:val="00EB26A7"/>
    <w:rsid w:val="00EB4E9D"/>
    <w:rsid w:val="00EB5797"/>
    <w:rsid w:val="00EB5874"/>
    <w:rsid w:val="00EB5CDF"/>
    <w:rsid w:val="00EB5D25"/>
    <w:rsid w:val="00EB5F8C"/>
    <w:rsid w:val="00EB6E3D"/>
    <w:rsid w:val="00EC0EB4"/>
    <w:rsid w:val="00EC19E3"/>
    <w:rsid w:val="00EC1FA8"/>
    <w:rsid w:val="00EC26A8"/>
    <w:rsid w:val="00EC39E2"/>
    <w:rsid w:val="00EC4001"/>
    <w:rsid w:val="00EC44AE"/>
    <w:rsid w:val="00EC4738"/>
    <w:rsid w:val="00ED0861"/>
    <w:rsid w:val="00ED0F6D"/>
    <w:rsid w:val="00ED286C"/>
    <w:rsid w:val="00ED290A"/>
    <w:rsid w:val="00ED3861"/>
    <w:rsid w:val="00ED4826"/>
    <w:rsid w:val="00ED5B08"/>
    <w:rsid w:val="00ED66CB"/>
    <w:rsid w:val="00ED6EBA"/>
    <w:rsid w:val="00ED722B"/>
    <w:rsid w:val="00ED774B"/>
    <w:rsid w:val="00ED775D"/>
    <w:rsid w:val="00EE0218"/>
    <w:rsid w:val="00EE0B79"/>
    <w:rsid w:val="00EE0DF8"/>
    <w:rsid w:val="00EE1B86"/>
    <w:rsid w:val="00EE293F"/>
    <w:rsid w:val="00EE3AA5"/>
    <w:rsid w:val="00EE3E50"/>
    <w:rsid w:val="00EE4AAA"/>
    <w:rsid w:val="00EE56EB"/>
    <w:rsid w:val="00EE6F63"/>
    <w:rsid w:val="00EF07E7"/>
    <w:rsid w:val="00EF397B"/>
    <w:rsid w:val="00EF439E"/>
    <w:rsid w:val="00EF530E"/>
    <w:rsid w:val="00EF5E92"/>
    <w:rsid w:val="00EF61EA"/>
    <w:rsid w:val="00EF7018"/>
    <w:rsid w:val="00F0028B"/>
    <w:rsid w:val="00F024F5"/>
    <w:rsid w:val="00F041DF"/>
    <w:rsid w:val="00F042A6"/>
    <w:rsid w:val="00F04FCC"/>
    <w:rsid w:val="00F058AD"/>
    <w:rsid w:val="00F058CA"/>
    <w:rsid w:val="00F05FC8"/>
    <w:rsid w:val="00F06FA7"/>
    <w:rsid w:val="00F07907"/>
    <w:rsid w:val="00F07A19"/>
    <w:rsid w:val="00F10B60"/>
    <w:rsid w:val="00F132DC"/>
    <w:rsid w:val="00F13435"/>
    <w:rsid w:val="00F14298"/>
    <w:rsid w:val="00F143C9"/>
    <w:rsid w:val="00F1456F"/>
    <w:rsid w:val="00F154E8"/>
    <w:rsid w:val="00F159E6"/>
    <w:rsid w:val="00F15A5C"/>
    <w:rsid w:val="00F15DA7"/>
    <w:rsid w:val="00F16E3A"/>
    <w:rsid w:val="00F16E75"/>
    <w:rsid w:val="00F17447"/>
    <w:rsid w:val="00F1759D"/>
    <w:rsid w:val="00F17D97"/>
    <w:rsid w:val="00F20420"/>
    <w:rsid w:val="00F20D85"/>
    <w:rsid w:val="00F2112C"/>
    <w:rsid w:val="00F211A0"/>
    <w:rsid w:val="00F213AA"/>
    <w:rsid w:val="00F2157F"/>
    <w:rsid w:val="00F2159D"/>
    <w:rsid w:val="00F2205C"/>
    <w:rsid w:val="00F23505"/>
    <w:rsid w:val="00F23E51"/>
    <w:rsid w:val="00F249AF"/>
    <w:rsid w:val="00F25327"/>
    <w:rsid w:val="00F259A1"/>
    <w:rsid w:val="00F27391"/>
    <w:rsid w:val="00F27464"/>
    <w:rsid w:val="00F2760F"/>
    <w:rsid w:val="00F30252"/>
    <w:rsid w:val="00F30756"/>
    <w:rsid w:val="00F33132"/>
    <w:rsid w:val="00F338B1"/>
    <w:rsid w:val="00F35604"/>
    <w:rsid w:val="00F376C4"/>
    <w:rsid w:val="00F3798D"/>
    <w:rsid w:val="00F40475"/>
    <w:rsid w:val="00F40EE8"/>
    <w:rsid w:val="00F4181A"/>
    <w:rsid w:val="00F421F0"/>
    <w:rsid w:val="00F42582"/>
    <w:rsid w:val="00F439C9"/>
    <w:rsid w:val="00F43DCD"/>
    <w:rsid w:val="00F443A8"/>
    <w:rsid w:val="00F448B4"/>
    <w:rsid w:val="00F456DC"/>
    <w:rsid w:val="00F45AEC"/>
    <w:rsid w:val="00F45F8E"/>
    <w:rsid w:val="00F46933"/>
    <w:rsid w:val="00F47341"/>
    <w:rsid w:val="00F47629"/>
    <w:rsid w:val="00F47C7E"/>
    <w:rsid w:val="00F508E5"/>
    <w:rsid w:val="00F509E7"/>
    <w:rsid w:val="00F51051"/>
    <w:rsid w:val="00F51AEF"/>
    <w:rsid w:val="00F51FCB"/>
    <w:rsid w:val="00F52D0A"/>
    <w:rsid w:val="00F541C5"/>
    <w:rsid w:val="00F5539E"/>
    <w:rsid w:val="00F56367"/>
    <w:rsid w:val="00F57E6C"/>
    <w:rsid w:val="00F60769"/>
    <w:rsid w:val="00F6092B"/>
    <w:rsid w:val="00F6093D"/>
    <w:rsid w:val="00F6233C"/>
    <w:rsid w:val="00F62B0E"/>
    <w:rsid w:val="00F63C8D"/>
    <w:rsid w:val="00F640EB"/>
    <w:rsid w:val="00F645F5"/>
    <w:rsid w:val="00F64886"/>
    <w:rsid w:val="00F65F24"/>
    <w:rsid w:val="00F6619C"/>
    <w:rsid w:val="00F701DE"/>
    <w:rsid w:val="00F7029E"/>
    <w:rsid w:val="00F703C9"/>
    <w:rsid w:val="00F71A85"/>
    <w:rsid w:val="00F722CD"/>
    <w:rsid w:val="00F727A2"/>
    <w:rsid w:val="00F72940"/>
    <w:rsid w:val="00F72AD5"/>
    <w:rsid w:val="00F7331E"/>
    <w:rsid w:val="00F736D3"/>
    <w:rsid w:val="00F7390D"/>
    <w:rsid w:val="00F73EF4"/>
    <w:rsid w:val="00F74C47"/>
    <w:rsid w:val="00F74F90"/>
    <w:rsid w:val="00F75BAB"/>
    <w:rsid w:val="00F75EC3"/>
    <w:rsid w:val="00F76342"/>
    <w:rsid w:val="00F76B08"/>
    <w:rsid w:val="00F7704A"/>
    <w:rsid w:val="00F77825"/>
    <w:rsid w:val="00F8096A"/>
    <w:rsid w:val="00F80CCA"/>
    <w:rsid w:val="00F81E22"/>
    <w:rsid w:val="00F82808"/>
    <w:rsid w:val="00F828ED"/>
    <w:rsid w:val="00F849A1"/>
    <w:rsid w:val="00F8521C"/>
    <w:rsid w:val="00F85564"/>
    <w:rsid w:val="00F86743"/>
    <w:rsid w:val="00F871E6"/>
    <w:rsid w:val="00F872A4"/>
    <w:rsid w:val="00F874E1"/>
    <w:rsid w:val="00F9125C"/>
    <w:rsid w:val="00F922A4"/>
    <w:rsid w:val="00F92BB4"/>
    <w:rsid w:val="00F92C41"/>
    <w:rsid w:val="00F92C84"/>
    <w:rsid w:val="00F94F43"/>
    <w:rsid w:val="00F955FA"/>
    <w:rsid w:val="00F95AF0"/>
    <w:rsid w:val="00F95CB5"/>
    <w:rsid w:val="00F95DEF"/>
    <w:rsid w:val="00F97D47"/>
    <w:rsid w:val="00FA0FB4"/>
    <w:rsid w:val="00FA1B6C"/>
    <w:rsid w:val="00FA1BEC"/>
    <w:rsid w:val="00FA1DD7"/>
    <w:rsid w:val="00FA2552"/>
    <w:rsid w:val="00FA33A7"/>
    <w:rsid w:val="00FA3EAA"/>
    <w:rsid w:val="00FA4987"/>
    <w:rsid w:val="00FA5BE4"/>
    <w:rsid w:val="00FA7752"/>
    <w:rsid w:val="00FA7840"/>
    <w:rsid w:val="00FB08A8"/>
    <w:rsid w:val="00FB0C62"/>
    <w:rsid w:val="00FB1245"/>
    <w:rsid w:val="00FB1A11"/>
    <w:rsid w:val="00FB2B8F"/>
    <w:rsid w:val="00FB60FC"/>
    <w:rsid w:val="00FB7602"/>
    <w:rsid w:val="00FC1A7F"/>
    <w:rsid w:val="00FC20FC"/>
    <w:rsid w:val="00FC2103"/>
    <w:rsid w:val="00FC2153"/>
    <w:rsid w:val="00FC23F1"/>
    <w:rsid w:val="00FC2EA0"/>
    <w:rsid w:val="00FC378C"/>
    <w:rsid w:val="00FC37E9"/>
    <w:rsid w:val="00FC3DDA"/>
    <w:rsid w:val="00FC4048"/>
    <w:rsid w:val="00FC415E"/>
    <w:rsid w:val="00FC4BE6"/>
    <w:rsid w:val="00FC539C"/>
    <w:rsid w:val="00FC55DB"/>
    <w:rsid w:val="00FC58F0"/>
    <w:rsid w:val="00FC62D5"/>
    <w:rsid w:val="00FC634A"/>
    <w:rsid w:val="00FD06E0"/>
    <w:rsid w:val="00FD18DD"/>
    <w:rsid w:val="00FD1E03"/>
    <w:rsid w:val="00FD3225"/>
    <w:rsid w:val="00FD3230"/>
    <w:rsid w:val="00FD4427"/>
    <w:rsid w:val="00FD4A97"/>
    <w:rsid w:val="00FD4CAB"/>
    <w:rsid w:val="00FD5A7C"/>
    <w:rsid w:val="00FD61EB"/>
    <w:rsid w:val="00FD632D"/>
    <w:rsid w:val="00FD73C7"/>
    <w:rsid w:val="00FD759B"/>
    <w:rsid w:val="00FD7687"/>
    <w:rsid w:val="00FD7DC5"/>
    <w:rsid w:val="00FE04BD"/>
    <w:rsid w:val="00FE20F3"/>
    <w:rsid w:val="00FE2218"/>
    <w:rsid w:val="00FE2EAD"/>
    <w:rsid w:val="00FE2FD6"/>
    <w:rsid w:val="00FE423D"/>
    <w:rsid w:val="00FE447C"/>
    <w:rsid w:val="00FE462D"/>
    <w:rsid w:val="00FE4B7B"/>
    <w:rsid w:val="00FE6D44"/>
    <w:rsid w:val="00FF0B9C"/>
    <w:rsid w:val="00FF0F9A"/>
    <w:rsid w:val="00FF1B5A"/>
    <w:rsid w:val="00FF1CAC"/>
    <w:rsid w:val="00FF21E4"/>
    <w:rsid w:val="00FF236A"/>
    <w:rsid w:val="00FF2A26"/>
    <w:rsid w:val="00FF30AB"/>
    <w:rsid w:val="00FF30D0"/>
    <w:rsid w:val="00FF334D"/>
    <w:rsid w:val="00FF348A"/>
    <w:rsid w:val="00FF3E87"/>
    <w:rsid w:val="00FF42D8"/>
    <w:rsid w:val="00FF4404"/>
    <w:rsid w:val="00FF457D"/>
    <w:rsid w:val="00FF46BB"/>
    <w:rsid w:val="00FF4D0A"/>
    <w:rsid w:val="00FF54B1"/>
    <w:rsid w:val="00FF56E6"/>
    <w:rsid w:val="00FF5BB7"/>
    <w:rsid w:val="00FF706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c"/>
    <w:qFormat/>
    <w:rsid w:val="00AC390F"/>
    <w:rPr>
      <w:rFonts w:asciiTheme="minorHAnsi" w:hAnsiTheme="minorHAnsi"/>
      <w:szCs w:val="24"/>
    </w:rPr>
  </w:style>
  <w:style w:type="paragraph" w:styleId="Kop1">
    <w:name w:val="heading 1"/>
    <w:basedOn w:val="Standaard"/>
    <w:next w:val="Standaard"/>
    <w:link w:val="Kop1Char"/>
    <w:qFormat/>
    <w:rsid w:val="006A4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7D3E5F"/>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2E6B58"/>
    <w:pPr>
      <w:tabs>
        <w:tab w:val="center" w:pos="4536"/>
        <w:tab w:val="right" w:pos="9072"/>
      </w:tabs>
    </w:pPr>
  </w:style>
  <w:style w:type="character" w:styleId="Paginanummer">
    <w:name w:val="page number"/>
    <w:basedOn w:val="Standaardalinea-lettertype"/>
    <w:rsid w:val="002E6B58"/>
  </w:style>
  <w:style w:type="paragraph" w:styleId="Koptekst">
    <w:name w:val="header"/>
    <w:basedOn w:val="Standaard"/>
    <w:rsid w:val="002E6B58"/>
    <w:pPr>
      <w:tabs>
        <w:tab w:val="center" w:pos="4536"/>
        <w:tab w:val="right" w:pos="9072"/>
      </w:tabs>
    </w:pPr>
  </w:style>
  <w:style w:type="paragraph" w:customStyle="1" w:styleId="CharChar1CharCharCharChar">
    <w:name w:val="Char Char1 Char Char Char Char"/>
    <w:basedOn w:val="Standaard"/>
    <w:rsid w:val="002E6B58"/>
    <w:pPr>
      <w:spacing w:after="160" w:line="240" w:lineRule="exact"/>
    </w:pPr>
    <w:rPr>
      <w:rFonts w:ascii="Tahoma" w:hAnsi="Tahoma"/>
      <w:szCs w:val="20"/>
      <w:lang w:val="en-US"/>
    </w:rPr>
  </w:style>
  <w:style w:type="character" w:styleId="Verwijzingopmerking">
    <w:name w:val="annotation reference"/>
    <w:semiHidden/>
    <w:rsid w:val="002E6B58"/>
    <w:rPr>
      <w:sz w:val="16"/>
      <w:szCs w:val="16"/>
    </w:rPr>
  </w:style>
  <w:style w:type="paragraph" w:styleId="Tekstopmerking">
    <w:name w:val="annotation text"/>
    <w:basedOn w:val="Standaard"/>
    <w:semiHidden/>
    <w:rsid w:val="002E6B58"/>
    <w:rPr>
      <w:szCs w:val="20"/>
    </w:rPr>
  </w:style>
  <w:style w:type="paragraph" w:styleId="Ballontekst">
    <w:name w:val="Balloon Text"/>
    <w:basedOn w:val="Standaard"/>
    <w:semiHidden/>
    <w:rsid w:val="002E6B58"/>
    <w:rPr>
      <w:rFonts w:ascii="Tahoma" w:hAnsi="Tahoma" w:cs="Tahoma"/>
      <w:sz w:val="16"/>
      <w:szCs w:val="16"/>
    </w:rPr>
  </w:style>
  <w:style w:type="paragraph" w:styleId="Onderwerpvanopmerking">
    <w:name w:val="annotation subject"/>
    <w:basedOn w:val="Tekstopmerking"/>
    <w:next w:val="Tekstopmerking"/>
    <w:semiHidden/>
    <w:rsid w:val="0040338F"/>
    <w:rPr>
      <w:b/>
      <w:bCs/>
    </w:rPr>
  </w:style>
  <w:style w:type="paragraph" w:customStyle="1" w:styleId="CharCharChar">
    <w:name w:val="Char Char Char"/>
    <w:aliases w:val="Standaardalinea-lettertype Char Char Char, Char Char Char Char Char Char1 Char"/>
    <w:basedOn w:val="Standaard"/>
    <w:rsid w:val="002A48BB"/>
    <w:pPr>
      <w:spacing w:after="160" w:line="240" w:lineRule="exact"/>
    </w:pPr>
    <w:rPr>
      <w:rFonts w:ascii="Utopia" w:hAnsi="Utopia"/>
      <w:sz w:val="22"/>
    </w:rPr>
  </w:style>
  <w:style w:type="paragraph" w:customStyle="1" w:styleId="a">
    <w:basedOn w:val="Standaard"/>
    <w:rsid w:val="004455D3"/>
    <w:pPr>
      <w:spacing w:after="160" w:line="240" w:lineRule="exact"/>
    </w:pPr>
    <w:rPr>
      <w:rFonts w:ascii="Tahoma" w:eastAsia="MS Mincho" w:hAnsi="Tahoma"/>
      <w:szCs w:val="20"/>
      <w:lang w:val="en-US"/>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Standaard"/>
    <w:rsid w:val="00C67ADC"/>
    <w:pPr>
      <w:spacing w:after="160" w:line="240" w:lineRule="exact"/>
    </w:pPr>
    <w:rPr>
      <w:rFonts w:ascii="Utopia" w:hAnsi="Utopia"/>
      <w:sz w:val="22"/>
    </w:rPr>
  </w:style>
  <w:style w:type="character" w:customStyle="1" w:styleId="msoins0">
    <w:name w:val="msoins"/>
    <w:basedOn w:val="Standaardalinea-lettertype"/>
    <w:rsid w:val="00DD3933"/>
  </w:style>
  <w:style w:type="paragraph" w:customStyle="1" w:styleId="CharChar1CharChar">
    <w:name w:val="Char Char1 Char Char"/>
    <w:basedOn w:val="Standaard"/>
    <w:rsid w:val="005409B4"/>
    <w:pPr>
      <w:spacing w:after="160" w:line="240" w:lineRule="exact"/>
    </w:pPr>
    <w:rPr>
      <w:rFonts w:ascii="Tahoma" w:eastAsia="MS Mincho" w:hAnsi="Tahoma"/>
      <w:szCs w:val="20"/>
      <w:lang w:val="en-US"/>
    </w:rPr>
  </w:style>
  <w:style w:type="paragraph" w:styleId="Lijstalinea">
    <w:name w:val="List Paragraph"/>
    <w:basedOn w:val="Standaard"/>
    <w:uiPriority w:val="34"/>
    <w:qFormat/>
    <w:rsid w:val="000365A8"/>
    <w:pPr>
      <w:ind w:left="708"/>
    </w:pPr>
  </w:style>
  <w:style w:type="paragraph" w:styleId="Geenafstand">
    <w:name w:val="No Spacing"/>
    <w:uiPriority w:val="1"/>
    <w:qFormat/>
    <w:rsid w:val="00C459FE"/>
    <w:rPr>
      <w:sz w:val="24"/>
      <w:szCs w:val="24"/>
    </w:rPr>
  </w:style>
  <w:style w:type="character" w:customStyle="1" w:styleId="Kop2Char">
    <w:name w:val="Kop 2 Char"/>
    <w:basedOn w:val="Standaardalinea-lettertype"/>
    <w:link w:val="Kop2"/>
    <w:uiPriority w:val="9"/>
    <w:rsid w:val="007D3E5F"/>
    <w:rPr>
      <w:b/>
      <w:bCs/>
      <w:sz w:val="36"/>
      <w:szCs w:val="36"/>
    </w:rPr>
  </w:style>
  <w:style w:type="character" w:customStyle="1" w:styleId="Kop1Char">
    <w:name w:val="Kop 1 Char"/>
    <w:basedOn w:val="Standaardalinea-lettertype"/>
    <w:link w:val="Kop1"/>
    <w:rsid w:val="006A4D3A"/>
    <w:rPr>
      <w:rFonts w:asciiTheme="majorHAnsi" w:eastAsiaTheme="majorEastAsia" w:hAnsiTheme="majorHAnsi" w:cstheme="majorBidi"/>
      <w:b/>
      <w:bCs/>
      <w:color w:val="365F91" w:themeColor="accent1" w:themeShade="BF"/>
      <w:sz w:val="28"/>
      <w:szCs w:val="28"/>
    </w:rPr>
  </w:style>
  <w:style w:type="paragraph" w:styleId="Revisie">
    <w:name w:val="Revision"/>
    <w:hidden/>
    <w:uiPriority w:val="99"/>
    <w:semiHidden/>
    <w:rsid w:val="00C83176"/>
    <w:rPr>
      <w:rFonts w:ascii="Verdana" w:hAnsi="Verdana"/>
      <w:sz w:val="18"/>
      <w:szCs w:val="24"/>
    </w:rPr>
  </w:style>
  <w:style w:type="paragraph" w:customStyle="1" w:styleId="broodtekst">
    <w:name w:val="broodtekst"/>
    <w:basedOn w:val="Standaard"/>
    <w:link w:val="broodtekstChar"/>
    <w:qFormat/>
    <w:rsid w:val="00D227B3"/>
    <w:pPr>
      <w:autoSpaceDE w:val="0"/>
      <w:autoSpaceDN w:val="0"/>
      <w:adjustRightInd w:val="0"/>
      <w:spacing w:line="240" w:lineRule="atLeast"/>
    </w:pPr>
    <w:rPr>
      <w:rFonts w:ascii="Verdana" w:hAnsi="Verdana"/>
      <w:sz w:val="18"/>
      <w:szCs w:val="18"/>
      <w:lang w:eastAsia="nl-NL"/>
    </w:rPr>
  </w:style>
  <w:style w:type="character" w:customStyle="1" w:styleId="broodtekstChar">
    <w:name w:val="broodtekst Char"/>
    <w:link w:val="broodtekst"/>
    <w:rsid w:val="00D227B3"/>
    <w:rPr>
      <w:rFonts w:ascii="Verdana" w:hAnsi="Verdana"/>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c"/>
    <w:qFormat/>
    <w:rsid w:val="00AC390F"/>
    <w:rPr>
      <w:rFonts w:asciiTheme="minorHAnsi" w:hAnsiTheme="minorHAnsi"/>
      <w:szCs w:val="24"/>
    </w:rPr>
  </w:style>
  <w:style w:type="paragraph" w:styleId="Kop1">
    <w:name w:val="heading 1"/>
    <w:basedOn w:val="Standaard"/>
    <w:next w:val="Standaard"/>
    <w:link w:val="Kop1Char"/>
    <w:qFormat/>
    <w:rsid w:val="006A4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7D3E5F"/>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2E6B58"/>
    <w:pPr>
      <w:tabs>
        <w:tab w:val="center" w:pos="4536"/>
        <w:tab w:val="right" w:pos="9072"/>
      </w:tabs>
    </w:pPr>
  </w:style>
  <w:style w:type="character" w:styleId="Paginanummer">
    <w:name w:val="page number"/>
    <w:basedOn w:val="Standaardalinea-lettertype"/>
    <w:rsid w:val="002E6B58"/>
  </w:style>
  <w:style w:type="paragraph" w:styleId="Koptekst">
    <w:name w:val="header"/>
    <w:basedOn w:val="Standaard"/>
    <w:rsid w:val="002E6B58"/>
    <w:pPr>
      <w:tabs>
        <w:tab w:val="center" w:pos="4536"/>
        <w:tab w:val="right" w:pos="9072"/>
      </w:tabs>
    </w:pPr>
  </w:style>
  <w:style w:type="paragraph" w:customStyle="1" w:styleId="CharChar1CharCharCharChar">
    <w:name w:val="Char Char1 Char Char Char Char"/>
    <w:basedOn w:val="Standaard"/>
    <w:rsid w:val="002E6B58"/>
    <w:pPr>
      <w:spacing w:after="160" w:line="240" w:lineRule="exact"/>
    </w:pPr>
    <w:rPr>
      <w:rFonts w:ascii="Tahoma" w:hAnsi="Tahoma"/>
      <w:szCs w:val="20"/>
      <w:lang w:val="en-US"/>
    </w:rPr>
  </w:style>
  <w:style w:type="character" w:styleId="Verwijzingopmerking">
    <w:name w:val="annotation reference"/>
    <w:semiHidden/>
    <w:rsid w:val="002E6B58"/>
    <w:rPr>
      <w:sz w:val="16"/>
      <w:szCs w:val="16"/>
    </w:rPr>
  </w:style>
  <w:style w:type="paragraph" w:styleId="Tekstopmerking">
    <w:name w:val="annotation text"/>
    <w:basedOn w:val="Standaard"/>
    <w:semiHidden/>
    <w:rsid w:val="002E6B58"/>
    <w:rPr>
      <w:szCs w:val="20"/>
    </w:rPr>
  </w:style>
  <w:style w:type="paragraph" w:styleId="Ballontekst">
    <w:name w:val="Balloon Text"/>
    <w:basedOn w:val="Standaard"/>
    <w:semiHidden/>
    <w:rsid w:val="002E6B58"/>
    <w:rPr>
      <w:rFonts w:ascii="Tahoma" w:hAnsi="Tahoma" w:cs="Tahoma"/>
      <w:sz w:val="16"/>
      <w:szCs w:val="16"/>
    </w:rPr>
  </w:style>
  <w:style w:type="paragraph" w:styleId="Onderwerpvanopmerking">
    <w:name w:val="annotation subject"/>
    <w:basedOn w:val="Tekstopmerking"/>
    <w:next w:val="Tekstopmerking"/>
    <w:semiHidden/>
    <w:rsid w:val="0040338F"/>
    <w:rPr>
      <w:b/>
      <w:bCs/>
    </w:rPr>
  </w:style>
  <w:style w:type="paragraph" w:customStyle="1" w:styleId="CharCharChar">
    <w:name w:val="Char Char Char"/>
    <w:aliases w:val="Standaardalinea-lettertype Char Char Char, Char Char Char Char Char Char1 Char"/>
    <w:basedOn w:val="Standaard"/>
    <w:rsid w:val="002A48BB"/>
    <w:pPr>
      <w:spacing w:after="160" w:line="240" w:lineRule="exact"/>
    </w:pPr>
    <w:rPr>
      <w:rFonts w:ascii="Utopia" w:hAnsi="Utopia"/>
      <w:sz w:val="22"/>
    </w:rPr>
  </w:style>
  <w:style w:type="paragraph" w:customStyle="1" w:styleId="a">
    <w:basedOn w:val="Standaard"/>
    <w:rsid w:val="004455D3"/>
    <w:pPr>
      <w:spacing w:after="160" w:line="240" w:lineRule="exact"/>
    </w:pPr>
    <w:rPr>
      <w:rFonts w:ascii="Tahoma" w:eastAsia="MS Mincho" w:hAnsi="Tahoma"/>
      <w:szCs w:val="20"/>
      <w:lang w:val="en-US"/>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Standaard"/>
    <w:rsid w:val="00C67ADC"/>
    <w:pPr>
      <w:spacing w:after="160" w:line="240" w:lineRule="exact"/>
    </w:pPr>
    <w:rPr>
      <w:rFonts w:ascii="Utopia" w:hAnsi="Utopia"/>
      <w:sz w:val="22"/>
    </w:rPr>
  </w:style>
  <w:style w:type="character" w:customStyle="1" w:styleId="msoins0">
    <w:name w:val="msoins"/>
    <w:basedOn w:val="Standaardalinea-lettertype"/>
    <w:rsid w:val="00DD3933"/>
  </w:style>
  <w:style w:type="paragraph" w:customStyle="1" w:styleId="CharChar1CharChar">
    <w:name w:val="Char Char1 Char Char"/>
    <w:basedOn w:val="Standaard"/>
    <w:rsid w:val="005409B4"/>
    <w:pPr>
      <w:spacing w:after="160" w:line="240" w:lineRule="exact"/>
    </w:pPr>
    <w:rPr>
      <w:rFonts w:ascii="Tahoma" w:eastAsia="MS Mincho" w:hAnsi="Tahoma"/>
      <w:szCs w:val="20"/>
      <w:lang w:val="en-US"/>
    </w:rPr>
  </w:style>
  <w:style w:type="paragraph" w:styleId="Lijstalinea">
    <w:name w:val="List Paragraph"/>
    <w:basedOn w:val="Standaard"/>
    <w:uiPriority w:val="34"/>
    <w:qFormat/>
    <w:rsid w:val="000365A8"/>
    <w:pPr>
      <w:ind w:left="708"/>
    </w:pPr>
  </w:style>
  <w:style w:type="paragraph" w:styleId="Geenafstand">
    <w:name w:val="No Spacing"/>
    <w:uiPriority w:val="1"/>
    <w:qFormat/>
    <w:rsid w:val="00C459FE"/>
    <w:rPr>
      <w:sz w:val="24"/>
      <w:szCs w:val="24"/>
    </w:rPr>
  </w:style>
  <w:style w:type="character" w:customStyle="1" w:styleId="Kop2Char">
    <w:name w:val="Kop 2 Char"/>
    <w:basedOn w:val="Standaardalinea-lettertype"/>
    <w:link w:val="Kop2"/>
    <w:uiPriority w:val="9"/>
    <w:rsid w:val="007D3E5F"/>
    <w:rPr>
      <w:b/>
      <w:bCs/>
      <w:sz w:val="36"/>
      <w:szCs w:val="36"/>
    </w:rPr>
  </w:style>
  <w:style w:type="character" w:customStyle="1" w:styleId="Kop1Char">
    <w:name w:val="Kop 1 Char"/>
    <w:basedOn w:val="Standaardalinea-lettertype"/>
    <w:link w:val="Kop1"/>
    <w:rsid w:val="006A4D3A"/>
    <w:rPr>
      <w:rFonts w:asciiTheme="majorHAnsi" w:eastAsiaTheme="majorEastAsia" w:hAnsiTheme="majorHAnsi" w:cstheme="majorBidi"/>
      <w:b/>
      <w:bCs/>
      <w:color w:val="365F91" w:themeColor="accent1" w:themeShade="BF"/>
      <w:sz w:val="28"/>
      <w:szCs w:val="28"/>
    </w:rPr>
  </w:style>
  <w:style w:type="paragraph" w:styleId="Revisie">
    <w:name w:val="Revision"/>
    <w:hidden/>
    <w:uiPriority w:val="99"/>
    <w:semiHidden/>
    <w:rsid w:val="00C83176"/>
    <w:rPr>
      <w:rFonts w:ascii="Verdana" w:hAnsi="Verdana"/>
      <w:sz w:val="18"/>
      <w:szCs w:val="24"/>
    </w:rPr>
  </w:style>
  <w:style w:type="paragraph" w:customStyle="1" w:styleId="broodtekst">
    <w:name w:val="broodtekst"/>
    <w:basedOn w:val="Standaard"/>
    <w:link w:val="broodtekstChar"/>
    <w:qFormat/>
    <w:rsid w:val="00D227B3"/>
    <w:pPr>
      <w:autoSpaceDE w:val="0"/>
      <w:autoSpaceDN w:val="0"/>
      <w:adjustRightInd w:val="0"/>
      <w:spacing w:line="240" w:lineRule="atLeast"/>
    </w:pPr>
    <w:rPr>
      <w:rFonts w:ascii="Verdana" w:hAnsi="Verdana"/>
      <w:sz w:val="18"/>
      <w:szCs w:val="18"/>
      <w:lang w:eastAsia="nl-NL"/>
    </w:rPr>
  </w:style>
  <w:style w:type="character" w:customStyle="1" w:styleId="broodtekstChar">
    <w:name w:val="broodtekst Char"/>
    <w:link w:val="broodtekst"/>
    <w:rsid w:val="00D227B3"/>
    <w:rPr>
      <w:rFonts w:ascii="Verdana" w:hAnsi="Verdana"/>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757">
      <w:bodyDiv w:val="1"/>
      <w:marLeft w:val="0"/>
      <w:marRight w:val="0"/>
      <w:marTop w:val="0"/>
      <w:marBottom w:val="0"/>
      <w:divBdr>
        <w:top w:val="none" w:sz="0" w:space="0" w:color="auto"/>
        <w:left w:val="none" w:sz="0" w:space="0" w:color="auto"/>
        <w:bottom w:val="none" w:sz="0" w:space="0" w:color="auto"/>
        <w:right w:val="none" w:sz="0" w:space="0" w:color="auto"/>
      </w:divBdr>
    </w:div>
    <w:div w:id="46297651">
      <w:bodyDiv w:val="1"/>
      <w:marLeft w:val="0"/>
      <w:marRight w:val="0"/>
      <w:marTop w:val="0"/>
      <w:marBottom w:val="0"/>
      <w:divBdr>
        <w:top w:val="none" w:sz="0" w:space="0" w:color="auto"/>
        <w:left w:val="none" w:sz="0" w:space="0" w:color="auto"/>
        <w:bottom w:val="none" w:sz="0" w:space="0" w:color="auto"/>
        <w:right w:val="none" w:sz="0" w:space="0" w:color="auto"/>
      </w:divBdr>
    </w:div>
    <w:div w:id="48263221">
      <w:bodyDiv w:val="1"/>
      <w:marLeft w:val="0"/>
      <w:marRight w:val="0"/>
      <w:marTop w:val="0"/>
      <w:marBottom w:val="0"/>
      <w:divBdr>
        <w:top w:val="none" w:sz="0" w:space="0" w:color="auto"/>
        <w:left w:val="none" w:sz="0" w:space="0" w:color="auto"/>
        <w:bottom w:val="none" w:sz="0" w:space="0" w:color="auto"/>
        <w:right w:val="none" w:sz="0" w:space="0" w:color="auto"/>
      </w:divBdr>
    </w:div>
    <w:div w:id="135877189">
      <w:bodyDiv w:val="1"/>
      <w:marLeft w:val="0"/>
      <w:marRight w:val="0"/>
      <w:marTop w:val="0"/>
      <w:marBottom w:val="0"/>
      <w:divBdr>
        <w:top w:val="none" w:sz="0" w:space="0" w:color="auto"/>
        <w:left w:val="none" w:sz="0" w:space="0" w:color="auto"/>
        <w:bottom w:val="none" w:sz="0" w:space="0" w:color="auto"/>
        <w:right w:val="none" w:sz="0" w:space="0" w:color="auto"/>
      </w:divBdr>
    </w:div>
    <w:div w:id="138160279">
      <w:bodyDiv w:val="1"/>
      <w:marLeft w:val="0"/>
      <w:marRight w:val="0"/>
      <w:marTop w:val="0"/>
      <w:marBottom w:val="0"/>
      <w:divBdr>
        <w:top w:val="none" w:sz="0" w:space="0" w:color="auto"/>
        <w:left w:val="none" w:sz="0" w:space="0" w:color="auto"/>
        <w:bottom w:val="none" w:sz="0" w:space="0" w:color="auto"/>
        <w:right w:val="none" w:sz="0" w:space="0" w:color="auto"/>
      </w:divBdr>
    </w:div>
    <w:div w:id="149906513">
      <w:bodyDiv w:val="1"/>
      <w:marLeft w:val="0"/>
      <w:marRight w:val="0"/>
      <w:marTop w:val="0"/>
      <w:marBottom w:val="0"/>
      <w:divBdr>
        <w:top w:val="none" w:sz="0" w:space="0" w:color="auto"/>
        <w:left w:val="none" w:sz="0" w:space="0" w:color="auto"/>
        <w:bottom w:val="none" w:sz="0" w:space="0" w:color="auto"/>
        <w:right w:val="none" w:sz="0" w:space="0" w:color="auto"/>
      </w:divBdr>
    </w:div>
    <w:div w:id="167184792">
      <w:bodyDiv w:val="1"/>
      <w:marLeft w:val="0"/>
      <w:marRight w:val="0"/>
      <w:marTop w:val="0"/>
      <w:marBottom w:val="0"/>
      <w:divBdr>
        <w:top w:val="none" w:sz="0" w:space="0" w:color="auto"/>
        <w:left w:val="none" w:sz="0" w:space="0" w:color="auto"/>
        <w:bottom w:val="none" w:sz="0" w:space="0" w:color="auto"/>
        <w:right w:val="none" w:sz="0" w:space="0" w:color="auto"/>
      </w:divBdr>
    </w:div>
    <w:div w:id="170531053">
      <w:bodyDiv w:val="1"/>
      <w:marLeft w:val="0"/>
      <w:marRight w:val="0"/>
      <w:marTop w:val="0"/>
      <w:marBottom w:val="0"/>
      <w:divBdr>
        <w:top w:val="none" w:sz="0" w:space="0" w:color="auto"/>
        <w:left w:val="none" w:sz="0" w:space="0" w:color="auto"/>
        <w:bottom w:val="none" w:sz="0" w:space="0" w:color="auto"/>
        <w:right w:val="none" w:sz="0" w:space="0" w:color="auto"/>
      </w:divBdr>
    </w:div>
    <w:div w:id="173305514">
      <w:bodyDiv w:val="1"/>
      <w:marLeft w:val="0"/>
      <w:marRight w:val="0"/>
      <w:marTop w:val="0"/>
      <w:marBottom w:val="0"/>
      <w:divBdr>
        <w:top w:val="none" w:sz="0" w:space="0" w:color="auto"/>
        <w:left w:val="none" w:sz="0" w:space="0" w:color="auto"/>
        <w:bottom w:val="none" w:sz="0" w:space="0" w:color="auto"/>
        <w:right w:val="none" w:sz="0" w:space="0" w:color="auto"/>
      </w:divBdr>
    </w:div>
    <w:div w:id="193617585">
      <w:bodyDiv w:val="1"/>
      <w:marLeft w:val="0"/>
      <w:marRight w:val="0"/>
      <w:marTop w:val="0"/>
      <w:marBottom w:val="0"/>
      <w:divBdr>
        <w:top w:val="none" w:sz="0" w:space="0" w:color="auto"/>
        <w:left w:val="none" w:sz="0" w:space="0" w:color="auto"/>
        <w:bottom w:val="none" w:sz="0" w:space="0" w:color="auto"/>
        <w:right w:val="none" w:sz="0" w:space="0" w:color="auto"/>
      </w:divBdr>
      <w:divsChild>
        <w:div w:id="8515351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197447">
      <w:bodyDiv w:val="1"/>
      <w:marLeft w:val="0"/>
      <w:marRight w:val="0"/>
      <w:marTop w:val="0"/>
      <w:marBottom w:val="0"/>
      <w:divBdr>
        <w:top w:val="none" w:sz="0" w:space="0" w:color="auto"/>
        <w:left w:val="none" w:sz="0" w:space="0" w:color="auto"/>
        <w:bottom w:val="none" w:sz="0" w:space="0" w:color="auto"/>
        <w:right w:val="none" w:sz="0" w:space="0" w:color="auto"/>
      </w:divBdr>
    </w:div>
    <w:div w:id="216626085">
      <w:bodyDiv w:val="1"/>
      <w:marLeft w:val="0"/>
      <w:marRight w:val="0"/>
      <w:marTop w:val="0"/>
      <w:marBottom w:val="0"/>
      <w:divBdr>
        <w:top w:val="none" w:sz="0" w:space="0" w:color="auto"/>
        <w:left w:val="none" w:sz="0" w:space="0" w:color="auto"/>
        <w:bottom w:val="none" w:sz="0" w:space="0" w:color="auto"/>
        <w:right w:val="none" w:sz="0" w:space="0" w:color="auto"/>
      </w:divBdr>
    </w:div>
    <w:div w:id="223689372">
      <w:bodyDiv w:val="1"/>
      <w:marLeft w:val="0"/>
      <w:marRight w:val="0"/>
      <w:marTop w:val="0"/>
      <w:marBottom w:val="0"/>
      <w:divBdr>
        <w:top w:val="none" w:sz="0" w:space="0" w:color="auto"/>
        <w:left w:val="none" w:sz="0" w:space="0" w:color="auto"/>
        <w:bottom w:val="none" w:sz="0" w:space="0" w:color="auto"/>
        <w:right w:val="none" w:sz="0" w:space="0" w:color="auto"/>
      </w:divBdr>
    </w:div>
    <w:div w:id="346952676">
      <w:bodyDiv w:val="1"/>
      <w:marLeft w:val="0"/>
      <w:marRight w:val="0"/>
      <w:marTop w:val="0"/>
      <w:marBottom w:val="0"/>
      <w:divBdr>
        <w:top w:val="none" w:sz="0" w:space="0" w:color="auto"/>
        <w:left w:val="none" w:sz="0" w:space="0" w:color="auto"/>
        <w:bottom w:val="none" w:sz="0" w:space="0" w:color="auto"/>
        <w:right w:val="none" w:sz="0" w:space="0" w:color="auto"/>
      </w:divBdr>
    </w:div>
    <w:div w:id="352193184">
      <w:bodyDiv w:val="1"/>
      <w:marLeft w:val="0"/>
      <w:marRight w:val="0"/>
      <w:marTop w:val="0"/>
      <w:marBottom w:val="0"/>
      <w:divBdr>
        <w:top w:val="none" w:sz="0" w:space="0" w:color="auto"/>
        <w:left w:val="none" w:sz="0" w:space="0" w:color="auto"/>
        <w:bottom w:val="none" w:sz="0" w:space="0" w:color="auto"/>
        <w:right w:val="none" w:sz="0" w:space="0" w:color="auto"/>
      </w:divBdr>
    </w:div>
    <w:div w:id="355235027">
      <w:bodyDiv w:val="1"/>
      <w:marLeft w:val="0"/>
      <w:marRight w:val="0"/>
      <w:marTop w:val="0"/>
      <w:marBottom w:val="0"/>
      <w:divBdr>
        <w:top w:val="none" w:sz="0" w:space="0" w:color="auto"/>
        <w:left w:val="none" w:sz="0" w:space="0" w:color="auto"/>
        <w:bottom w:val="none" w:sz="0" w:space="0" w:color="auto"/>
        <w:right w:val="none" w:sz="0" w:space="0" w:color="auto"/>
      </w:divBdr>
    </w:div>
    <w:div w:id="362247951">
      <w:bodyDiv w:val="1"/>
      <w:marLeft w:val="0"/>
      <w:marRight w:val="0"/>
      <w:marTop w:val="0"/>
      <w:marBottom w:val="0"/>
      <w:divBdr>
        <w:top w:val="none" w:sz="0" w:space="0" w:color="auto"/>
        <w:left w:val="none" w:sz="0" w:space="0" w:color="auto"/>
        <w:bottom w:val="none" w:sz="0" w:space="0" w:color="auto"/>
        <w:right w:val="none" w:sz="0" w:space="0" w:color="auto"/>
      </w:divBdr>
    </w:div>
    <w:div w:id="375930695">
      <w:bodyDiv w:val="1"/>
      <w:marLeft w:val="0"/>
      <w:marRight w:val="0"/>
      <w:marTop w:val="0"/>
      <w:marBottom w:val="0"/>
      <w:divBdr>
        <w:top w:val="none" w:sz="0" w:space="0" w:color="auto"/>
        <w:left w:val="none" w:sz="0" w:space="0" w:color="auto"/>
        <w:bottom w:val="none" w:sz="0" w:space="0" w:color="auto"/>
        <w:right w:val="none" w:sz="0" w:space="0" w:color="auto"/>
      </w:divBdr>
    </w:div>
    <w:div w:id="381288514">
      <w:bodyDiv w:val="1"/>
      <w:marLeft w:val="0"/>
      <w:marRight w:val="0"/>
      <w:marTop w:val="0"/>
      <w:marBottom w:val="0"/>
      <w:divBdr>
        <w:top w:val="none" w:sz="0" w:space="0" w:color="auto"/>
        <w:left w:val="none" w:sz="0" w:space="0" w:color="auto"/>
        <w:bottom w:val="none" w:sz="0" w:space="0" w:color="auto"/>
        <w:right w:val="none" w:sz="0" w:space="0" w:color="auto"/>
      </w:divBdr>
    </w:div>
    <w:div w:id="382562797">
      <w:bodyDiv w:val="1"/>
      <w:marLeft w:val="0"/>
      <w:marRight w:val="0"/>
      <w:marTop w:val="0"/>
      <w:marBottom w:val="0"/>
      <w:divBdr>
        <w:top w:val="none" w:sz="0" w:space="0" w:color="auto"/>
        <w:left w:val="none" w:sz="0" w:space="0" w:color="auto"/>
        <w:bottom w:val="none" w:sz="0" w:space="0" w:color="auto"/>
        <w:right w:val="none" w:sz="0" w:space="0" w:color="auto"/>
      </w:divBdr>
    </w:div>
    <w:div w:id="415128637">
      <w:bodyDiv w:val="1"/>
      <w:marLeft w:val="0"/>
      <w:marRight w:val="0"/>
      <w:marTop w:val="0"/>
      <w:marBottom w:val="0"/>
      <w:divBdr>
        <w:top w:val="none" w:sz="0" w:space="0" w:color="auto"/>
        <w:left w:val="none" w:sz="0" w:space="0" w:color="auto"/>
        <w:bottom w:val="none" w:sz="0" w:space="0" w:color="auto"/>
        <w:right w:val="none" w:sz="0" w:space="0" w:color="auto"/>
      </w:divBdr>
    </w:div>
    <w:div w:id="459302062">
      <w:bodyDiv w:val="1"/>
      <w:marLeft w:val="0"/>
      <w:marRight w:val="0"/>
      <w:marTop w:val="0"/>
      <w:marBottom w:val="0"/>
      <w:divBdr>
        <w:top w:val="none" w:sz="0" w:space="0" w:color="auto"/>
        <w:left w:val="none" w:sz="0" w:space="0" w:color="auto"/>
        <w:bottom w:val="none" w:sz="0" w:space="0" w:color="auto"/>
        <w:right w:val="none" w:sz="0" w:space="0" w:color="auto"/>
      </w:divBdr>
    </w:div>
    <w:div w:id="484735851">
      <w:bodyDiv w:val="1"/>
      <w:marLeft w:val="0"/>
      <w:marRight w:val="0"/>
      <w:marTop w:val="0"/>
      <w:marBottom w:val="0"/>
      <w:divBdr>
        <w:top w:val="none" w:sz="0" w:space="0" w:color="auto"/>
        <w:left w:val="none" w:sz="0" w:space="0" w:color="auto"/>
        <w:bottom w:val="none" w:sz="0" w:space="0" w:color="auto"/>
        <w:right w:val="none" w:sz="0" w:space="0" w:color="auto"/>
      </w:divBdr>
    </w:div>
    <w:div w:id="484860175">
      <w:bodyDiv w:val="1"/>
      <w:marLeft w:val="0"/>
      <w:marRight w:val="0"/>
      <w:marTop w:val="0"/>
      <w:marBottom w:val="0"/>
      <w:divBdr>
        <w:top w:val="none" w:sz="0" w:space="0" w:color="auto"/>
        <w:left w:val="none" w:sz="0" w:space="0" w:color="auto"/>
        <w:bottom w:val="none" w:sz="0" w:space="0" w:color="auto"/>
        <w:right w:val="none" w:sz="0" w:space="0" w:color="auto"/>
      </w:divBdr>
      <w:divsChild>
        <w:div w:id="1338997793">
          <w:marLeft w:val="0"/>
          <w:marRight w:val="0"/>
          <w:marTop w:val="0"/>
          <w:marBottom w:val="0"/>
          <w:divBdr>
            <w:top w:val="none" w:sz="0" w:space="0" w:color="auto"/>
            <w:left w:val="none" w:sz="0" w:space="0" w:color="auto"/>
            <w:bottom w:val="none" w:sz="0" w:space="0" w:color="auto"/>
            <w:right w:val="none" w:sz="0" w:space="0" w:color="auto"/>
          </w:divBdr>
        </w:div>
      </w:divsChild>
    </w:div>
    <w:div w:id="511072159">
      <w:bodyDiv w:val="1"/>
      <w:marLeft w:val="0"/>
      <w:marRight w:val="0"/>
      <w:marTop w:val="0"/>
      <w:marBottom w:val="0"/>
      <w:divBdr>
        <w:top w:val="none" w:sz="0" w:space="0" w:color="auto"/>
        <w:left w:val="none" w:sz="0" w:space="0" w:color="auto"/>
        <w:bottom w:val="none" w:sz="0" w:space="0" w:color="auto"/>
        <w:right w:val="none" w:sz="0" w:space="0" w:color="auto"/>
      </w:divBdr>
    </w:div>
    <w:div w:id="558050812">
      <w:bodyDiv w:val="1"/>
      <w:marLeft w:val="0"/>
      <w:marRight w:val="0"/>
      <w:marTop w:val="0"/>
      <w:marBottom w:val="0"/>
      <w:divBdr>
        <w:top w:val="none" w:sz="0" w:space="0" w:color="auto"/>
        <w:left w:val="none" w:sz="0" w:space="0" w:color="auto"/>
        <w:bottom w:val="none" w:sz="0" w:space="0" w:color="auto"/>
        <w:right w:val="none" w:sz="0" w:space="0" w:color="auto"/>
      </w:divBdr>
    </w:div>
    <w:div w:id="559679569">
      <w:bodyDiv w:val="1"/>
      <w:marLeft w:val="0"/>
      <w:marRight w:val="0"/>
      <w:marTop w:val="0"/>
      <w:marBottom w:val="0"/>
      <w:divBdr>
        <w:top w:val="none" w:sz="0" w:space="0" w:color="auto"/>
        <w:left w:val="none" w:sz="0" w:space="0" w:color="auto"/>
        <w:bottom w:val="none" w:sz="0" w:space="0" w:color="auto"/>
        <w:right w:val="none" w:sz="0" w:space="0" w:color="auto"/>
      </w:divBdr>
    </w:div>
    <w:div w:id="563688020">
      <w:bodyDiv w:val="1"/>
      <w:marLeft w:val="0"/>
      <w:marRight w:val="0"/>
      <w:marTop w:val="0"/>
      <w:marBottom w:val="0"/>
      <w:divBdr>
        <w:top w:val="none" w:sz="0" w:space="0" w:color="auto"/>
        <w:left w:val="none" w:sz="0" w:space="0" w:color="auto"/>
        <w:bottom w:val="none" w:sz="0" w:space="0" w:color="auto"/>
        <w:right w:val="none" w:sz="0" w:space="0" w:color="auto"/>
      </w:divBdr>
    </w:div>
    <w:div w:id="597786470">
      <w:bodyDiv w:val="1"/>
      <w:marLeft w:val="0"/>
      <w:marRight w:val="0"/>
      <w:marTop w:val="0"/>
      <w:marBottom w:val="0"/>
      <w:divBdr>
        <w:top w:val="none" w:sz="0" w:space="0" w:color="auto"/>
        <w:left w:val="none" w:sz="0" w:space="0" w:color="auto"/>
        <w:bottom w:val="none" w:sz="0" w:space="0" w:color="auto"/>
        <w:right w:val="none" w:sz="0" w:space="0" w:color="auto"/>
      </w:divBdr>
    </w:div>
    <w:div w:id="607128720">
      <w:bodyDiv w:val="1"/>
      <w:marLeft w:val="0"/>
      <w:marRight w:val="0"/>
      <w:marTop w:val="0"/>
      <w:marBottom w:val="0"/>
      <w:divBdr>
        <w:top w:val="none" w:sz="0" w:space="0" w:color="auto"/>
        <w:left w:val="none" w:sz="0" w:space="0" w:color="auto"/>
        <w:bottom w:val="none" w:sz="0" w:space="0" w:color="auto"/>
        <w:right w:val="none" w:sz="0" w:space="0" w:color="auto"/>
      </w:divBdr>
    </w:div>
    <w:div w:id="623849960">
      <w:bodyDiv w:val="1"/>
      <w:marLeft w:val="0"/>
      <w:marRight w:val="0"/>
      <w:marTop w:val="0"/>
      <w:marBottom w:val="0"/>
      <w:divBdr>
        <w:top w:val="none" w:sz="0" w:space="0" w:color="auto"/>
        <w:left w:val="none" w:sz="0" w:space="0" w:color="auto"/>
        <w:bottom w:val="none" w:sz="0" w:space="0" w:color="auto"/>
        <w:right w:val="none" w:sz="0" w:space="0" w:color="auto"/>
      </w:divBdr>
    </w:div>
    <w:div w:id="670525917">
      <w:bodyDiv w:val="1"/>
      <w:marLeft w:val="0"/>
      <w:marRight w:val="0"/>
      <w:marTop w:val="0"/>
      <w:marBottom w:val="0"/>
      <w:divBdr>
        <w:top w:val="none" w:sz="0" w:space="0" w:color="auto"/>
        <w:left w:val="none" w:sz="0" w:space="0" w:color="auto"/>
        <w:bottom w:val="none" w:sz="0" w:space="0" w:color="auto"/>
        <w:right w:val="none" w:sz="0" w:space="0" w:color="auto"/>
      </w:divBdr>
    </w:div>
    <w:div w:id="673849143">
      <w:bodyDiv w:val="1"/>
      <w:marLeft w:val="0"/>
      <w:marRight w:val="0"/>
      <w:marTop w:val="0"/>
      <w:marBottom w:val="0"/>
      <w:divBdr>
        <w:top w:val="none" w:sz="0" w:space="0" w:color="auto"/>
        <w:left w:val="none" w:sz="0" w:space="0" w:color="auto"/>
        <w:bottom w:val="none" w:sz="0" w:space="0" w:color="auto"/>
        <w:right w:val="none" w:sz="0" w:space="0" w:color="auto"/>
      </w:divBdr>
    </w:div>
    <w:div w:id="676883443">
      <w:bodyDiv w:val="1"/>
      <w:marLeft w:val="0"/>
      <w:marRight w:val="0"/>
      <w:marTop w:val="0"/>
      <w:marBottom w:val="0"/>
      <w:divBdr>
        <w:top w:val="none" w:sz="0" w:space="0" w:color="auto"/>
        <w:left w:val="none" w:sz="0" w:space="0" w:color="auto"/>
        <w:bottom w:val="none" w:sz="0" w:space="0" w:color="auto"/>
        <w:right w:val="none" w:sz="0" w:space="0" w:color="auto"/>
      </w:divBdr>
    </w:div>
    <w:div w:id="681666791">
      <w:bodyDiv w:val="1"/>
      <w:marLeft w:val="0"/>
      <w:marRight w:val="0"/>
      <w:marTop w:val="0"/>
      <w:marBottom w:val="0"/>
      <w:divBdr>
        <w:top w:val="none" w:sz="0" w:space="0" w:color="auto"/>
        <w:left w:val="none" w:sz="0" w:space="0" w:color="auto"/>
        <w:bottom w:val="none" w:sz="0" w:space="0" w:color="auto"/>
        <w:right w:val="none" w:sz="0" w:space="0" w:color="auto"/>
      </w:divBdr>
    </w:div>
    <w:div w:id="681978206">
      <w:bodyDiv w:val="1"/>
      <w:marLeft w:val="0"/>
      <w:marRight w:val="0"/>
      <w:marTop w:val="0"/>
      <w:marBottom w:val="0"/>
      <w:divBdr>
        <w:top w:val="none" w:sz="0" w:space="0" w:color="auto"/>
        <w:left w:val="none" w:sz="0" w:space="0" w:color="auto"/>
        <w:bottom w:val="none" w:sz="0" w:space="0" w:color="auto"/>
        <w:right w:val="none" w:sz="0" w:space="0" w:color="auto"/>
      </w:divBdr>
    </w:div>
    <w:div w:id="684791494">
      <w:bodyDiv w:val="1"/>
      <w:marLeft w:val="0"/>
      <w:marRight w:val="0"/>
      <w:marTop w:val="0"/>
      <w:marBottom w:val="0"/>
      <w:divBdr>
        <w:top w:val="none" w:sz="0" w:space="0" w:color="auto"/>
        <w:left w:val="none" w:sz="0" w:space="0" w:color="auto"/>
        <w:bottom w:val="none" w:sz="0" w:space="0" w:color="auto"/>
        <w:right w:val="none" w:sz="0" w:space="0" w:color="auto"/>
      </w:divBdr>
    </w:div>
    <w:div w:id="730275020">
      <w:bodyDiv w:val="1"/>
      <w:marLeft w:val="0"/>
      <w:marRight w:val="0"/>
      <w:marTop w:val="0"/>
      <w:marBottom w:val="0"/>
      <w:divBdr>
        <w:top w:val="none" w:sz="0" w:space="0" w:color="auto"/>
        <w:left w:val="none" w:sz="0" w:space="0" w:color="auto"/>
        <w:bottom w:val="none" w:sz="0" w:space="0" w:color="auto"/>
        <w:right w:val="none" w:sz="0" w:space="0" w:color="auto"/>
      </w:divBdr>
    </w:div>
    <w:div w:id="737168749">
      <w:bodyDiv w:val="1"/>
      <w:marLeft w:val="0"/>
      <w:marRight w:val="0"/>
      <w:marTop w:val="0"/>
      <w:marBottom w:val="0"/>
      <w:divBdr>
        <w:top w:val="none" w:sz="0" w:space="0" w:color="auto"/>
        <w:left w:val="none" w:sz="0" w:space="0" w:color="auto"/>
        <w:bottom w:val="none" w:sz="0" w:space="0" w:color="auto"/>
        <w:right w:val="none" w:sz="0" w:space="0" w:color="auto"/>
      </w:divBdr>
    </w:div>
    <w:div w:id="781649084">
      <w:bodyDiv w:val="1"/>
      <w:marLeft w:val="0"/>
      <w:marRight w:val="0"/>
      <w:marTop w:val="0"/>
      <w:marBottom w:val="0"/>
      <w:divBdr>
        <w:top w:val="none" w:sz="0" w:space="0" w:color="auto"/>
        <w:left w:val="none" w:sz="0" w:space="0" w:color="auto"/>
        <w:bottom w:val="none" w:sz="0" w:space="0" w:color="auto"/>
        <w:right w:val="none" w:sz="0" w:space="0" w:color="auto"/>
      </w:divBdr>
    </w:div>
    <w:div w:id="790780937">
      <w:bodyDiv w:val="1"/>
      <w:marLeft w:val="0"/>
      <w:marRight w:val="0"/>
      <w:marTop w:val="0"/>
      <w:marBottom w:val="0"/>
      <w:divBdr>
        <w:top w:val="none" w:sz="0" w:space="0" w:color="auto"/>
        <w:left w:val="none" w:sz="0" w:space="0" w:color="auto"/>
        <w:bottom w:val="none" w:sz="0" w:space="0" w:color="auto"/>
        <w:right w:val="none" w:sz="0" w:space="0" w:color="auto"/>
      </w:divBdr>
    </w:div>
    <w:div w:id="816847323">
      <w:bodyDiv w:val="1"/>
      <w:marLeft w:val="0"/>
      <w:marRight w:val="0"/>
      <w:marTop w:val="0"/>
      <w:marBottom w:val="0"/>
      <w:divBdr>
        <w:top w:val="none" w:sz="0" w:space="0" w:color="auto"/>
        <w:left w:val="none" w:sz="0" w:space="0" w:color="auto"/>
        <w:bottom w:val="none" w:sz="0" w:space="0" w:color="auto"/>
        <w:right w:val="none" w:sz="0" w:space="0" w:color="auto"/>
      </w:divBdr>
    </w:div>
    <w:div w:id="820271826">
      <w:bodyDiv w:val="1"/>
      <w:marLeft w:val="0"/>
      <w:marRight w:val="0"/>
      <w:marTop w:val="0"/>
      <w:marBottom w:val="0"/>
      <w:divBdr>
        <w:top w:val="none" w:sz="0" w:space="0" w:color="auto"/>
        <w:left w:val="none" w:sz="0" w:space="0" w:color="auto"/>
        <w:bottom w:val="none" w:sz="0" w:space="0" w:color="auto"/>
        <w:right w:val="none" w:sz="0" w:space="0" w:color="auto"/>
      </w:divBdr>
    </w:div>
    <w:div w:id="821894540">
      <w:bodyDiv w:val="1"/>
      <w:marLeft w:val="0"/>
      <w:marRight w:val="0"/>
      <w:marTop w:val="0"/>
      <w:marBottom w:val="0"/>
      <w:divBdr>
        <w:top w:val="none" w:sz="0" w:space="0" w:color="auto"/>
        <w:left w:val="none" w:sz="0" w:space="0" w:color="auto"/>
        <w:bottom w:val="none" w:sz="0" w:space="0" w:color="auto"/>
        <w:right w:val="none" w:sz="0" w:space="0" w:color="auto"/>
      </w:divBdr>
    </w:div>
    <w:div w:id="832378427">
      <w:bodyDiv w:val="1"/>
      <w:marLeft w:val="0"/>
      <w:marRight w:val="0"/>
      <w:marTop w:val="0"/>
      <w:marBottom w:val="0"/>
      <w:divBdr>
        <w:top w:val="none" w:sz="0" w:space="0" w:color="auto"/>
        <w:left w:val="none" w:sz="0" w:space="0" w:color="auto"/>
        <w:bottom w:val="none" w:sz="0" w:space="0" w:color="auto"/>
        <w:right w:val="none" w:sz="0" w:space="0" w:color="auto"/>
      </w:divBdr>
    </w:div>
    <w:div w:id="836118966">
      <w:bodyDiv w:val="1"/>
      <w:marLeft w:val="0"/>
      <w:marRight w:val="0"/>
      <w:marTop w:val="0"/>
      <w:marBottom w:val="0"/>
      <w:divBdr>
        <w:top w:val="none" w:sz="0" w:space="0" w:color="auto"/>
        <w:left w:val="none" w:sz="0" w:space="0" w:color="auto"/>
        <w:bottom w:val="none" w:sz="0" w:space="0" w:color="auto"/>
        <w:right w:val="none" w:sz="0" w:space="0" w:color="auto"/>
      </w:divBdr>
    </w:div>
    <w:div w:id="892545331">
      <w:bodyDiv w:val="1"/>
      <w:marLeft w:val="0"/>
      <w:marRight w:val="0"/>
      <w:marTop w:val="0"/>
      <w:marBottom w:val="0"/>
      <w:divBdr>
        <w:top w:val="none" w:sz="0" w:space="0" w:color="auto"/>
        <w:left w:val="none" w:sz="0" w:space="0" w:color="auto"/>
        <w:bottom w:val="none" w:sz="0" w:space="0" w:color="auto"/>
        <w:right w:val="none" w:sz="0" w:space="0" w:color="auto"/>
      </w:divBdr>
    </w:div>
    <w:div w:id="893661573">
      <w:bodyDiv w:val="1"/>
      <w:marLeft w:val="0"/>
      <w:marRight w:val="0"/>
      <w:marTop w:val="0"/>
      <w:marBottom w:val="0"/>
      <w:divBdr>
        <w:top w:val="none" w:sz="0" w:space="0" w:color="auto"/>
        <w:left w:val="none" w:sz="0" w:space="0" w:color="auto"/>
        <w:bottom w:val="none" w:sz="0" w:space="0" w:color="auto"/>
        <w:right w:val="none" w:sz="0" w:space="0" w:color="auto"/>
      </w:divBdr>
    </w:div>
    <w:div w:id="894269037">
      <w:bodyDiv w:val="1"/>
      <w:marLeft w:val="0"/>
      <w:marRight w:val="0"/>
      <w:marTop w:val="0"/>
      <w:marBottom w:val="0"/>
      <w:divBdr>
        <w:top w:val="none" w:sz="0" w:space="0" w:color="auto"/>
        <w:left w:val="none" w:sz="0" w:space="0" w:color="auto"/>
        <w:bottom w:val="none" w:sz="0" w:space="0" w:color="auto"/>
        <w:right w:val="none" w:sz="0" w:space="0" w:color="auto"/>
      </w:divBdr>
    </w:div>
    <w:div w:id="910047239">
      <w:bodyDiv w:val="1"/>
      <w:marLeft w:val="0"/>
      <w:marRight w:val="0"/>
      <w:marTop w:val="0"/>
      <w:marBottom w:val="0"/>
      <w:divBdr>
        <w:top w:val="none" w:sz="0" w:space="0" w:color="auto"/>
        <w:left w:val="none" w:sz="0" w:space="0" w:color="auto"/>
        <w:bottom w:val="none" w:sz="0" w:space="0" w:color="auto"/>
        <w:right w:val="none" w:sz="0" w:space="0" w:color="auto"/>
      </w:divBdr>
      <w:divsChild>
        <w:div w:id="5170407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28388892">
      <w:bodyDiv w:val="1"/>
      <w:marLeft w:val="0"/>
      <w:marRight w:val="0"/>
      <w:marTop w:val="0"/>
      <w:marBottom w:val="0"/>
      <w:divBdr>
        <w:top w:val="none" w:sz="0" w:space="0" w:color="auto"/>
        <w:left w:val="none" w:sz="0" w:space="0" w:color="auto"/>
        <w:bottom w:val="none" w:sz="0" w:space="0" w:color="auto"/>
        <w:right w:val="none" w:sz="0" w:space="0" w:color="auto"/>
      </w:divBdr>
    </w:div>
    <w:div w:id="940795698">
      <w:bodyDiv w:val="1"/>
      <w:marLeft w:val="0"/>
      <w:marRight w:val="0"/>
      <w:marTop w:val="0"/>
      <w:marBottom w:val="0"/>
      <w:divBdr>
        <w:top w:val="none" w:sz="0" w:space="0" w:color="auto"/>
        <w:left w:val="none" w:sz="0" w:space="0" w:color="auto"/>
        <w:bottom w:val="none" w:sz="0" w:space="0" w:color="auto"/>
        <w:right w:val="none" w:sz="0" w:space="0" w:color="auto"/>
      </w:divBdr>
    </w:div>
    <w:div w:id="990795509">
      <w:bodyDiv w:val="1"/>
      <w:marLeft w:val="0"/>
      <w:marRight w:val="0"/>
      <w:marTop w:val="0"/>
      <w:marBottom w:val="0"/>
      <w:divBdr>
        <w:top w:val="none" w:sz="0" w:space="0" w:color="auto"/>
        <w:left w:val="none" w:sz="0" w:space="0" w:color="auto"/>
        <w:bottom w:val="none" w:sz="0" w:space="0" w:color="auto"/>
        <w:right w:val="none" w:sz="0" w:space="0" w:color="auto"/>
      </w:divBdr>
    </w:div>
    <w:div w:id="993874411">
      <w:bodyDiv w:val="1"/>
      <w:marLeft w:val="0"/>
      <w:marRight w:val="0"/>
      <w:marTop w:val="0"/>
      <w:marBottom w:val="0"/>
      <w:divBdr>
        <w:top w:val="none" w:sz="0" w:space="0" w:color="auto"/>
        <w:left w:val="none" w:sz="0" w:space="0" w:color="auto"/>
        <w:bottom w:val="none" w:sz="0" w:space="0" w:color="auto"/>
        <w:right w:val="none" w:sz="0" w:space="0" w:color="auto"/>
      </w:divBdr>
    </w:div>
    <w:div w:id="1003581758">
      <w:bodyDiv w:val="1"/>
      <w:marLeft w:val="0"/>
      <w:marRight w:val="0"/>
      <w:marTop w:val="0"/>
      <w:marBottom w:val="0"/>
      <w:divBdr>
        <w:top w:val="none" w:sz="0" w:space="0" w:color="auto"/>
        <w:left w:val="none" w:sz="0" w:space="0" w:color="auto"/>
        <w:bottom w:val="none" w:sz="0" w:space="0" w:color="auto"/>
        <w:right w:val="none" w:sz="0" w:space="0" w:color="auto"/>
      </w:divBdr>
    </w:div>
    <w:div w:id="1010182060">
      <w:bodyDiv w:val="1"/>
      <w:marLeft w:val="0"/>
      <w:marRight w:val="0"/>
      <w:marTop w:val="0"/>
      <w:marBottom w:val="0"/>
      <w:divBdr>
        <w:top w:val="none" w:sz="0" w:space="0" w:color="auto"/>
        <w:left w:val="none" w:sz="0" w:space="0" w:color="auto"/>
        <w:bottom w:val="none" w:sz="0" w:space="0" w:color="auto"/>
        <w:right w:val="none" w:sz="0" w:space="0" w:color="auto"/>
      </w:divBdr>
    </w:div>
    <w:div w:id="1011104100">
      <w:bodyDiv w:val="1"/>
      <w:marLeft w:val="0"/>
      <w:marRight w:val="0"/>
      <w:marTop w:val="0"/>
      <w:marBottom w:val="0"/>
      <w:divBdr>
        <w:top w:val="none" w:sz="0" w:space="0" w:color="auto"/>
        <w:left w:val="none" w:sz="0" w:space="0" w:color="auto"/>
        <w:bottom w:val="none" w:sz="0" w:space="0" w:color="auto"/>
        <w:right w:val="none" w:sz="0" w:space="0" w:color="auto"/>
      </w:divBdr>
      <w:divsChild>
        <w:div w:id="17949030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17736631">
      <w:bodyDiv w:val="1"/>
      <w:marLeft w:val="0"/>
      <w:marRight w:val="0"/>
      <w:marTop w:val="0"/>
      <w:marBottom w:val="0"/>
      <w:divBdr>
        <w:top w:val="none" w:sz="0" w:space="0" w:color="auto"/>
        <w:left w:val="none" w:sz="0" w:space="0" w:color="auto"/>
        <w:bottom w:val="none" w:sz="0" w:space="0" w:color="auto"/>
        <w:right w:val="none" w:sz="0" w:space="0" w:color="auto"/>
      </w:divBdr>
      <w:divsChild>
        <w:div w:id="1058092728">
          <w:marLeft w:val="0"/>
          <w:marRight w:val="0"/>
          <w:marTop w:val="0"/>
          <w:marBottom w:val="0"/>
          <w:divBdr>
            <w:top w:val="none" w:sz="0" w:space="0" w:color="auto"/>
            <w:left w:val="none" w:sz="0" w:space="0" w:color="auto"/>
            <w:bottom w:val="none" w:sz="0" w:space="0" w:color="auto"/>
            <w:right w:val="none" w:sz="0" w:space="0" w:color="auto"/>
          </w:divBdr>
          <w:divsChild>
            <w:div w:id="835345302">
              <w:marLeft w:val="0"/>
              <w:marRight w:val="0"/>
              <w:marTop w:val="0"/>
              <w:marBottom w:val="0"/>
              <w:divBdr>
                <w:top w:val="none" w:sz="0" w:space="0" w:color="auto"/>
                <w:left w:val="none" w:sz="0" w:space="0" w:color="auto"/>
                <w:bottom w:val="none" w:sz="0" w:space="0" w:color="auto"/>
                <w:right w:val="none" w:sz="0" w:space="0" w:color="auto"/>
              </w:divBdr>
              <w:divsChild>
                <w:div w:id="749542627">
                  <w:marLeft w:val="0"/>
                  <w:marRight w:val="0"/>
                  <w:marTop w:val="0"/>
                  <w:marBottom w:val="0"/>
                  <w:divBdr>
                    <w:top w:val="none" w:sz="0" w:space="0" w:color="auto"/>
                    <w:left w:val="none" w:sz="0" w:space="0" w:color="auto"/>
                    <w:bottom w:val="none" w:sz="0" w:space="0" w:color="auto"/>
                    <w:right w:val="none" w:sz="0" w:space="0" w:color="auto"/>
                  </w:divBdr>
                  <w:divsChild>
                    <w:div w:id="1943103076">
                      <w:marLeft w:val="0"/>
                      <w:marRight w:val="0"/>
                      <w:marTop w:val="0"/>
                      <w:marBottom w:val="0"/>
                      <w:divBdr>
                        <w:top w:val="none" w:sz="0" w:space="0" w:color="auto"/>
                        <w:left w:val="none" w:sz="0" w:space="0" w:color="auto"/>
                        <w:bottom w:val="none" w:sz="0" w:space="0" w:color="auto"/>
                        <w:right w:val="none" w:sz="0" w:space="0" w:color="auto"/>
                      </w:divBdr>
                      <w:divsChild>
                        <w:div w:id="11808180">
                          <w:marLeft w:val="0"/>
                          <w:marRight w:val="0"/>
                          <w:marTop w:val="0"/>
                          <w:marBottom w:val="0"/>
                          <w:divBdr>
                            <w:top w:val="none" w:sz="0" w:space="0" w:color="auto"/>
                            <w:left w:val="none" w:sz="0" w:space="0" w:color="auto"/>
                            <w:bottom w:val="none" w:sz="0" w:space="0" w:color="auto"/>
                            <w:right w:val="none" w:sz="0" w:space="0" w:color="auto"/>
                          </w:divBdr>
                          <w:divsChild>
                            <w:div w:id="295725787">
                              <w:marLeft w:val="0"/>
                              <w:marRight w:val="0"/>
                              <w:marTop w:val="0"/>
                              <w:marBottom w:val="0"/>
                              <w:divBdr>
                                <w:top w:val="none" w:sz="0" w:space="0" w:color="auto"/>
                                <w:left w:val="none" w:sz="0" w:space="0" w:color="auto"/>
                                <w:bottom w:val="none" w:sz="0" w:space="0" w:color="auto"/>
                                <w:right w:val="none" w:sz="0" w:space="0" w:color="auto"/>
                              </w:divBdr>
                              <w:divsChild>
                                <w:div w:id="1855411500">
                                  <w:marLeft w:val="0"/>
                                  <w:marRight w:val="0"/>
                                  <w:marTop w:val="0"/>
                                  <w:marBottom w:val="0"/>
                                  <w:divBdr>
                                    <w:top w:val="none" w:sz="0" w:space="0" w:color="auto"/>
                                    <w:left w:val="none" w:sz="0" w:space="0" w:color="auto"/>
                                    <w:bottom w:val="none" w:sz="0" w:space="0" w:color="auto"/>
                                    <w:right w:val="none" w:sz="0" w:space="0" w:color="auto"/>
                                  </w:divBdr>
                                  <w:divsChild>
                                    <w:div w:id="12185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575553">
      <w:bodyDiv w:val="1"/>
      <w:marLeft w:val="0"/>
      <w:marRight w:val="0"/>
      <w:marTop w:val="0"/>
      <w:marBottom w:val="0"/>
      <w:divBdr>
        <w:top w:val="none" w:sz="0" w:space="0" w:color="auto"/>
        <w:left w:val="none" w:sz="0" w:space="0" w:color="auto"/>
        <w:bottom w:val="none" w:sz="0" w:space="0" w:color="auto"/>
        <w:right w:val="none" w:sz="0" w:space="0" w:color="auto"/>
      </w:divBdr>
    </w:div>
    <w:div w:id="1075975902">
      <w:bodyDiv w:val="1"/>
      <w:marLeft w:val="0"/>
      <w:marRight w:val="0"/>
      <w:marTop w:val="0"/>
      <w:marBottom w:val="0"/>
      <w:divBdr>
        <w:top w:val="none" w:sz="0" w:space="0" w:color="auto"/>
        <w:left w:val="none" w:sz="0" w:space="0" w:color="auto"/>
        <w:bottom w:val="none" w:sz="0" w:space="0" w:color="auto"/>
        <w:right w:val="none" w:sz="0" w:space="0" w:color="auto"/>
      </w:divBdr>
    </w:div>
    <w:div w:id="1107776512">
      <w:bodyDiv w:val="1"/>
      <w:marLeft w:val="0"/>
      <w:marRight w:val="0"/>
      <w:marTop w:val="0"/>
      <w:marBottom w:val="0"/>
      <w:divBdr>
        <w:top w:val="none" w:sz="0" w:space="0" w:color="auto"/>
        <w:left w:val="none" w:sz="0" w:space="0" w:color="auto"/>
        <w:bottom w:val="none" w:sz="0" w:space="0" w:color="auto"/>
        <w:right w:val="none" w:sz="0" w:space="0" w:color="auto"/>
      </w:divBdr>
    </w:div>
    <w:div w:id="1111390853">
      <w:bodyDiv w:val="1"/>
      <w:marLeft w:val="0"/>
      <w:marRight w:val="0"/>
      <w:marTop w:val="0"/>
      <w:marBottom w:val="0"/>
      <w:divBdr>
        <w:top w:val="none" w:sz="0" w:space="0" w:color="auto"/>
        <w:left w:val="none" w:sz="0" w:space="0" w:color="auto"/>
        <w:bottom w:val="none" w:sz="0" w:space="0" w:color="auto"/>
        <w:right w:val="none" w:sz="0" w:space="0" w:color="auto"/>
      </w:divBdr>
    </w:div>
    <w:div w:id="1117992431">
      <w:bodyDiv w:val="1"/>
      <w:marLeft w:val="0"/>
      <w:marRight w:val="0"/>
      <w:marTop w:val="0"/>
      <w:marBottom w:val="0"/>
      <w:divBdr>
        <w:top w:val="none" w:sz="0" w:space="0" w:color="auto"/>
        <w:left w:val="none" w:sz="0" w:space="0" w:color="auto"/>
        <w:bottom w:val="none" w:sz="0" w:space="0" w:color="auto"/>
        <w:right w:val="none" w:sz="0" w:space="0" w:color="auto"/>
      </w:divBdr>
    </w:div>
    <w:div w:id="1157261472">
      <w:bodyDiv w:val="1"/>
      <w:marLeft w:val="0"/>
      <w:marRight w:val="0"/>
      <w:marTop w:val="0"/>
      <w:marBottom w:val="0"/>
      <w:divBdr>
        <w:top w:val="none" w:sz="0" w:space="0" w:color="auto"/>
        <w:left w:val="none" w:sz="0" w:space="0" w:color="auto"/>
        <w:bottom w:val="none" w:sz="0" w:space="0" w:color="auto"/>
        <w:right w:val="none" w:sz="0" w:space="0" w:color="auto"/>
      </w:divBdr>
    </w:div>
    <w:div w:id="1163010371">
      <w:bodyDiv w:val="1"/>
      <w:marLeft w:val="0"/>
      <w:marRight w:val="0"/>
      <w:marTop w:val="0"/>
      <w:marBottom w:val="0"/>
      <w:divBdr>
        <w:top w:val="none" w:sz="0" w:space="0" w:color="auto"/>
        <w:left w:val="none" w:sz="0" w:space="0" w:color="auto"/>
        <w:bottom w:val="none" w:sz="0" w:space="0" w:color="auto"/>
        <w:right w:val="none" w:sz="0" w:space="0" w:color="auto"/>
      </w:divBdr>
    </w:div>
    <w:div w:id="1229347009">
      <w:bodyDiv w:val="1"/>
      <w:marLeft w:val="0"/>
      <w:marRight w:val="0"/>
      <w:marTop w:val="0"/>
      <w:marBottom w:val="0"/>
      <w:divBdr>
        <w:top w:val="none" w:sz="0" w:space="0" w:color="auto"/>
        <w:left w:val="none" w:sz="0" w:space="0" w:color="auto"/>
        <w:bottom w:val="none" w:sz="0" w:space="0" w:color="auto"/>
        <w:right w:val="none" w:sz="0" w:space="0" w:color="auto"/>
      </w:divBdr>
      <w:divsChild>
        <w:div w:id="1452939321">
          <w:marLeft w:val="0"/>
          <w:marRight w:val="0"/>
          <w:marTop w:val="0"/>
          <w:marBottom w:val="0"/>
          <w:divBdr>
            <w:top w:val="none" w:sz="0" w:space="0" w:color="auto"/>
            <w:left w:val="none" w:sz="0" w:space="0" w:color="auto"/>
            <w:bottom w:val="none" w:sz="0" w:space="0" w:color="auto"/>
            <w:right w:val="none" w:sz="0" w:space="0" w:color="auto"/>
          </w:divBdr>
          <w:divsChild>
            <w:div w:id="1223903473">
              <w:marLeft w:val="0"/>
              <w:marRight w:val="0"/>
              <w:marTop w:val="0"/>
              <w:marBottom w:val="0"/>
              <w:divBdr>
                <w:top w:val="none" w:sz="0" w:space="0" w:color="auto"/>
                <w:left w:val="none" w:sz="0" w:space="0" w:color="auto"/>
                <w:bottom w:val="none" w:sz="0" w:space="0" w:color="auto"/>
                <w:right w:val="none" w:sz="0" w:space="0" w:color="auto"/>
              </w:divBdr>
              <w:divsChild>
                <w:div w:id="887375155">
                  <w:marLeft w:val="0"/>
                  <w:marRight w:val="0"/>
                  <w:marTop w:val="0"/>
                  <w:marBottom w:val="0"/>
                  <w:divBdr>
                    <w:top w:val="none" w:sz="0" w:space="0" w:color="auto"/>
                    <w:left w:val="none" w:sz="0" w:space="0" w:color="auto"/>
                    <w:bottom w:val="none" w:sz="0" w:space="0" w:color="auto"/>
                    <w:right w:val="none" w:sz="0" w:space="0" w:color="auto"/>
                  </w:divBdr>
                  <w:divsChild>
                    <w:div w:id="1207836449">
                      <w:marLeft w:val="0"/>
                      <w:marRight w:val="0"/>
                      <w:marTop w:val="0"/>
                      <w:marBottom w:val="0"/>
                      <w:divBdr>
                        <w:top w:val="none" w:sz="0" w:space="0" w:color="auto"/>
                        <w:left w:val="none" w:sz="0" w:space="0" w:color="auto"/>
                        <w:bottom w:val="none" w:sz="0" w:space="0" w:color="auto"/>
                        <w:right w:val="none" w:sz="0" w:space="0" w:color="auto"/>
                      </w:divBdr>
                      <w:divsChild>
                        <w:div w:id="1318267145">
                          <w:marLeft w:val="0"/>
                          <w:marRight w:val="0"/>
                          <w:marTop w:val="0"/>
                          <w:marBottom w:val="0"/>
                          <w:divBdr>
                            <w:top w:val="none" w:sz="0" w:space="0" w:color="auto"/>
                            <w:left w:val="none" w:sz="0" w:space="0" w:color="auto"/>
                            <w:bottom w:val="none" w:sz="0" w:space="0" w:color="auto"/>
                            <w:right w:val="none" w:sz="0" w:space="0" w:color="auto"/>
                          </w:divBdr>
                          <w:divsChild>
                            <w:div w:id="838156094">
                              <w:marLeft w:val="0"/>
                              <w:marRight w:val="0"/>
                              <w:marTop w:val="0"/>
                              <w:marBottom w:val="0"/>
                              <w:divBdr>
                                <w:top w:val="none" w:sz="0" w:space="0" w:color="auto"/>
                                <w:left w:val="none" w:sz="0" w:space="0" w:color="auto"/>
                                <w:bottom w:val="none" w:sz="0" w:space="0" w:color="auto"/>
                                <w:right w:val="none" w:sz="0" w:space="0" w:color="auto"/>
                              </w:divBdr>
                              <w:divsChild>
                                <w:div w:id="18997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41084">
      <w:bodyDiv w:val="1"/>
      <w:marLeft w:val="0"/>
      <w:marRight w:val="0"/>
      <w:marTop w:val="0"/>
      <w:marBottom w:val="0"/>
      <w:divBdr>
        <w:top w:val="none" w:sz="0" w:space="0" w:color="auto"/>
        <w:left w:val="none" w:sz="0" w:space="0" w:color="auto"/>
        <w:bottom w:val="none" w:sz="0" w:space="0" w:color="auto"/>
        <w:right w:val="none" w:sz="0" w:space="0" w:color="auto"/>
      </w:divBdr>
    </w:div>
    <w:div w:id="1247575217">
      <w:bodyDiv w:val="1"/>
      <w:marLeft w:val="0"/>
      <w:marRight w:val="0"/>
      <w:marTop w:val="0"/>
      <w:marBottom w:val="0"/>
      <w:divBdr>
        <w:top w:val="none" w:sz="0" w:space="0" w:color="auto"/>
        <w:left w:val="none" w:sz="0" w:space="0" w:color="auto"/>
        <w:bottom w:val="none" w:sz="0" w:space="0" w:color="auto"/>
        <w:right w:val="none" w:sz="0" w:space="0" w:color="auto"/>
      </w:divBdr>
    </w:div>
    <w:div w:id="1260597480">
      <w:bodyDiv w:val="1"/>
      <w:marLeft w:val="0"/>
      <w:marRight w:val="0"/>
      <w:marTop w:val="0"/>
      <w:marBottom w:val="0"/>
      <w:divBdr>
        <w:top w:val="none" w:sz="0" w:space="0" w:color="auto"/>
        <w:left w:val="none" w:sz="0" w:space="0" w:color="auto"/>
        <w:bottom w:val="none" w:sz="0" w:space="0" w:color="auto"/>
        <w:right w:val="none" w:sz="0" w:space="0" w:color="auto"/>
      </w:divBdr>
    </w:div>
    <w:div w:id="1285620071">
      <w:bodyDiv w:val="1"/>
      <w:marLeft w:val="0"/>
      <w:marRight w:val="0"/>
      <w:marTop w:val="0"/>
      <w:marBottom w:val="0"/>
      <w:divBdr>
        <w:top w:val="none" w:sz="0" w:space="0" w:color="auto"/>
        <w:left w:val="none" w:sz="0" w:space="0" w:color="auto"/>
        <w:bottom w:val="none" w:sz="0" w:space="0" w:color="auto"/>
        <w:right w:val="none" w:sz="0" w:space="0" w:color="auto"/>
      </w:divBdr>
    </w:div>
    <w:div w:id="1319530038">
      <w:bodyDiv w:val="1"/>
      <w:marLeft w:val="0"/>
      <w:marRight w:val="0"/>
      <w:marTop w:val="0"/>
      <w:marBottom w:val="0"/>
      <w:divBdr>
        <w:top w:val="none" w:sz="0" w:space="0" w:color="auto"/>
        <w:left w:val="none" w:sz="0" w:space="0" w:color="auto"/>
        <w:bottom w:val="none" w:sz="0" w:space="0" w:color="auto"/>
        <w:right w:val="none" w:sz="0" w:space="0" w:color="auto"/>
      </w:divBdr>
    </w:div>
    <w:div w:id="1354913482">
      <w:bodyDiv w:val="1"/>
      <w:marLeft w:val="0"/>
      <w:marRight w:val="0"/>
      <w:marTop w:val="0"/>
      <w:marBottom w:val="0"/>
      <w:divBdr>
        <w:top w:val="none" w:sz="0" w:space="0" w:color="auto"/>
        <w:left w:val="none" w:sz="0" w:space="0" w:color="auto"/>
        <w:bottom w:val="none" w:sz="0" w:space="0" w:color="auto"/>
        <w:right w:val="none" w:sz="0" w:space="0" w:color="auto"/>
      </w:divBdr>
      <w:divsChild>
        <w:div w:id="409549083">
          <w:marLeft w:val="0"/>
          <w:marRight w:val="0"/>
          <w:marTop w:val="0"/>
          <w:marBottom w:val="0"/>
          <w:divBdr>
            <w:top w:val="none" w:sz="0" w:space="0" w:color="auto"/>
            <w:left w:val="none" w:sz="0" w:space="0" w:color="auto"/>
            <w:bottom w:val="none" w:sz="0" w:space="0" w:color="auto"/>
            <w:right w:val="none" w:sz="0" w:space="0" w:color="auto"/>
          </w:divBdr>
          <w:divsChild>
            <w:div w:id="226961144">
              <w:marLeft w:val="0"/>
              <w:marRight w:val="0"/>
              <w:marTop w:val="0"/>
              <w:marBottom w:val="0"/>
              <w:divBdr>
                <w:top w:val="none" w:sz="0" w:space="0" w:color="auto"/>
                <w:left w:val="none" w:sz="0" w:space="0" w:color="auto"/>
                <w:bottom w:val="none" w:sz="0" w:space="0" w:color="auto"/>
                <w:right w:val="none" w:sz="0" w:space="0" w:color="auto"/>
              </w:divBdr>
              <w:divsChild>
                <w:div w:id="615871313">
                  <w:marLeft w:val="0"/>
                  <w:marRight w:val="0"/>
                  <w:marTop w:val="0"/>
                  <w:marBottom w:val="0"/>
                  <w:divBdr>
                    <w:top w:val="none" w:sz="0" w:space="0" w:color="auto"/>
                    <w:left w:val="none" w:sz="0" w:space="0" w:color="auto"/>
                    <w:bottom w:val="none" w:sz="0" w:space="0" w:color="auto"/>
                    <w:right w:val="none" w:sz="0" w:space="0" w:color="auto"/>
                  </w:divBdr>
                  <w:divsChild>
                    <w:div w:id="313027562">
                      <w:marLeft w:val="0"/>
                      <w:marRight w:val="0"/>
                      <w:marTop w:val="0"/>
                      <w:marBottom w:val="0"/>
                      <w:divBdr>
                        <w:top w:val="none" w:sz="0" w:space="0" w:color="auto"/>
                        <w:left w:val="none" w:sz="0" w:space="0" w:color="auto"/>
                        <w:bottom w:val="none" w:sz="0" w:space="0" w:color="auto"/>
                        <w:right w:val="none" w:sz="0" w:space="0" w:color="auto"/>
                      </w:divBdr>
                      <w:divsChild>
                        <w:div w:id="251357519">
                          <w:marLeft w:val="0"/>
                          <w:marRight w:val="0"/>
                          <w:marTop w:val="0"/>
                          <w:marBottom w:val="0"/>
                          <w:divBdr>
                            <w:top w:val="none" w:sz="0" w:space="0" w:color="auto"/>
                            <w:left w:val="none" w:sz="0" w:space="0" w:color="auto"/>
                            <w:bottom w:val="none" w:sz="0" w:space="0" w:color="auto"/>
                            <w:right w:val="none" w:sz="0" w:space="0" w:color="auto"/>
                          </w:divBdr>
                          <w:divsChild>
                            <w:div w:id="12596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564964">
      <w:bodyDiv w:val="1"/>
      <w:marLeft w:val="0"/>
      <w:marRight w:val="0"/>
      <w:marTop w:val="0"/>
      <w:marBottom w:val="0"/>
      <w:divBdr>
        <w:top w:val="none" w:sz="0" w:space="0" w:color="auto"/>
        <w:left w:val="none" w:sz="0" w:space="0" w:color="auto"/>
        <w:bottom w:val="none" w:sz="0" w:space="0" w:color="auto"/>
        <w:right w:val="none" w:sz="0" w:space="0" w:color="auto"/>
      </w:divBdr>
      <w:divsChild>
        <w:div w:id="1691371977">
          <w:marLeft w:val="0"/>
          <w:marRight w:val="0"/>
          <w:marTop w:val="0"/>
          <w:marBottom w:val="0"/>
          <w:divBdr>
            <w:top w:val="none" w:sz="0" w:space="0" w:color="auto"/>
            <w:left w:val="none" w:sz="0" w:space="0" w:color="auto"/>
            <w:bottom w:val="none" w:sz="0" w:space="0" w:color="auto"/>
            <w:right w:val="none" w:sz="0" w:space="0" w:color="auto"/>
          </w:divBdr>
          <w:divsChild>
            <w:div w:id="12313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8878">
      <w:bodyDiv w:val="1"/>
      <w:marLeft w:val="0"/>
      <w:marRight w:val="0"/>
      <w:marTop w:val="0"/>
      <w:marBottom w:val="0"/>
      <w:divBdr>
        <w:top w:val="none" w:sz="0" w:space="0" w:color="auto"/>
        <w:left w:val="none" w:sz="0" w:space="0" w:color="auto"/>
        <w:bottom w:val="none" w:sz="0" w:space="0" w:color="auto"/>
        <w:right w:val="none" w:sz="0" w:space="0" w:color="auto"/>
      </w:divBdr>
    </w:div>
    <w:div w:id="1415779877">
      <w:bodyDiv w:val="1"/>
      <w:marLeft w:val="0"/>
      <w:marRight w:val="0"/>
      <w:marTop w:val="0"/>
      <w:marBottom w:val="0"/>
      <w:divBdr>
        <w:top w:val="none" w:sz="0" w:space="0" w:color="auto"/>
        <w:left w:val="none" w:sz="0" w:space="0" w:color="auto"/>
        <w:bottom w:val="none" w:sz="0" w:space="0" w:color="auto"/>
        <w:right w:val="none" w:sz="0" w:space="0" w:color="auto"/>
      </w:divBdr>
    </w:div>
    <w:div w:id="1424373254">
      <w:bodyDiv w:val="1"/>
      <w:marLeft w:val="0"/>
      <w:marRight w:val="0"/>
      <w:marTop w:val="0"/>
      <w:marBottom w:val="0"/>
      <w:divBdr>
        <w:top w:val="none" w:sz="0" w:space="0" w:color="auto"/>
        <w:left w:val="none" w:sz="0" w:space="0" w:color="auto"/>
        <w:bottom w:val="none" w:sz="0" w:space="0" w:color="auto"/>
        <w:right w:val="none" w:sz="0" w:space="0" w:color="auto"/>
      </w:divBdr>
    </w:div>
    <w:div w:id="1509519116">
      <w:bodyDiv w:val="1"/>
      <w:marLeft w:val="0"/>
      <w:marRight w:val="0"/>
      <w:marTop w:val="0"/>
      <w:marBottom w:val="0"/>
      <w:divBdr>
        <w:top w:val="none" w:sz="0" w:space="0" w:color="auto"/>
        <w:left w:val="none" w:sz="0" w:space="0" w:color="auto"/>
        <w:bottom w:val="none" w:sz="0" w:space="0" w:color="auto"/>
        <w:right w:val="none" w:sz="0" w:space="0" w:color="auto"/>
      </w:divBdr>
    </w:div>
    <w:div w:id="1518539625">
      <w:bodyDiv w:val="1"/>
      <w:marLeft w:val="0"/>
      <w:marRight w:val="0"/>
      <w:marTop w:val="0"/>
      <w:marBottom w:val="0"/>
      <w:divBdr>
        <w:top w:val="none" w:sz="0" w:space="0" w:color="auto"/>
        <w:left w:val="none" w:sz="0" w:space="0" w:color="auto"/>
        <w:bottom w:val="none" w:sz="0" w:space="0" w:color="auto"/>
        <w:right w:val="none" w:sz="0" w:space="0" w:color="auto"/>
      </w:divBdr>
    </w:div>
    <w:div w:id="1553809524">
      <w:bodyDiv w:val="1"/>
      <w:marLeft w:val="0"/>
      <w:marRight w:val="0"/>
      <w:marTop w:val="0"/>
      <w:marBottom w:val="0"/>
      <w:divBdr>
        <w:top w:val="none" w:sz="0" w:space="0" w:color="auto"/>
        <w:left w:val="none" w:sz="0" w:space="0" w:color="auto"/>
        <w:bottom w:val="none" w:sz="0" w:space="0" w:color="auto"/>
        <w:right w:val="none" w:sz="0" w:space="0" w:color="auto"/>
      </w:divBdr>
    </w:div>
    <w:div w:id="1554004211">
      <w:bodyDiv w:val="1"/>
      <w:marLeft w:val="0"/>
      <w:marRight w:val="0"/>
      <w:marTop w:val="0"/>
      <w:marBottom w:val="0"/>
      <w:divBdr>
        <w:top w:val="none" w:sz="0" w:space="0" w:color="auto"/>
        <w:left w:val="none" w:sz="0" w:space="0" w:color="auto"/>
        <w:bottom w:val="none" w:sz="0" w:space="0" w:color="auto"/>
        <w:right w:val="none" w:sz="0" w:space="0" w:color="auto"/>
      </w:divBdr>
    </w:div>
    <w:div w:id="1565949246">
      <w:bodyDiv w:val="1"/>
      <w:marLeft w:val="0"/>
      <w:marRight w:val="0"/>
      <w:marTop w:val="0"/>
      <w:marBottom w:val="0"/>
      <w:divBdr>
        <w:top w:val="none" w:sz="0" w:space="0" w:color="auto"/>
        <w:left w:val="none" w:sz="0" w:space="0" w:color="auto"/>
        <w:bottom w:val="none" w:sz="0" w:space="0" w:color="auto"/>
        <w:right w:val="none" w:sz="0" w:space="0" w:color="auto"/>
      </w:divBdr>
    </w:div>
    <w:div w:id="1591769435">
      <w:bodyDiv w:val="1"/>
      <w:marLeft w:val="0"/>
      <w:marRight w:val="0"/>
      <w:marTop w:val="0"/>
      <w:marBottom w:val="0"/>
      <w:divBdr>
        <w:top w:val="none" w:sz="0" w:space="0" w:color="auto"/>
        <w:left w:val="none" w:sz="0" w:space="0" w:color="auto"/>
        <w:bottom w:val="none" w:sz="0" w:space="0" w:color="auto"/>
        <w:right w:val="none" w:sz="0" w:space="0" w:color="auto"/>
      </w:divBdr>
    </w:div>
    <w:div w:id="1643003514">
      <w:bodyDiv w:val="1"/>
      <w:marLeft w:val="0"/>
      <w:marRight w:val="0"/>
      <w:marTop w:val="0"/>
      <w:marBottom w:val="0"/>
      <w:divBdr>
        <w:top w:val="none" w:sz="0" w:space="0" w:color="auto"/>
        <w:left w:val="none" w:sz="0" w:space="0" w:color="auto"/>
        <w:bottom w:val="none" w:sz="0" w:space="0" w:color="auto"/>
        <w:right w:val="none" w:sz="0" w:space="0" w:color="auto"/>
      </w:divBdr>
    </w:div>
    <w:div w:id="1657227994">
      <w:bodyDiv w:val="1"/>
      <w:marLeft w:val="0"/>
      <w:marRight w:val="0"/>
      <w:marTop w:val="0"/>
      <w:marBottom w:val="0"/>
      <w:divBdr>
        <w:top w:val="none" w:sz="0" w:space="0" w:color="auto"/>
        <w:left w:val="none" w:sz="0" w:space="0" w:color="auto"/>
        <w:bottom w:val="none" w:sz="0" w:space="0" w:color="auto"/>
        <w:right w:val="none" w:sz="0" w:space="0" w:color="auto"/>
      </w:divBdr>
    </w:div>
    <w:div w:id="1668748542">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66343071">
      <w:bodyDiv w:val="1"/>
      <w:marLeft w:val="0"/>
      <w:marRight w:val="0"/>
      <w:marTop w:val="0"/>
      <w:marBottom w:val="0"/>
      <w:divBdr>
        <w:top w:val="none" w:sz="0" w:space="0" w:color="auto"/>
        <w:left w:val="none" w:sz="0" w:space="0" w:color="auto"/>
        <w:bottom w:val="none" w:sz="0" w:space="0" w:color="auto"/>
        <w:right w:val="none" w:sz="0" w:space="0" w:color="auto"/>
      </w:divBdr>
    </w:div>
    <w:div w:id="1799570040">
      <w:bodyDiv w:val="1"/>
      <w:marLeft w:val="0"/>
      <w:marRight w:val="0"/>
      <w:marTop w:val="0"/>
      <w:marBottom w:val="0"/>
      <w:divBdr>
        <w:top w:val="none" w:sz="0" w:space="0" w:color="auto"/>
        <w:left w:val="none" w:sz="0" w:space="0" w:color="auto"/>
        <w:bottom w:val="none" w:sz="0" w:space="0" w:color="auto"/>
        <w:right w:val="none" w:sz="0" w:space="0" w:color="auto"/>
      </w:divBdr>
    </w:div>
    <w:div w:id="1850945816">
      <w:bodyDiv w:val="1"/>
      <w:marLeft w:val="0"/>
      <w:marRight w:val="0"/>
      <w:marTop w:val="0"/>
      <w:marBottom w:val="0"/>
      <w:divBdr>
        <w:top w:val="none" w:sz="0" w:space="0" w:color="auto"/>
        <w:left w:val="none" w:sz="0" w:space="0" w:color="auto"/>
        <w:bottom w:val="none" w:sz="0" w:space="0" w:color="auto"/>
        <w:right w:val="none" w:sz="0" w:space="0" w:color="auto"/>
      </w:divBdr>
    </w:div>
    <w:div w:id="1851142878">
      <w:bodyDiv w:val="1"/>
      <w:marLeft w:val="0"/>
      <w:marRight w:val="0"/>
      <w:marTop w:val="0"/>
      <w:marBottom w:val="0"/>
      <w:divBdr>
        <w:top w:val="none" w:sz="0" w:space="0" w:color="auto"/>
        <w:left w:val="none" w:sz="0" w:space="0" w:color="auto"/>
        <w:bottom w:val="none" w:sz="0" w:space="0" w:color="auto"/>
        <w:right w:val="none" w:sz="0" w:space="0" w:color="auto"/>
      </w:divBdr>
    </w:div>
    <w:div w:id="1854609328">
      <w:bodyDiv w:val="1"/>
      <w:marLeft w:val="0"/>
      <w:marRight w:val="0"/>
      <w:marTop w:val="0"/>
      <w:marBottom w:val="0"/>
      <w:divBdr>
        <w:top w:val="none" w:sz="0" w:space="0" w:color="auto"/>
        <w:left w:val="none" w:sz="0" w:space="0" w:color="auto"/>
        <w:bottom w:val="none" w:sz="0" w:space="0" w:color="auto"/>
        <w:right w:val="none" w:sz="0" w:space="0" w:color="auto"/>
      </w:divBdr>
    </w:div>
    <w:div w:id="1887181710">
      <w:bodyDiv w:val="1"/>
      <w:marLeft w:val="0"/>
      <w:marRight w:val="0"/>
      <w:marTop w:val="0"/>
      <w:marBottom w:val="0"/>
      <w:divBdr>
        <w:top w:val="none" w:sz="0" w:space="0" w:color="auto"/>
        <w:left w:val="none" w:sz="0" w:space="0" w:color="auto"/>
        <w:bottom w:val="none" w:sz="0" w:space="0" w:color="auto"/>
        <w:right w:val="none" w:sz="0" w:space="0" w:color="auto"/>
      </w:divBdr>
    </w:div>
    <w:div w:id="1900362464">
      <w:bodyDiv w:val="1"/>
      <w:marLeft w:val="0"/>
      <w:marRight w:val="0"/>
      <w:marTop w:val="0"/>
      <w:marBottom w:val="0"/>
      <w:divBdr>
        <w:top w:val="none" w:sz="0" w:space="0" w:color="auto"/>
        <w:left w:val="none" w:sz="0" w:space="0" w:color="auto"/>
        <w:bottom w:val="none" w:sz="0" w:space="0" w:color="auto"/>
        <w:right w:val="none" w:sz="0" w:space="0" w:color="auto"/>
      </w:divBdr>
      <w:divsChild>
        <w:div w:id="1233348945">
          <w:marLeft w:val="0"/>
          <w:marRight w:val="0"/>
          <w:marTop w:val="0"/>
          <w:marBottom w:val="0"/>
          <w:divBdr>
            <w:top w:val="none" w:sz="0" w:space="0" w:color="auto"/>
            <w:left w:val="none" w:sz="0" w:space="0" w:color="auto"/>
            <w:bottom w:val="none" w:sz="0" w:space="0" w:color="auto"/>
            <w:right w:val="none" w:sz="0" w:space="0" w:color="auto"/>
          </w:divBdr>
        </w:div>
      </w:divsChild>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20676421">
      <w:bodyDiv w:val="1"/>
      <w:marLeft w:val="0"/>
      <w:marRight w:val="0"/>
      <w:marTop w:val="0"/>
      <w:marBottom w:val="0"/>
      <w:divBdr>
        <w:top w:val="none" w:sz="0" w:space="0" w:color="auto"/>
        <w:left w:val="none" w:sz="0" w:space="0" w:color="auto"/>
        <w:bottom w:val="none" w:sz="0" w:space="0" w:color="auto"/>
        <w:right w:val="none" w:sz="0" w:space="0" w:color="auto"/>
      </w:divBdr>
    </w:div>
    <w:div w:id="1935281150">
      <w:bodyDiv w:val="1"/>
      <w:marLeft w:val="0"/>
      <w:marRight w:val="0"/>
      <w:marTop w:val="0"/>
      <w:marBottom w:val="0"/>
      <w:divBdr>
        <w:top w:val="none" w:sz="0" w:space="0" w:color="auto"/>
        <w:left w:val="none" w:sz="0" w:space="0" w:color="auto"/>
        <w:bottom w:val="none" w:sz="0" w:space="0" w:color="auto"/>
        <w:right w:val="none" w:sz="0" w:space="0" w:color="auto"/>
      </w:divBdr>
    </w:div>
    <w:div w:id="2009944496">
      <w:bodyDiv w:val="1"/>
      <w:marLeft w:val="0"/>
      <w:marRight w:val="0"/>
      <w:marTop w:val="0"/>
      <w:marBottom w:val="0"/>
      <w:divBdr>
        <w:top w:val="none" w:sz="0" w:space="0" w:color="auto"/>
        <w:left w:val="none" w:sz="0" w:space="0" w:color="auto"/>
        <w:bottom w:val="none" w:sz="0" w:space="0" w:color="auto"/>
        <w:right w:val="none" w:sz="0" w:space="0" w:color="auto"/>
      </w:divBdr>
    </w:div>
    <w:div w:id="2013021032">
      <w:bodyDiv w:val="1"/>
      <w:marLeft w:val="0"/>
      <w:marRight w:val="0"/>
      <w:marTop w:val="0"/>
      <w:marBottom w:val="0"/>
      <w:divBdr>
        <w:top w:val="none" w:sz="0" w:space="0" w:color="auto"/>
        <w:left w:val="none" w:sz="0" w:space="0" w:color="auto"/>
        <w:bottom w:val="none" w:sz="0" w:space="0" w:color="auto"/>
        <w:right w:val="none" w:sz="0" w:space="0" w:color="auto"/>
      </w:divBdr>
    </w:div>
    <w:div w:id="2025281952">
      <w:bodyDiv w:val="1"/>
      <w:marLeft w:val="0"/>
      <w:marRight w:val="0"/>
      <w:marTop w:val="0"/>
      <w:marBottom w:val="0"/>
      <w:divBdr>
        <w:top w:val="none" w:sz="0" w:space="0" w:color="auto"/>
        <w:left w:val="none" w:sz="0" w:space="0" w:color="auto"/>
        <w:bottom w:val="none" w:sz="0" w:space="0" w:color="auto"/>
        <w:right w:val="none" w:sz="0" w:space="0" w:color="auto"/>
      </w:divBdr>
    </w:div>
    <w:div w:id="2026907605">
      <w:bodyDiv w:val="1"/>
      <w:marLeft w:val="0"/>
      <w:marRight w:val="0"/>
      <w:marTop w:val="0"/>
      <w:marBottom w:val="0"/>
      <w:divBdr>
        <w:top w:val="none" w:sz="0" w:space="0" w:color="auto"/>
        <w:left w:val="none" w:sz="0" w:space="0" w:color="auto"/>
        <w:bottom w:val="none" w:sz="0" w:space="0" w:color="auto"/>
        <w:right w:val="none" w:sz="0" w:space="0" w:color="auto"/>
      </w:divBdr>
    </w:div>
    <w:div w:id="2028826313">
      <w:bodyDiv w:val="1"/>
      <w:marLeft w:val="0"/>
      <w:marRight w:val="0"/>
      <w:marTop w:val="0"/>
      <w:marBottom w:val="0"/>
      <w:divBdr>
        <w:top w:val="none" w:sz="0" w:space="0" w:color="auto"/>
        <w:left w:val="none" w:sz="0" w:space="0" w:color="auto"/>
        <w:bottom w:val="none" w:sz="0" w:space="0" w:color="auto"/>
        <w:right w:val="none" w:sz="0" w:space="0" w:color="auto"/>
      </w:divBdr>
    </w:div>
    <w:div w:id="2053382216">
      <w:bodyDiv w:val="1"/>
      <w:marLeft w:val="0"/>
      <w:marRight w:val="0"/>
      <w:marTop w:val="0"/>
      <w:marBottom w:val="0"/>
      <w:divBdr>
        <w:top w:val="none" w:sz="0" w:space="0" w:color="auto"/>
        <w:left w:val="none" w:sz="0" w:space="0" w:color="auto"/>
        <w:bottom w:val="none" w:sz="0" w:space="0" w:color="auto"/>
        <w:right w:val="none" w:sz="0" w:space="0" w:color="auto"/>
      </w:divBdr>
    </w:div>
    <w:div w:id="2053453049">
      <w:bodyDiv w:val="1"/>
      <w:marLeft w:val="0"/>
      <w:marRight w:val="0"/>
      <w:marTop w:val="0"/>
      <w:marBottom w:val="0"/>
      <w:divBdr>
        <w:top w:val="none" w:sz="0" w:space="0" w:color="auto"/>
        <w:left w:val="none" w:sz="0" w:space="0" w:color="auto"/>
        <w:bottom w:val="none" w:sz="0" w:space="0" w:color="auto"/>
        <w:right w:val="none" w:sz="0" w:space="0" w:color="auto"/>
      </w:divBdr>
      <w:divsChild>
        <w:div w:id="1265728674">
          <w:marLeft w:val="0"/>
          <w:marRight w:val="0"/>
          <w:marTop w:val="0"/>
          <w:marBottom w:val="0"/>
          <w:divBdr>
            <w:top w:val="none" w:sz="0" w:space="0" w:color="auto"/>
            <w:left w:val="none" w:sz="0" w:space="0" w:color="auto"/>
            <w:bottom w:val="none" w:sz="0" w:space="0" w:color="auto"/>
            <w:right w:val="none" w:sz="0" w:space="0" w:color="auto"/>
          </w:divBdr>
          <w:divsChild>
            <w:div w:id="2032562249">
              <w:marLeft w:val="0"/>
              <w:marRight w:val="0"/>
              <w:marTop w:val="0"/>
              <w:marBottom w:val="0"/>
              <w:divBdr>
                <w:top w:val="none" w:sz="0" w:space="0" w:color="auto"/>
                <w:left w:val="none" w:sz="0" w:space="0" w:color="auto"/>
                <w:bottom w:val="none" w:sz="0" w:space="0" w:color="auto"/>
                <w:right w:val="none" w:sz="0" w:space="0" w:color="auto"/>
              </w:divBdr>
              <w:divsChild>
                <w:div w:id="328487117">
                  <w:marLeft w:val="0"/>
                  <w:marRight w:val="0"/>
                  <w:marTop w:val="0"/>
                  <w:marBottom w:val="0"/>
                  <w:divBdr>
                    <w:top w:val="none" w:sz="0" w:space="0" w:color="auto"/>
                    <w:left w:val="none" w:sz="0" w:space="0" w:color="auto"/>
                    <w:bottom w:val="none" w:sz="0" w:space="0" w:color="auto"/>
                    <w:right w:val="none" w:sz="0" w:space="0" w:color="auto"/>
                  </w:divBdr>
                  <w:divsChild>
                    <w:div w:id="468015794">
                      <w:marLeft w:val="0"/>
                      <w:marRight w:val="0"/>
                      <w:marTop w:val="0"/>
                      <w:marBottom w:val="0"/>
                      <w:divBdr>
                        <w:top w:val="none" w:sz="0" w:space="0" w:color="auto"/>
                        <w:left w:val="none" w:sz="0" w:space="0" w:color="auto"/>
                        <w:bottom w:val="none" w:sz="0" w:space="0" w:color="auto"/>
                        <w:right w:val="none" w:sz="0" w:space="0" w:color="auto"/>
                      </w:divBdr>
                      <w:divsChild>
                        <w:div w:id="2072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426545">
      <w:bodyDiv w:val="1"/>
      <w:marLeft w:val="0"/>
      <w:marRight w:val="0"/>
      <w:marTop w:val="0"/>
      <w:marBottom w:val="0"/>
      <w:divBdr>
        <w:top w:val="none" w:sz="0" w:space="0" w:color="auto"/>
        <w:left w:val="none" w:sz="0" w:space="0" w:color="auto"/>
        <w:bottom w:val="none" w:sz="0" w:space="0" w:color="auto"/>
        <w:right w:val="none" w:sz="0" w:space="0" w:color="auto"/>
      </w:divBdr>
    </w:div>
    <w:div w:id="2081824103">
      <w:bodyDiv w:val="1"/>
      <w:marLeft w:val="0"/>
      <w:marRight w:val="0"/>
      <w:marTop w:val="0"/>
      <w:marBottom w:val="0"/>
      <w:divBdr>
        <w:top w:val="none" w:sz="0" w:space="0" w:color="auto"/>
        <w:left w:val="none" w:sz="0" w:space="0" w:color="auto"/>
        <w:bottom w:val="none" w:sz="0" w:space="0" w:color="auto"/>
        <w:right w:val="none" w:sz="0" w:space="0" w:color="auto"/>
      </w:divBdr>
    </w:div>
    <w:div w:id="2103602951">
      <w:bodyDiv w:val="1"/>
      <w:marLeft w:val="0"/>
      <w:marRight w:val="0"/>
      <w:marTop w:val="0"/>
      <w:marBottom w:val="0"/>
      <w:divBdr>
        <w:top w:val="none" w:sz="0" w:space="0" w:color="auto"/>
        <w:left w:val="none" w:sz="0" w:space="0" w:color="auto"/>
        <w:bottom w:val="none" w:sz="0" w:space="0" w:color="auto"/>
        <w:right w:val="none" w:sz="0" w:space="0" w:color="auto"/>
      </w:divBdr>
    </w:div>
    <w:div w:id="21420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25C31-6CF9-4B3F-B123-C259AF16AFB1}"/>
</file>

<file path=customXml/itemProps2.xml><?xml version="1.0" encoding="utf-8"?>
<ds:datastoreItem xmlns:ds="http://schemas.openxmlformats.org/officeDocument/2006/customXml" ds:itemID="{62E41762-09C9-4B57-9CBD-9DFFF870D219}"/>
</file>

<file path=customXml/itemProps3.xml><?xml version="1.0" encoding="utf-8"?>
<ds:datastoreItem xmlns:ds="http://schemas.openxmlformats.org/officeDocument/2006/customXml" ds:itemID="{DAAE615D-FA14-46C1-983C-A618407EBF6D}"/>
</file>

<file path=customXml/itemProps4.xml><?xml version="1.0" encoding="utf-8"?>
<ds:datastoreItem xmlns:ds="http://schemas.openxmlformats.org/officeDocument/2006/customXml" ds:itemID="{B3145759-87DC-46E4-AF2C-928311F1A087}"/>
</file>

<file path=docProps/app.xml><?xml version="1.0" encoding="utf-8"?>
<Properties xmlns="http://schemas.openxmlformats.org/officeDocument/2006/extended-properties" xmlns:vt="http://schemas.openxmlformats.org/officeDocument/2006/docPropsVTypes">
  <Template>AF5BA363</Template>
  <TotalTime>0</TotalTime>
  <Pages>6</Pages>
  <Words>1382</Words>
  <Characters>7604</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SLOTWET 2008</vt:lpstr>
    </vt:vector>
  </TitlesOfParts>
  <Company>Ministerie van Justitie</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SLOTWET 2008</dc:title>
  <dc:creator>Mariël Schouwink</dc:creator>
  <cp:lastModifiedBy>Stefano Tamin</cp:lastModifiedBy>
  <cp:revision>2</cp:revision>
  <cp:lastPrinted>2017-03-30T09:16:00Z</cp:lastPrinted>
  <dcterms:created xsi:type="dcterms:W3CDTF">2017-05-17T09:22:00Z</dcterms:created>
  <dcterms:modified xsi:type="dcterms:W3CDTF">2017-05-17T09:22:00Z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