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F66122">
            <w:r w:rsidRPr="00EE679C">
              <w:t>Vergaderjaar 201</w:t>
            </w:r>
            <w:r w:rsidR="00F66122">
              <w:t>6</w:t>
            </w:r>
            <w:r w:rsidR="00971B15">
              <w:t>-2</w:t>
            </w:r>
            <w:r w:rsidRPr="00EE679C">
              <w:t>01</w:t>
            </w:r>
            <w:r w:rsidR="00F66122">
              <w:t>7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A733B6">
            <w:pPr>
              <w:rPr>
                <w:b/>
              </w:rPr>
            </w:pPr>
            <w:r>
              <w:rPr>
                <w:b/>
              </w:rPr>
              <w:t>34 688</w:t>
            </w:r>
          </w:p>
        </w:tc>
        <w:tc>
          <w:tcPr>
            <w:tcW w:w="7729" w:type="dxa"/>
            <w:gridSpan w:val="2"/>
          </w:tcPr>
          <w:p w:rsidR="00D24C47" w:rsidRPr="00A733B6" w:rsidRDefault="00A733B6">
            <w:pPr>
              <w:rPr>
                <w:b/>
              </w:rPr>
            </w:pPr>
            <w:r w:rsidRPr="00A733B6">
              <w:rPr>
                <w:b/>
              </w:rPr>
              <w:t>Wijziging van Boek 7 van het Burgerlijk Wetboek, de Wet handhaving consumentenbescherming en enige andere wetten in verband met de implementatie van Richtlijn  (EU) 2015/2302 van het Europees Parlement en den Raad van 25 november 2015 betreffende pakketreizen en gekoppelde reisarrangementen, houdende wijziging van Verordening (EG) nr. 2006/2004 en van Richtlijn 2011/83/EU van het Europees Parlement en de Raad, en tot intrekking van Richtlijn 90/314/EEG van de Raad (</w:t>
            </w:r>
            <w:proofErr w:type="spellStart"/>
            <w:r w:rsidRPr="00A733B6">
              <w:rPr>
                <w:b/>
              </w:rPr>
              <w:t>PbEU</w:t>
            </w:r>
            <w:proofErr w:type="spellEnd"/>
            <w:r w:rsidRPr="00A733B6">
              <w:rPr>
                <w:b/>
              </w:rPr>
              <w:t>, L 326) (Implementatiewet richtlijn pakketreizen en gekoppelde reisarrangementen)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A733B6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A733B6">
              <w:t>houdende w</w:t>
            </w:r>
            <w:r w:rsidR="00A733B6" w:rsidRPr="00F777D7">
              <w:t>ijziging van Boek 7 van het Burgerlijk Wetboek, de Wet handhaving consumentenbescherming en enige andere wetten in verband met de implementatie van Richtlijn  (EU) 2015/2302 van het Europees Parlement en den Raad van 25 november 2015 betreffende pakketreizen en gekoppelde reisarrangementen, houdende wijziging van Verordening (</w:t>
            </w:r>
            <w:bookmarkStart w:id="0" w:name="_GoBack"/>
            <w:bookmarkEnd w:id="0"/>
            <w:r w:rsidR="00A733B6" w:rsidRPr="00F777D7">
              <w:t>EG) nr. 2006/2004 en van Richtlijn 2011/83/EU van het Europees Parlement en de Raad, en tot intrekking van Richtlijn 90/314/EEG van de Raad (</w:t>
            </w:r>
            <w:proofErr w:type="spellStart"/>
            <w:r w:rsidR="00A733B6" w:rsidRPr="00F777D7">
              <w:t>PbEU</w:t>
            </w:r>
            <w:proofErr w:type="spellEnd"/>
            <w:r w:rsidR="00A733B6" w:rsidRPr="00F777D7">
              <w:t>, L 326) (Implementatiewet richtlijn pakketreizen en gekoppelde reisarrangementen)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A733B6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A733B6">
              <w:t>6 maart 2017</w:t>
            </w:r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B6" w:rsidRDefault="00A733B6">
      <w:pPr>
        <w:spacing w:line="20" w:lineRule="exact"/>
      </w:pPr>
    </w:p>
  </w:endnote>
  <w:endnote w:type="continuationSeparator" w:id="0">
    <w:p w:rsidR="00A733B6" w:rsidRDefault="00A733B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A733B6" w:rsidRDefault="00A733B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B6" w:rsidRDefault="00A733B6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A733B6" w:rsidRDefault="00A73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B6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733B6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A733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73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A733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73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2FEE750F4E04AA6A703A0B32303D4" ma:contentTypeVersion="0" ma:contentTypeDescription="Een nieuw document maken." ma:contentTypeScope="" ma:versionID="612fa47f2c2971c042f78d70597817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5631EF-DFD0-436C-AD54-46F5BF582844}"/>
</file>

<file path=customXml/itemProps2.xml><?xml version="1.0" encoding="utf-8"?>
<ds:datastoreItem xmlns:ds="http://schemas.openxmlformats.org/officeDocument/2006/customXml" ds:itemID="{7E6B9787-B91E-49D1-B644-30831A0DD4D0}"/>
</file>

<file path=customXml/itemProps3.xml><?xml version="1.0" encoding="utf-8"?>
<ds:datastoreItem xmlns:ds="http://schemas.openxmlformats.org/officeDocument/2006/customXml" ds:itemID="{AE95D1F4-1098-4DE7-AC9A-AA59A6D0FE53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2017-03-06T12:48:00Z</cp:lastPrinted>
  <dcterms:created xsi:type="dcterms:W3CDTF">2017-03-06T12:47:00Z</dcterms:created>
  <dcterms:modified xsi:type="dcterms:W3CDTF">2017-03-06T12:48:00Z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0x01010047F2FEE750F4E04AA6A703A0B32303D4</vt:lpwstr>
  </property>
</Properties>
</file>