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E9375D">
            <w:pPr>
              <w:rPr>
                <w:b/>
              </w:rPr>
            </w:pPr>
            <w:r>
              <w:rPr>
                <w:b/>
              </w:rPr>
              <w:t>34 591</w:t>
            </w:r>
          </w:p>
        </w:tc>
        <w:tc>
          <w:tcPr>
            <w:tcW w:w="7729" w:type="dxa"/>
            <w:gridSpan w:val="2"/>
          </w:tcPr>
          <w:p w:rsidR="00D24C47" w:rsidRPr="00E9375D" w:rsidRDefault="00E9375D">
            <w:pPr>
              <w:rPr>
                <w:b/>
              </w:rPr>
            </w:pPr>
            <w:r w:rsidRPr="00E9375D">
              <w:rPr>
                <w:b/>
              </w:rPr>
              <w:t>Wijziging van de Wet luchtvaart en enkele andere wetten (Verzamelwet luchtvaart)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E9375D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E9375D">
              <w:t>tot w</w:t>
            </w:r>
            <w:r w:rsidR="00E9375D" w:rsidRPr="00327F6C">
              <w:t>ijziging van de Wet luchtvaart en enkele andere wetten (Verzamelwet luchtvaart)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E9375D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E9375D">
              <w:t>27 oktober 2016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5D" w:rsidRDefault="00E9375D">
      <w:pPr>
        <w:spacing w:line="20" w:lineRule="exact"/>
      </w:pPr>
    </w:p>
  </w:endnote>
  <w:endnote w:type="continuationSeparator" w:id="0">
    <w:p w:rsidR="00E9375D" w:rsidRDefault="00E9375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E9375D" w:rsidRDefault="00E9375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5D" w:rsidRDefault="00E9375D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E9375D" w:rsidRDefault="00E93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5D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9375D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937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93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937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93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09B61B3C6E8429E1D595BB272231B" ma:contentTypeVersion="0" ma:contentTypeDescription="Een nieuw document maken." ma:contentTypeScope="" ma:versionID="92a015e93a8a0b3e5c14726fe51853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1AC0E-9EEE-4F22-A9A6-E8559790CF9B}"/>
</file>

<file path=customXml/itemProps2.xml><?xml version="1.0" encoding="utf-8"?>
<ds:datastoreItem xmlns:ds="http://schemas.openxmlformats.org/officeDocument/2006/customXml" ds:itemID="{F36DBB89-6188-4B32-91EC-5347A53C5685}"/>
</file>

<file path=customXml/itemProps3.xml><?xml version="1.0" encoding="utf-8"?>
<ds:datastoreItem xmlns:ds="http://schemas.openxmlformats.org/officeDocument/2006/customXml" ds:itemID="{5E5A4293-FC31-4A12-A595-96E043B9479D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2016-10-31T08:51:00Z</cp:lastPrinted>
  <dcterms:created xsi:type="dcterms:W3CDTF">2016-10-31T08:50:00Z</dcterms:created>
  <dcterms:modified xsi:type="dcterms:W3CDTF">2016-10-31T08:51:00Z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0x010100F2509B61B3C6E8429E1D595BB272231B</vt:lpwstr>
  </property>
</Properties>
</file>