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4B1991">
            <w:r w:rsidRPr="00EE679C">
              <w:t>Vergaderjaar 201</w:t>
            </w:r>
            <w:r w:rsidR="004B1991">
              <w:t>5</w:t>
            </w:r>
            <w:r w:rsidR="00971B15">
              <w:t>-2</w:t>
            </w:r>
            <w:r w:rsidRPr="00EE679C">
              <w:t>01</w:t>
            </w:r>
            <w:r w:rsidR="004B1991">
              <w:t>6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01759E">
            <w:pPr>
              <w:rPr>
                <w:b/>
              </w:rPr>
            </w:pPr>
            <w:r>
              <w:rPr>
                <w:b/>
              </w:rPr>
              <w:t>34 360</w:t>
            </w:r>
          </w:p>
        </w:tc>
        <w:tc>
          <w:tcPr>
            <w:tcW w:w="7729" w:type="dxa"/>
            <w:gridSpan w:val="2"/>
          </w:tcPr>
          <w:p w:rsidR="00D24C47" w:rsidRPr="0001759E" w:rsidRDefault="0001759E">
            <w:pPr>
              <w:rPr>
                <w:b/>
              </w:rPr>
            </w:pPr>
            <w:r w:rsidRPr="0001759E">
              <w:rPr>
                <w:b/>
                <w:bCs/>
                <w:szCs w:val="18"/>
              </w:rPr>
              <w:t>Wijziging van het Belastingplan 2016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01759E">
            <w:pPr>
              <w:ind w:firstLine="355"/>
            </w:pPr>
            <w:bookmarkStart w:id="0" w:name="_GoBack"/>
            <w:bookmarkEnd w:id="0"/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1759E">
              <w:t xml:space="preserve">tot </w:t>
            </w:r>
            <w:r w:rsidR="0001759E" w:rsidRPr="00D35F92">
              <w:rPr>
                <w:bCs/>
                <w:szCs w:val="18"/>
              </w:rPr>
              <w:t>Wijziging van het Belastingplan 2016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01759E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01759E">
              <w:t>9 december 2015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9E" w:rsidRDefault="0001759E">
      <w:pPr>
        <w:spacing w:line="20" w:lineRule="exact"/>
      </w:pPr>
    </w:p>
  </w:endnote>
  <w:endnote w:type="continuationSeparator" w:id="0">
    <w:p w:rsidR="0001759E" w:rsidRDefault="000175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01759E" w:rsidRDefault="000175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9E" w:rsidRDefault="0001759E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01759E" w:rsidRDefault="00017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9E"/>
    <w:rsid w:val="000074B9"/>
    <w:rsid w:val="0001759E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0175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17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0175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1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53D5E147B4A4F87D1428CB705C618" ma:contentTypeVersion="0" ma:contentTypeDescription="Een nieuw document maken." ma:contentTypeScope="" ma:versionID="581b0f3b60c0251d58d3cc384be6a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CCE65-6362-4FEB-A795-DA170EF2D787}"/>
</file>

<file path=customXml/itemProps2.xml><?xml version="1.0" encoding="utf-8"?>
<ds:datastoreItem xmlns:ds="http://schemas.openxmlformats.org/officeDocument/2006/customXml" ds:itemID="{571394C3-0924-4526-A9A2-FF1E333FBDEF}"/>
</file>

<file path=customXml/itemProps3.xml><?xml version="1.0" encoding="utf-8"?>
<ds:datastoreItem xmlns:ds="http://schemas.openxmlformats.org/officeDocument/2006/customXml" ds:itemID="{610ADC85-0369-4B73-BB52-0E3F416F8430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2015-12-10T10:54:00Z</cp:lastPrinted>
  <dcterms:created xsi:type="dcterms:W3CDTF">2015-12-10T10:53:00Z</dcterms:created>
  <dcterms:modified xsi:type="dcterms:W3CDTF">2015-12-10T10:55:00Z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0x01010009653D5E147B4A4F87D1428CB705C618</vt:lpwstr>
  </property>
</Properties>
</file>