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Pr="00E72D20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Wijziging van de begrotingsstaten</w:t>
      </w:r>
      <w:r w:rsidRPr="00740C3C">
        <w:rPr>
          <w:rFonts w:ascii="Arial" w:hAnsi="Arial"/>
          <w:b/>
          <w:lang w:val="nl-NL"/>
        </w:rPr>
        <w:t xml:space="preserve"> van het Ministerie</w:t>
      </w:r>
      <w:r w:rsidRPr="00740C3C">
        <w:rPr>
          <w:rFonts w:ascii="Arial" w:hAnsi="Arial"/>
          <w:lang w:val="nl-NL"/>
        </w:rPr>
        <w:t xml:space="preserve"> </w:t>
      </w:r>
      <w:r w:rsidRPr="00740C3C">
        <w:rPr>
          <w:rFonts w:ascii="Arial" w:hAnsi="Arial"/>
          <w:b/>
          <w:lang w:val="nl-NL"/>
        </w:rPr>
        <w:t>van Sociale Zaken en Werkge</w:t>
      </w:r>
      <w:r>
        <w:rPr>
          <w:rFonts w:ascii="Arial" w:hAnsi="Arial"/>
          <w:b/>
          <w:lang w:val="nl-NL"/>
        </w:rPr>
        <w:t>l</w:t>
      </w:r>
      <w:r w:rsidR="00850918">
        <w:rPr>
          <w:rFonts w:ascii="Arial" w:hAnsi="Arial"/>
          <w:b/>
          <w:lang w:val="nl-NL"/>
        </w:rPr>
        <w:t>egenheid (XV) voor het jaar 2015</w:t>
      </w:r>
      <w:r>
        <w:rPr>
          <w:rFonts w:ascii="Arial" w:hAnsi="Arial"/>
          <w:b/>
          <w:lang w:val="nl-NL"/>
        </w:rPr>
        <w:t xml:space="preserve"> (wijziging samenhangende met de </w:t>
      </w:r>
      <w:r w:rsidR="00E677F1">
        <w:rPr>
          <w:rFonts w:ascii="Arial" w:hAnsi="Arial"/>
          <w:b/>
          <w:lang w:val="nl-NL"/>
        </w:rPr>
        <w:t>Najaarsnota</w:t>
      </w:r>
      <w:r>
        <w:rPr>
          <w:rFonts w:ascii="Arial" w:hAnsi="Arial"/>
          <w:b/>
          <w:lang w:val="nl-NL"/>
        </w:rPr>
        <w:t>)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  <w:r w:rsidRPr="00740C3C">
        <w:rPr>
          <w:rFonts w:ascii="Arial" w:hAnsi="Arial"/>
          <w:b/>
          <w:lang w:val="nl-NL"/>
        </w:rPr>
        <w:t>VOORSTEL VAN WET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Wij </w:t>
      </w:r>
      <w:r>
        <w:rPr>
          <w:rFonts w:ascii="Arial" w:hAnsi="Arial"/>
          <w:lang w:val="nl-NL"/>
        </w:rPr>
        <w:t>Willem-Alexander, bij de gratie Gods, Koning der Nederlanden, Prins</w:t>
      </w:r>
      <w:r w:rsidRPr="00740C3C">
        <w:rPr>
          <w:rFonts w:ascii="Arial" w:hAnsi="Arial"/>
          <w:lang w:val="nl-NL"/>
        </w:rPr>
        <w:t xml:space="preserve"> van Oranje-Nassau, </w:t>
      </w:r>
      <w:proofErr w:type="spellStart"/>
      <w:r w:rsidRPr="00740C3C">
        <w:rPr>
          <w:rFonts w:ascii="Arial" w:hAnsi="Arial"/>
          <w:lang w:val="nl-NL"/>
        </w:rPr>
        <w:t>enz.enz.enz</w:t>
      </w:r>
      <w:proofErr w:type="spellEnd"/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Allen, die deze zullen zien of horen lezen, saluut! doen te weten: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Alzo Wij in overweging genomen hebben, dat </w:t>
      </w:r>
      <w:r>
        <w:rPr>
          <w:rFonts w:ascii="Arial" w:hAnsi="Arial"/>
          <w:lang w:val="nl-NL"/>
        </w:rPr>
        <w:t xml:space="preserve">de noodzaak is gebleken </w:t>
      </w:r>
      <w:r w:rsidRPr="00740C3C">
        <w:rPr>
          <w:rFonts w:ascii="Arial" w:hAnsi="Arial"/>
          <w:lang w:val="nl-NL"/>
        </w:rPr>
        <w:t xml:space="preserve">van </w:t>
      </w:r>
      <w:r>
        <w:rPr>
          <w:rFonts w:ascii="Arial" w:hAnsi="Arial"/>
          <w:lang w:val="nl-NL"/>
        </w:rPr>
        <w:t xml:space="preserve">een wijziging van </w:t>
      </w: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>departementale begrotingsstaat van het Ministerie van Sociale Zaken en Werkgelegenheid (XV), van de begrotingsstaat inzake het agentschap van dit min</w:t>
      </w:r>
      <w:r w:rsidR="00850918">
        <w:rPr>
          <w:rFonts w:ascii="Arial" w:hAnsi="Arial"/>
          <w:lang w:val="nl-NL"/>
        </w:rPr>
        <w:t>isterie, alle voor het jaar 2015</w:t>
      </w:r>
      <w:r>
        <w:rPr>
          <w:rFonts w:ascii="Arial" w:hAnsi="Arial"/>
          <w:lang w:val="nl-NL"/>
        </w:rPr>
        <w:t xml:space="preserve"> en vastgesteld bij de we</w:t>
      </w:r>
      <w:r w:rsidR="00850918">
        <w:rPr>
          <w:rFonts w:ascii="Arial" w:hAnsi="Arial"/>
          <w:lang w:val="nl-NL"/>
        </w:rPr>
        <w:t>t van 10 december 2014, Stb. 12</w:t>
      </w:r>
      <w:r w:rsidR="00E677F1">
        <w:rPr>
          <w:rFonts w:ascii="Arial" w:hAnsi="Arial"/>
          <w:lang w:val="nl-NL"/>
        </w:rPr>
        <w:t>, laatstelijk g</w:t>
      </w:r>
      <w:r w:rsidR="00F06577">
        <w:rPr>
          <w:rFonts w:ascii="Arial" w:hAnsi="Arial"/>
          <w:lang w:val="nl-NL"/>
        </w:rPr>
        <w:t xml:space="preserve">ewijzigd bij wet van </w:t>
      </w:r>
      <w:r w:rsidR="009F3F61">
        <w:rPr>
          <w:rFonts w:ascii="Arial" w:hAnsi="Arial"/>
          <w:lang w:val="nl-NL"/>
        </w:rPr>
        <w:t>23</w:t>
      </w:r>
      <w:r w:rsidR="00F06577">
        <w:rPr>
          <w:rFonts w:ascii="Arial" w:hAnsi="Arial"/>
          <w:lang w:val="nl-NL"/>
        </w:rPr>
        <w:t xml:space="preserve"> </w:t>
      </w:r>
      <w:r w:rsidR="009F3F61">
        <w:rPr>
          <w:rFonts w:ascii="Arial" w:hAnsi="Arial"/>
          <w:lang w:val="nl-NL"/>
        </w:rPr>
        <w:t>september</w:t>
      </w:r>
      <w:r w:rsidR="00F06577">
        <w:rPr>
          <w:rFonts w:ascii="Arial" w:hAnsi="Arial"/>
          <w:lang w:val="nl-NL"/>
        </w:rPr>
        <w:t xml:space="preserve"> 2015, Stb. 386</w:t>
      </w:r>
      <w:r w:rsidR="00414C54">
        <w:rPr>
          <w:rFonts w:ascii="Arial" w:hAnsi="Arial"/>
          <w:lang w:val="nl-NL"/>
        </w:rPr>
        <w:t>;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Zo is het, dat Wij, met gemeen overleg der Staten-Generaal, hebben goedgevonden en verstaan, gelijk Wij goedvinden en verstaan bij deze: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 w:rsidRPr="00740C3C">
        <w:rPr>
          <w:rFonts w:ascii="Arial" w:hAnsi="Arial"/>
          <w:b/>
          <w:lang w:val="nl-NL"/>
        </w:rPr>
        <w:t>Artikel 1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 xml:space="preserve">departementale </w:t>
      </w:r>
      <w:r w:rsidRPr="00740C3C">
        <w:rPr>
          <w:rFonts w:ascii="Arial" w:hAnsi="Arial"/>
          <w:lang w:val="nl-NL"/>
        </w:rPr>
        <w:t>begrotingsstaat van het Ministerie van Sociale Zaken en Werkgel</w:t>
      </w:r>
      <w:r w:rsidR="00850918">
        <w:rPr>
          <w:rFonts w:ascii="Arial" w:hAnsi="Arial"/>
          <w:lang w:val="nl-NL"/>
        </w:rPr>
        <w:t>egenheid (XV) voor het jaar 2015</w:t>
      </w:r>
      <w:r w:rsidRPr="00740C3C">
        <w:rPr>
          <w:rFonts w:ascii="Arial" w:hAnsi="Arial"/>
          <w:lang w:val="nl-NL"/>
        </w:rPr>
        <w:t xml:space="preserve"> wordt </w:t>
      </w:r>
      <w:r>
        <w:rPr>
          <w:rFonts w:ascii="Arial" w:hAnsi="Arial"/>
          <w:lang w:val="nl-NL"/>
        </w:rPr>
        <w:t>gewijzigd, zoals blijkt uit de desbetreffende bij deze wet behorende staat.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2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begrotingsstaat inzake h</w:t>
      </w:r>
      <w:r w:rsidR="00850918">
        <w:rPr>
          <w:rFonts w:ascii="Arial" w:hAnsi="Arial"/>
          <w:lang w:val="nl-NL"/>
        </w:rPr>
        <w:t>et agentschap voor het jaar 2015</w:t>
      </w:r>
      <w:r>
        <w:rPr>
          <w:rFonts w:ascii="Arial" w:hAnsi="Arial"/>
          <w:lang w:val="nl-NL"/>
        </w:rPr>
        <w:t xml:space="preserve"> wordt gewijzigd, zoals blijkt uit de desbetreffende bij deze wet behorende staat.</w:t>
      </w:r>
    </w:p>
    <w:p w:rsidR="00751A7C" w:rsidRPr="00740C3C" w:rsidRDefault="00751A7C" w:rsidP="00751A7C">
      <w:pPr>
        <w:suppressAutoHyphens/>
        <w:spacing w:line="312" w:lineRule="auto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3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vaststelling van de in artikelen 1 en 2 bedoelde begrotingsstaten geschiedt in duizenden euro’s.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br w:type="page"/>
      </w: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4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Deze wet treedt in werking met ingang van 1 </w:t>
      </w:r>
      <w:r w:rsidR="00414C54">
        <w:rPr>
          <w:rFonts w:ascii="Arial" w:hAnsi="Arial"/>
          <w:lang w:val="nl-NL"/>
        </w:rPr>
        <w:t>december</w:t>
      </w:r>
      <w:r w:rsidRPr="00740C3C">
        <w:rPr>
          <w:rFonts w:ascii="Arial" w:hAnsi="Arial"/>
          <w:lang w:val="nl-NL"/>
        </w:rPr>
        <w:t xml:space="preserve"> van he</w:t>
      </w:r>
      <w:r>
        <w:rPr>
          <w:rFonts w:ascii="Arial" w:hAnsi="Arial"/>
          <w:lang w:val="nl-NL"/>
        </w:rPr>
        <w:t>t onderhavige</w:t>
      </w:r>
      <w:r w:rsidRPr="00740C3C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begrotingsjaar.</w:t>
      </w:r>
      <w:r w:rsidRPr="00740C3C">
        <w:rPr>
          <w:rFonts w:ascii="Arial" w:hAnsi="Arial"/>
          <w:lang w:val="nl-NL"/>
        </w:rPr>
        <w:t xml:space="preserve"> Indien het Staatsblad waarin deze wet wordt geplaatst, wordt uitgegeven op of na </w:t>
      </w:r>
      <w:r>
        <w:rPr>
          <w:rFonts w:ascii="Arial" w:hAnsi="Arial"/>
          <w:lang w:val="nl-NL"/>
        </w:rPr>
        <w:t>de</w:t>
      </w:r>
      <w:r w:rsidRPr="00740C3C">
        <w:rPr>
          <w:rFonts w:ascii="Arial" w:hAnsi="Arial"/>
          <w:lang w:val="nl-NL"/>
        </w:rPr>
        <w:t xml:space="preserve"> datum van 1 </w:t>
      </w:r>
      <w:r w:rsidR="00414C54">
        <w:rPr>
          <w:rFonts w:ascii="Arial" w:hAnsi="Arial"/>
          <w:lang w:val="nl-NL"/>
        </w:rPr>
        <w:t>december</w:t>
      </w:r>
      <w:r w:rsidRPr="00740C3C">
        <w:rPr>
          <w:rFonts w:ascii="Arial" w:hAnsi="Arial"/>
          <w:lang w:val="nl-NL"/>
        </w:rPr>
        <w:t xml:space="preserve">, </w:t>
      </w:r>
      <w:r>
        <w:rPr>
          <w:rFonts w:ascii="Arial" w:hAnsi="Arial"/>
          <w:lang w:val="nl-NL"/>
        </w:rPr>
        <w:t>dan treedt zij in</w:t>
      </w:r>
      <w:r w:rsidRPr="00740C3C">
        <w:rPr>
          <w:rFonts w:ascii="Arial" w:hAnsi="Arial"/>
          <w:lang w:val="nl-NL"/>
        </w:rPr>
        <w:t xml:space="preserve">werking met ingang van de dag na de datum van uitgifte van dat Staatsblad en werkt zij terug tot en met 1 </w:t>
      </w:r>
      <w:r w:rsidR="00414C54">
        <w:rPr>
          <w:rFonts w:ascii="Arial" w:hAnsi="Arial"/>
          <w:lang w:val="nl-NL"/>
        </w:rPr>
        <w:t>december</w:t>
      </w:r>
      <w:r>
        <w:rPr>
          <w:rFonts w:ascii="Arial" w:hAnsi="Arial"/>
          <w:lang w:val="nl-NL"/>
        </w:rPr>
        <w:t xml:space="preserve"> van het onderhavige begrotingsjaar</w:t>
      </w:r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Gegeven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De Minister van Sociale Zaken en Werkgelegenheid,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297EED" w:rsidRPr="00740C3C" w:rsidRDefault="00297EED" w:rsidP="00297EED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0E2165" w:rsidRDefault="000E2165" w:rsidP="000E2165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E2455A" w:rsidRDefault="00E2455A" w:rsidP="000E2165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</w:pPr>
    </w:p>
    <w:p w:rsidR="00E2455A" w:rsidRDefault="00E2455A" w:rsidP="000E2165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</w:pPr>
    </w:p>
    <w:p w:rsidR="00E2455A" w:rsidRDefault="00E2455A" w:rsidP="000E2165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E2455A" w:rsidSect="001801AB">
      <w:footerReference w:type="even" r:id="rId12"/>
      <w:footerReference w:type="default" r:id="rId13"/>
      <w:endnotePr>
        <w:numFmt w:val="decimal"/>
      </w:endnotePr>
      <w:pgSz w:w="11907" w:h="16834"/>
      <w:pgMar w:top="720" w:right="720" w:bottom="720" w:left="720" w:header="1440" w:footer="144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A8" w:rsidRDefault="001F61A8" w:rsidP="00D50CA7">
      <w:r>
        <w:separator/>
      </w:r>
    </w:p>
  </w:endnote>
  <w:endnote w:type="continuationSeparator" w:id="0">
    <w:p w:rsidR="001F61A8" w:rsidRDefault="001F61A8" w:rsidP="00D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A8" w:rsidRDefault="00726F1A" w:rsidP="002728E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F61A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61A8">
      <w:rPr>
        <w:rStyle w:val="Paginanummer"/>
        <w:noProof/>
      </w:rPr>
      <w:t>7</w:t>
    </w:r>
    <w:r>
      <w:rPr>
        <w:rStyle w:val="Paginanummer"/>
      </w:rPr>
      <w:fldChar w:fldCharType="end"/>
    </w:r>
  </w:p>
  <w:p w:rsidR="001F61A8" w:rsidRDefault="001F6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A8" w:rsidRDefault="001F6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A8" w:rsidRDefault="001F61A8" w:rsidP="00D50CA7">
      <w:r>
        <w:separator/>
      </w:r>
    </w:p>
  </w:footnote>
  <w:footnote w:type="continuationSeparator" w:id="0">
    <w:p w:rsidR="001F61A8" w:rsidRDefault="001F61A8" w:rsidP="00D5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5C"/>
    <w:multiLevelType w:val="multilevel"/>
    <w:tmpl w:val="CC543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1F457DD"/>
    <w:multiLevelType w:val="hybridMultilevel"/>
    <w:tmpl w:val="65D4E9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F77"/>
    <w:multiLevelType w:val="multilevel"/>
    <w:tmpl w:val="03F6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EE47016"/>
    <w:multiLevelType w:val="hybridMultilevel"/>
    <w:tmpl w:val="177E94D4"/>
    <w:lvl w:ilvl="0" w:tplc="33CC9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AE4D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C1725"/>
    <w:multiLevelType w:val="hybridMultilevel"/>
    <w:tmpl w:val="C9C64BE0"/>
    <w:lvl w:ilvl="0" w:tplc="735CEE84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45242DA9"/>
    <w:multiLevelType w:val="hybridMultilevel"/>
    <w:tmpl w:val="003C3C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906C9"/>
    <w:multiLevelType w:val="hybridMultilevel"/>
    <w:tmpl w:val="98124F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08EF"/>
    <w:multiLevelType w:val="hybridMultilevel"/>
    <w:tmpl w:val="FCC0E3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7427"/>
    <w:multiLevelType w:val="hybridMultilevel"/>
    <w:tmpl w:val="0CB007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ADE"/>
    <w:multiLevelType w:val="hybridMultilevel"/>
    <w:tmpl w:val="0D8024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229F"/>
    <w:multiLevelType w:val="hybridMultilevel"/>
    <w:tmpl w:val="CFDE1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97EED"/>
    <w:rsid w:val="00001A61"/>
    <w:rsid w:val="000020FD"/>
    <w:rsid w:val="000025EE"/>
    <w:rsid w:val="0000305D"/>
    <w:rsid w:val="00031976"/>
    <w:rsid w:val="00033649"/>
    <w:rsid w:val="000427BF"/>
    <w:rsid w:val="00050E26"/>
    <w:rsid w:val="00053562"/>
    <w:rsid w:val="00057917"/>
    <w:rsid w:val="00063F75"/>
    <w:rsid w:val="00065D36"/>
    <w:rsid w:val="000674CA"/>
    <w:rsid w:val="00075C39"/>
    <w:rsid w:val="00076260"/>
    <w:rsid w:val="00082251"/>
    <w:rsid w:val="00091CC4"/>
    <w:rsid w:val="000B0C46"/>
    <w:rsid w:val="000B18E0"/>
    <w:rsid w:val="000B2FFD"/>
    <w:rsid w:val="000B4342"/>
    <w:rsid w:val="000B7105"/>
    <w:rsid w:val="000C0AA4"/>
    <w:rsid w:val="000C7242"/>
    <w:rsid w:val="000D112A"/>
    <w:rsid w:val="000D5896"/>
    <w:rsid w:val="000E2165"/>
    <w:rsid w:val="000F31A1"/>
    <w:rsid w:val="001044C8"/>
    <w:rsid w:val="001253A3"/>
    <w:rsid w:val="001333EA"/>
    <w:rsid w:val="001409B8"/>
    <w:rsid w:val="001556FF"/>
    <w:rsid w:val="00161668"/>
    <w:rsid w:val="001713F5"/>
    <w:rsid w:val="001801AB"/>
    <w:rsid w:val="001B0C02"/>
    <w:rsid w:val="001B1987"/>
    <w:rsid w:val="001B6862"/>
    <w:rsid w:val="001C121A"/>
    <w:rsid w:val="001C2ECA"/>
    <w:rsid w:val="001D3BAB"/>
    <w:rsid w:val="001D76FD"/>
    <w:rsid w:val="001E1E6D"/>
    <w:rsid w:val="001E33A1"/>
    <w:rsid w:val="001E51AB"/>
    <w:rsid w:val="001E65E7"/>
    <w:rsid w:val="001F2BB1"/>
    <w:rsid w:val="001F61A8"/>
    <w:rsid w:val="002020C5"/>
    <w:rsid w:val="00211B77"/>
    <w:rsid w:val="00212EC9"/>
    <w:rsid w:val="00232B9A"/>
    <w:rsid w:val="002350F7"/>
    <w:rsid w:val="002543FA"/>
    <w:rsid w:val="002610FE"/>
    <w:rsid w:val="00267436"/>
    <w:rsid w:val="002728ED"/>
    <w:rsid w:val="00276CE1"/>
    <w:rsid w:val="00297EED"/>
    <w:rsid w:val="002B14C9"/>
    <w:rsid w:val="002C45F2"/>
    <w:rsid w:val="002C75E1"/>
    <w:rsid w:val="002E18BA"/>
    <w:rsid w:val="002F489C"/>
    <w:rsid w:val="00302066"/>
    <w:rsid w:val="00304AA0"/>
    <w:rsid w:val="003301C7"/>
    <w:rsid w:val="00336608"/>
    <w:rsid w:val="00355B06"/>
    <w:rsid w:val="00370473"/>
    <w:rsid w:val="0037131A"/>
    <w:rsid w:val="00381254"/>
    <w:rsid w:val="003A0F36"/>
    <w:rsid w:val="003B4D7D"/>
    <w:rsid w:val="003C7BC9"/>
    <w:rsid w:val="003E08FA"/>
    <w:rsid w:val="003E2341"/>
    <w:rsid w:val="003F415B"/>
    <w:rsid w:val="004025C9"/>
    <w:rsid w:val="00402F7B"/>
    <w:rsid w:val="00414C54"/>
    <w:rsid w:val="004155FB"/>
    <w:rsid w:val="00420FEC"/>
    <w:rsid w:val="00446907"/>
    <w:rsid w:val="004477E9"/>
    <w:rsid w:val="004573FA"/>
    <w:rsid w:val="00457594"/>
    <w:rsid w:val="0047332C"/>
    <w:rsid w:val="004863D7"/>
    <w:rsid w:val="00493EBD"/>
    <w:rsid w:val="00496207"/>
    <w:rsid w:val="004A4452"/>
    <w:rsid w:val="004A5AAC"/>
    <w:rsid w:val="004A77D9"/>
    <w:rsid w:val="004B2B2A"/>
    <w:rsid w:val="004C02A7"/>
    <w:rsid w:val="004C6A1C"/>
    <w:rsid w:val="004D43B8"/>
    <w:rsid w:val="004E02F8"/>
    <w:rsid w:val="004E721A"/>
    <w:rsid w:val="004F28B3"/>
    <w:rsid w:val="004F3E6D"/>
    <w:rsid w:val="004F6D69"/>
    <w:rsid w:val="004F7434"/>
    <w:rsid w:val="00500B2B"/>
    <w:rsid w:val="0050675A"/>
    <w:rsid w:val="00515BA9"/>
    <w:rsid w:val="00520DC8"/>
    <w:rsid w:val="0052148F"/>
    <w:rsid w:val="00527D16"/>
    <w:rsid w:val="0053416B"/>
    <w:rsid w:val="00537117"/>
    <w:rsid w:val="00537D53"/>
    <w:rsid w:val="00556280"/>
    <w:rsid w:val="00571F61"/>
    <w:rsid w:val="00576DEA"/>
    <w:rsid w:val="00577D95"/>
    <w:rsid w:val="005908F9"/>
    <w:rsid w:val="00590B10"/>
    <w:rsid w:val="0059207E"/>
    <w:rsid w:val="00592A19"/>
    <w:rsid w:val="00597B69"/>
    <w:rsid w:val="005A6614"/>
    <w:rsid w:val="005A72EE"/>
    <w:rsid w:val="005B0FC6"/>
    <w:rsid w:val="005B698D"/>
    <w:rsid w:val="005B7326"/>
    <w:rsid w:val="005C5569"/>
    <w:rsid w:val="005E6405"/>
    <w:rsid w:val="005E7C04"/>
    <w:rsid w:val="005F2F4D"/>
    <w:rsid w:val="00604E47"/>
    <w:rsid w:val="00611161"/>
    <w:rsid w:val="00612DD6"/>
    <w:rsid w:val="00616E3C"/>
    <w:rsid w:val="00616E5A"/>
    <w:rsid w:val="006200C0"/>
    <w:rsid w:val="00625014"/>
    <w:rsid w:val="0063355C"/>
    <w:rsid w:val="00636D3B"/>
    <w:rsid w:val="00646681"/>
    <w:rsid w:val="00646F3F"/>
    <w:rsid w:val="00647E0D"/>
    <w:rsid w:val="00652B46"/>
    <w:rsid w:val="00661412"/>
    <w:rsid w:val="006700F9"/>
    <w:rsid w:val="0067369C"/>
    <w:rsid w:val="00674561"/>
    <w:rsid w:val="00674CC3"/>
    <w:rsid w:val="0067646A"/>
    <w:rsid w:val="00683137"/>
    <w:rsid w:val="006A0B04"/>
    <w:rsid w:val="006A2AAE"/>
    <w:rsid w:val="006B41B9"/>
    <w:rsid w:val="006B6E47"/>
    <w:rsid w:val="006C5175"/>
    <w:rsid w:val="006C5E50"/>
    <w:rsid w:val="006E476A"/>
    <w:rsid w:val="006F1106"/>
    <w:rsid w:val="00707CF3"/>
    <w:rsid w:val="0071233C"/>
    <w:rsid w:val="00712EC6"/>
    <w:rsid w:val="00716E92"/>
    <w:rsid w:val="00723D32"/>
    <w:rsid w:val="00726F1A"/>
    <w:rsid w:val="00751A7C"/>
    <w:rsid w:val="00751AFD"/>
    <w:rsid w:val="007752F6"/>
    <w:rsid w:val="007768EA"/>
    <w:rsid w:val="00780C96"/>
    <w:rsid w:val="00787C5A"/>
    <w:rsid w:val="007A06C0"/>
    <w:rsid w:val="007A78B3"/>
    <w:rsid w:val="007B3616"/>
    <w:rsid w:val="007B4B7B"/>
    <w:rsid w:val="007C49CE"/>
    <w:rsid w:val="007C4BDB"/>
    <w:rsid w:val="007C5889"/>
    <w:rsid w:val="007C77B2"/>
    <w:rsid w:val="007D5E40"/>
    <w:rsid w:val="007E0166"/>
    <w:rsid w:val="007E5E6C"/>
    <w:rsid w:val="007F6206"/>
    <w:rsid w:val="007F649F"/>
    <w:rsid w:val="0080001D"/>
    <w:rsid w:val="008028E9"/>
    <w:rsid w:val="00810241"/>
    <w:rsid w:val="00814C8D"/>
    <w:rsid w:val="00820F1C"/>
    <w:rsid w:val="0082258C"/>
    <w:rsid w:val="008360EA"/>
    <w:rsid w:val="00847B4E"/>
    <w:rsid w:val="00850918"/>
    <w:rsid w:val="00857B38"/>
    <w:rsid w:val="00862AD9"/>
    <w:rsid w:val="00882787"/>
    <w:rsid w:val="00884743"/>
    <w:rsid w:val="00886120"/>
    <w:rsid w:val="00886F36"/>
    <w:rsid w:val="008937DE"/>
    <w:rsid w:val="00893C2D"/>
    <w:rsid w:val="008A18CC"/>
    <w:rsid w:val="008B24C2"/>
    <w:rsid w:val="008B5616"/>
    <w:rsid w:val="008B6744"/>
    <w:rsid w:val="008C0E05"/>
    <w:rsid w:val="008C448B"/>
    <w:rsid w:val="008D0019"/>
    <w:rsid w:val="008D3231"/>
    <w:rsid w:val="008D4613"/>
    <w:rsid w:val="008E5965"/>
    <w:rsid w:val="008E6904"/>
    <w:rsid w:val="00907FDA"/>
    <w:rsid w:val="009176AB"/>
    <w:rsid w:val="00924C6E"/>
    <w:rsid w:val="00931A32"/>
    <w:rsid w:val="00935357"/>
    <w:rsid w:val="009373DC"/>
    <w:rsid w:val="0094255E"/>
    <w:rsid w:val="00942C93"/>
    <w:rsid w:val="00945BAB"/>
    <w:rsid w:val="00951914"/>
    <w:rsid w:val="009528E3"/>
    <w:rsid w:val="0096062D"/>
    <w:rsid w:val="00961504"/>
    <w:rsid w:val="00973D88"/>
    <w:rsid w:val="0097493C"/>
    <w:rsid w:val="009861DB"/>
    <w:rsid w:val="009A2D02"/>
    <w:rsid w:val="009A360A"/>
    <w:rsid w:val="009A619B"/>
    <w:rsid w:val="009A7228"/>
    <w:rsid w:val="009B3D32"/>
    <w:rsid w:val="009B494C"/>
    <w:rsid w:val="009B73A9"/>
    <w:rsid w:val="009C24B5"/>
    <w:rsid w:val="009C2541"/>
    <w:rsid w:val="009C306A"/>
    <w:rsid w:val="009F0037"/>
    <w:rsid w:val="009F0EDE"/>
    <w:rsid w:val="009F3F61"/>
    <w:rsid w:val="009F4F13"/>
    <w:rsid w:val="00A0752A"/>
    <w:rsid w:val="00A147A3"/>
    <w:rsid w:val="00A14C8E"/>
    <w:rsid w:val="00A15C0C"/>
    <w:rsid w:val="00A1676E"/>
    <w:rsid w:val="00A16B25"/>
    <w:rsid w:val="00A17C6E"/>
    <w:rsid w:val="00A25E59"/>
    <w:rsid w:val="00A31156"/>
    <w:rsid w:val="00A42707"/>
    <w:rsid w:val="00A435A6"/>
    <w:rsid w:val="00A52841"/>
    <w:rsid w:val="00A61D10"/>
    <w:rsid w:val="00A62E9A"/>
    <w:rsid w:val="00A642EE"/>
    <w:rsid w:val="00A709E5"/>
    <w:rsid w:val="00A747AA"/>
    <w:rsid w:val="00A80880"/>
    <w:rsid w:val="00A82AF6"/>
    <w:rsid w:val="00A8423C"/>
    <w:rsid w:val="00A95919"/>
    <w:rsid w:val="00A967C1"/>
    <w:rsid w:val="00AA6C2A"/>
    <w:rsid w:val="00AA7F40"/>
    <w:rsid w:val="00AB0060"/>
    <w:rsid w:val="00AB0BE9"/>
    <w:rsid w:val="00AC2FA5"/>
    <w:rsid w:val="00AC5D35"/>
    <w:rsid w:val="00AF397D"/>
    <w:rsid w:val="00AF7529"/>
    <w:rsid w:val="00B17232"/>
    <w:rsid w:val="00B20088"/>
    <w:rsid w:val="00B21130"/>
    <w:rsid w:val="00B337BD"/>
    <w:rsid w:val="00B41DC9"/>
    <w:rsid w:val="00B463B7"/>
    <w:rsid w:val="00B54248"/>
    <w:rsid w:val="00B54650"/>
    <w:rsid w:val="00B61C42"/>
    <w:rsid w:val="00B661D0"/>
    <w:rsid w:val="00B75097"/>
    <w:rsid w:val="00B8447F"/>
    <w:rsid w:val="00B8730E"/>
    <w:rsid w:val="00B9751B"/>
    <w:rsid w:val="00BA09FA"/>
    <w:rsid w:val="00BA1523"/>
    <w:rsid w:val="00BA1DD2"/>
    <w:rsid w:val="00BB0DEE"/>
    <w:rsid w:val="00BC555C"/>
    <w:rsid w:val="00BE097B"/>
    <w:rsid w:val="00BF2091"/>
    <w:rsid w:val="00BF236D"/>
    <w:rsid w:val="00BF479F"/>
    <w:rsid w:val="00BF5F04"/>
    <w:rsid w:val="00BF7010"/>
    <w:rsid w:val="00C05DDE"/>
    <w:rsid w:val="00C12B84"/>
    <w:rsid w:val="00C12BB2"/>
    <w:rsid w:val="00C204C9"/>
    <w:rsid w:val="00C20F2C"/>
    <w:rsid w:val="00C3084B"/>
    <w:rsid w:val="00C35926"/>
    <w:rsid w:val="00C40607"/>
    <w:rsid w:val="00C43CBC"/>
    <w:rsid w:val="00C44598"/>
    <w:rsid w:val="00C51EA5"/>
    <w:rsid w:val="00C62837"/>
    <w:rsid w:val="00C62A6A"/>
    <w:rsid w:val="00C73404"/>
    <w:rsid w:val="00C761E6"/>
    <w:rsid w:val="00C8473A"/>
    <w:rsid w:val="00C91A1C"/>
    <w:rsid w:val="00C93477"/>
    <w:rsid w:val="00C972FC"/>
    <w:rsid w:val="00CB192D"/>
    <w:rsid w:val="00CC55E2"/>
    <w:rsid w:val="00CC6629"/>
    <w:rsid w:val="00CD1B0A"/>
    <w:rsid w:val="00CE43AB"/>
    <w:rsid w:val="00D01365"/>
    <w:rsid w:val="00D10381"/>
    <w:rsid w:val="00D10C73"/>
    <w:rsid w:val="00D20F23"/>
    <w:rsid w:val="00D24A12"/>
    <w:rsid w:val="00D25DB4"/>
    <w:rsid w:val="00D30A7A"/>
    <w:rsid w:val="00D32D5E"/>
    <w:rsid w:val="00D34888"/>
    <w:rsid w:val="00D41CB5"/>
    <w:rsid w:val="00D50CA7"/>
    <w:rsid w:val="00D54CA2"/>
    <w:rsid w:val="00D56B5A"/>
    <w:rsid w:val="00D61244"/>
    <w:rsid w:val="00D75110"/>
    <w:rsid w:val="00D76CB9"/>
    <w:rsid w:val="00D81A51"/>
    <w:rsid w:val="00D865C2"/>
    <w:rsid w:val="00D91C57"/>
    <w:rsid w:val="00DA1435"/>
    <w:rsid w:val="00DB6020"/>
    <w:rsid w:val="00DC04C3"/>
    <w:rsid w:val="00DC54AC"/>
    <w:rsid w:val="00DC6CEA"/>
    <w:rsid w:val="00DC7A0B"/>
    <w:rsid w:val="00DF22D7"/>
    <w:rsid w:val="00DF6E5A"/>
    <w:rsid w:val="00E01796"/>
    <w:rsid w:val="00E034E9"/>
    <w:rsid w:val="00E05399"/>
    <w:rsid w:val="00E21F45"/>
    <w:rsid w:val="00E2373B"/>
    <w:rsid w:val="00E2455A"/>
    <w:rsid w:val="00E25F43"/>
    <w:rsid w:val="00E30686"/>
    <w:rsid w:val="00E323B9"/>
    <w:rsid w:val="00E32AF4"/>
    <w:rsid w:val="00E463E8"/>
    <w:rsid w:val="00E46E2A"/>
    <w:rsid w:val="00E510DD"/>
    <w:rsid w:val="00E60384"/>
    <w:rsid w:val="00E6555B"/>
    <w:rsid w:val="00E677F1"/>
    <w:rsid w:val="00E74960"/>
    <w:rsid w:val="00E857F8"/>
    <w:rsid w:val="00E879F4"/>
    <w:rsid w:val="00E920A3"/>
    <w:rsid w:val="00EA0804"/>
    <w:rsid w:val="00EC229E"/>
    <w:rsid w:val="00EC7164"/>
    <w:rsid w:val="00ED2FBB"/>
    <w:rsid w:val="00ED3FD6"/>
    <w:rsid w:val="00ED55B4"/>
    <w:rsid w:val="00ED745F"/>
    <w:rsid w:val="00EE0149"/>
    <w:rsid w:val="00EF2B4D"/>
    <w:rsid w:val="00F06577"/>
    <w:rsid w:val="00F10043"/>
    <w:rsid w:val="00F14401"/>
    <w:rsid w:val="00F22CDC"/>
    <w:rsid w:val="00F30148"/>
    <w:rsid w:val="00F312BC"/>
    <w:rsid w:val="00F564CF"/>
    <w:rsid w:val="00F726D1"/>
    <w:rsid w:val="00F73AC2"/>
    <w:rsid w:val="00F801D4"/>
    <w:rsid w:val="00F92336"/>
    <w:rsid w:val="00FA4ADD"/>
    <w:rsid w:val="00FB0E70"/>
    <w:rsid w:val="00FD577B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97E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E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D50CA7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D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0CA7"/>
    <w:rPr>
      <w:rFonts w:ascii="Times New Roman" w:eastAsia="Times New Roman" w:hAnsi="Times New Roman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9"/>
    <w:rPr>
      <w:rFonts w:ascii="Tahoma" w:eastAsia="Times New Roman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7D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B16C5-5732-4B25-B92A-79CECFE3968E}"/>
</file>

<file path=customXml/itemProps2.xml><?xml version="1.0" encoding="utf-8"?>
<ds:datastoreItem xmlns:ds="http://schemas.openxmlformats.org/officeDocument/2006/customXml" ds:itemID="{29641737-F2DF-4DB1-A180-ABF82D1B9ADC}"/>
</file>

<file path=customXml/itemProps3.xml><?xml version="1.0" encoding="utf-8"?>
<ds:datastoreItem xmlns:ds="http://schemas.openxmlformats.org/officeDocument/2006/customXml" ds:itemID="{57FAE195-60A0-4F94-BB1B-5C604A053D07}"/>
</file>

<file path=customXml/itemProps4.xml><?xml version="1.0" encoding="utf-8"?>
<ds:datastoreItem xmlns:ds="http://schemas.openxmlformats.org/officeDocument/2006/customXml" ds:itemID="{136716AA-20AE-49CD-A3E8-E96EAEF93CE8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3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LWillemse</dc:creator>
  <cp:lastModifiedBy>Collaris T.</cp:lastModifiedBy>
  <cp:revision>3</cp:revision>
  <cp:lastPrinted>2015-11-20T10:24:00Z</cp:lastPrinted>
  <dcterms:created xsi:type="dcterms:W3CDTF">2015-11-20T11:03:00Z</dcterms:created>
  <dcterms:modified xsi:type="dcterms:W3CDTF">2015-11-30T15:50:00Z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