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33" w:rsidRDefault="009E6B33">
      <w:pPr>
        <w:pStyle w:val="Plattetekst"/>
        <w:rPr>
          <w:rFonts w:ascii="Verdana" w:hAnsi="Verdana"/>
          <w:b/>
          <w:bCs/>
          <w:color w:val="auto"/>
          <w:sz w:val="24"/>
        </w:rPr>
      </w:pPr>
      <w:r>
        <w:rPr>
          <w:rFonts w:ascii="Verdana" w:hAnsi="Verdana"/>
          <w:b/>
          <w:bCs/>
          <w:color w:val="auto"/>
          <w:sz w:val="24"/>
        </w:rPr>
        <w:t xml:space="preserve">Wijziging van de begrotingsstaat van het </w:t>
      </w:r>
      <w:r w:rsidR="004323E0">
        <w:rPr>
          <w:rFonts w:ascii="Verdana" w:hAnsi="Verdana"/>
          <w:b/>
          <w:bCs/>
          <w:color w:val="auto"/>
          <w:sz w:val="24"/>
        </w:rPr>
        <w:t>Deltafonds</w:t>
      </w:r>
      <w:r>
        <w:rPr>
          <w:rFonts w:ascii="Verdana" w:hAnsi="Verdana"/>
          <w:b/>
          <w:bCs/>
          <w:color w:val="auto"/>
          <w:sz w:val="24"/>
        </w:rPr>
        <w:t xml:space="preserve"> voor het jaar </w:t>
      </w:r>
      <w:r w:rsidR="004F7E75">
        <w:rPr>
          <w:rFonts w:ascii="Verdana" w:hAnsi="Verdana"/>
          <w:b/>
          <w:bCs/>
          <w:color w:val="auto"/>
          <w:sz w:val="24"/>
        </w:rPr>
        <w:t>201</w:t>
      </w:r>
      <w:r w:rsidR="00C164B1">
        <w:rPr>
          <w:rFonts w:ascii="Verdana" w:hAnsi="Verdana"/>
          <w:b/>
          <w:bCs/>
          <w:color w:val="auto"/>
          <w:sz w:val="24"/>
        </w:rPr>
        <w:t>5</w:t>
      </w:r>
      <w:r>
        <w:rPr>
          <w:rFonts w:ascii="Verdana" w:hAnsi="Verdana"/>
          <w:b/>
          <w:bCs/>
          <w:color w:val="auto"/>
          <w:sz w:val="24"/>
        </w:rPr>
        <w:t xml:space="preserve"> (</w:t>
      </w:r>
      <w:r w:rsidR="006B19C8">
        <w:rPr>
          <w:rFonts w:ascii="Verdana" w:hAnsi="Verdana"/>
          <w:b/>
          <w:bCs/>
          <w:color w:val="auto"/>
          <w:sz w:val="24"/>
        </w:rPr>
        <w:t>Tweede suppletoire begroting</w:t>
      </w:r>
      <w:r>
        <w:rPr>
          <w:rFonts w:ascii="Verdana" w:hAnsi="Verdana"/>
          <w:b/>
          <w:bCs/>
          <w:color w:val="auto"/>
          <w:sz w:val="24"/>
        </w:rPr>
        <w:t>)</w:t>
      </w:r>
    </w:p>
    <w:p w:rsidR="009E6B33" w:rsidRDefault="009E6B33">
      <w:pPr>
        <w:rPr>
          <w:rFonts w:ascii="Verdana" w:hAnsi="Verdana"/>
          <w:b/>
        </w:rPr>
      </w:pPr>
    </w:p>
    <w:p w:rsidR="009E6B33" w:rsidRDefault="009E6B33">
      <w:pPr>
        <w:rPr>
          <w:rFonts w:ascii="Verdana" w:hAnsi="Verdana"/>
          <w:b/>
        </w:rPr>
      </w:pPr>
    </w:p>
    <w:p w:rsidR="009E6B33" w:rsidRDefault="009E6B33">
      <w:pPr>
        <w:rPr>
          <w:rFonts w:ascii="Verdana" w:hAnsi="Verdana"/>
          <w:b/>
        </w:rPr>
      </w:pPr>
    </w:p>
    <w:p w:rsidR="009E6B33" w:rsidRDefault="009E6B33">
      <w:pPr>
        <w:rPr>
          <w:rFonts w:ascii="Verdana" w:hAnsi="Verdana"/>
          <w:b/>
        </w:rPr>
      </w:pPr>
    </w:p>
    <w:p w:rsidR="009E6B33" w:rsidRDefault="009E6B33">
      <w:pPr>
        <w:pStyle w:val="Kop1"/>
        <w:rPr>
          <w:rFonts w:ascii="Verdana" w:hAnsi="Verdana"/>
        </w:rPr>
      </w:pPr>
      <w:r>
        <w:rPr>
          <w:rFonts w:ascii="Verdana" w:hAnsi="Verdana"/>
        </w:rPr>
        <w:t>VOORSTEL VAN WET</w:t>
      </w:r>
    </w:p>
    <w:p w:rsidR="009E6B33" w:rsidRDefault="009E6B33">
      <w:pPr>
        <w:pStyle w:val="Voettekst"/>
        <w:rPr>
          <w:rFonts w:ascii="Verdana" w:hAnsi="Verdana"/>
          <w:sz w:val="20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 xml:space="preserve">Wij </w:t>
      </w:r>
      <w:r w:rsidR="004D783E">
        <w:rPr>
          <w:rFonts w:ascii="Verdana" w:hAnsi="Verdana"/>
        </w:rPr>
        <w:t>Willem-Alexander</w:t>
      </w:r>
      <w:r>
        <w:rPr>
          <w:rFonts w:ascii="Verdana" w:hAnsi="Verdana"/>
        </w:rPr>
        <w:t>, bij de gratie Gods, Koning der Nederlanden, Prins van Oranje-Nassau, enz. enz. enz.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>Allen, die deze zullen zien of horen lezen, saluut! doen te weten:</w:t>
      </w:r>
      <w:r w:rsidR="006B19C8">
        <w:rPr>
          <w:rFonts w:ascii="Verdana" w:hAnsi="Verdana"/>
        </w:rPr>
        <w:br/>
      </w: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 xml:space="preserve">Alzo Wij in overweging genomen hebben, dat de noodzaak is gebleken van een wijziging van de departementale begrotingsstaat van het </w:t>
      </w:r>
      <w:r w:rsidR="004323E0">
        <w:rPr>
          <w:rFonts w:ascii="Verdana" w:hAnsi="Verdana"/>
        </w:rPr>
        <w:t>Deltafonds</w:t>
      </w:r>
      <w:r>
        <w:rPr>
          <w:rFonts w:ascii="Verdana" w:hAnsi="Verdana"/>
        </w:rPr>
        <w:t xml:space="preserve"> voor het jaar </w:t>
      </w:r>
      <w:r w:rsidR="00CD5061">
        <w:rPr>
          <w:rFonts w:ascii="Verdana" w:hAnsi="Verdana"/>
        </w:rPr>
        <w:t>2015</w:t>
      </w:r>
      <w:r w:rsidR="006B19C8">
        <w:rPr>
          <w:rFonts w:ascii="Verdana" w:hAnsi="Verdana"/>
        </w:rPr>
        <w:t>;</w:t>
      </w:r>
    </w:p>
    <w:p w:rsidR="006B19C8" w:rsidRDefault="006B19C8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>Zo is het, dat Wij, met gemeen overleg der Staten-Generaal, hebben goedgevonden en verstaan, gelijk Wij goedvinden en verstaan bij deze:</w:t>
      </w:r>
    </w:p>
    <w:p w:rsidR="009E6B33" w:rsidRDefault="009E6B33">
      <w:pPr>
        <w:pStyle w:val="Voettekst"/>
        <w:rPr>
          <w:rFonts w:ascii="Verdana" w:hAnsi="Verdana"/>
          <w:sz w:val="20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  <w:b/>
        </w:rPr>
        <w:t>Artikel 1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 xml:space="preserve">De departementale begrotingsstaat van het </w:t>
      </w:r>
      <w:r w:rsidR="004323E0">
        <w:rPr>
          <w:rFonts w:ascii="Verdana" w:hAnsi="Verdana"/>
        </w:rPr>
        <w:t>Deltafonds</w:t>
      </w:r>
      <w:r>
        <w:rPr>
          <w:rFonts w:ascii="Verdana" w:hAnsi="Verdana"/>
        </w:rPr>
        <w:t xml:space="preserve"> voor het jaar </w:t>
      </w:r>
      <w:r w:rsidR="004F7E75">
        <w:rPr>
          <w:rFonts w:ascii="Verdana" w:hAnsi="Verdana"/>
        </w:rPr>
        <w:t>201</w:t>
      </w:r>
      <w:r w:rsidR="00C164B1">
        <w:rPr>
          <w:rFonts w:ascii="Verdana" w:hAnsi="Verdana"/>
        </w:rPr>
        <w:t>5</w:t>
      </w:r>
      <w:r>
        <w:rPr>
          <w:rFonts w:ascii="Verdana" w:hAnsi="Verdana"/>
        </w:rPr>
        <w:t xml:space="preserve"> wordt gewijzigd, zoals blijkt uit de </w:t>
      </w:r>
      <w:r w:rsidR="00EC6654" w:rsidRPr="00EC6654">
        <w:rPr>
          <w:rFonts w:ascii="Verdana" w:hAnsi="Verdana"/>
        </w:rPr>
        <w:t>desbetreffende</w:t>
      </w:r>
      <w:r w:rsidR="00EC6654">
        <w:rPr>
          <w:rFonts w:ascii="Verdana" w:hAnsi="Verdana"/>
        </w:rPr>
        <w:t xml:space="preserve"> </w:t>
      </w:r>
      <w:r>
        <w:rPr>
          <w:rFonts w:ascii="Verdana" w:hAnsi="Verdana"/>
        </w:rPr>
        <w:t>bij deze wet behorende staat.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  <w:b/>
        </w:rPr>
        <w:t>Artikel 2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>De vaststelling van de in artikel 1 bedoelde begrotingsstaat geschiedt in duizenden euro’s.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  <w:b/>
        </w:rPr>
        <w:t>Artikel 3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 xml:space="preserve">Deze wet treedt in werking met ingang van 1 </w:t>
      </w:r>
      <w:r w:rsidR="006B19C8">
        <w:rPr>
          <w:rFonts w:ascii="Verdana" w:hAnsi="Verdana"/>
        </w:rPr>
        <w:t>december</w:t>
      </w:r>
      <w:r>
        <w:rPr>
          <w:rFonts w:ascii="Verdana" w:hAnsi="Verdana"/>
        </w:rPr>
        <w:t xml:space="preserve"> van het onderhavige begrotingsjaar. Indien het Staatsblad waarin deze wet wordt geplaatst, wordt uitgegeven op of na de datum van 1 </w:t>
      </w:r>
      <w:r w:rsidR="006B19C8">
        <w:rPr>
          <w:rFonts w:ascii="Verdana" w:hAnsi="Verdana"/>
        </w:rPr>
        <w:t>december</w:t>
      </w:r>
      <w:r>
        <w:rPr>
          <w:rFonts w:ascii="Verdana" w:hAnsi="Verdana"/>
        </w:rPr>
        <w:t xml:space="preserve">, dan treedt zij in werking met ingang van de dag na de datum van uitgifte van dat Staatsblad en werkt zij terug tot en met 1 </w:t>
      </w:r>
      <w:r w:rsidR="006B19C8">
        <w:rPr>
          <w:rFonts w:ascii="Verdana" w:hAnsi="Verdana"/>
        </w:rPr>
        <w:t>december</w:t>
      </w:r>
      <w:r>
        <w:rPr>
          <w:rFonts w:ascii="Verdana" w:hAnsi="Verdana"/>
        </w:rPr>
        <w:t xml:space="preserve"> van het onderhavige begrotingsjaar.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>Lasten en bevelen dat deze in het Staatsblad zal worden geplaatst en dat alle ministeries, autori</w:t>
      </w:r>
      <w:r w:rsidR="006B19C8">
        <w:rPr>
          <w:rFonts w:ascii="Verdana" w:hAnsi="Verdana"/>
        </w:rPr>
        <w:t>teiten, colleges en ambtenaren d</w:t>
      </w:r>
      <w:r>
        <w:rPr>
          <w:rFonts w:ascii="Verdana" w:hAnsi="Verdana"/>
        </w:rPr>
        <w:t>ie zulks aangaat, aan de nauwkeurige uitvoering de hand zullen houden.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 xml:space="preserve">Gegeven </w:t>
      </w:r>
    </w:p>
    <w:p w:rsidR="009E6B33" w:rsidRDefault="009E6B33">
      <w:pPr>
        <w:rPr>
          <w:rFonts w:ascii="Verdana" w:hAnsi="Verdana"/>
        </w:rPr>
      </w:pPr>
    </w:p>
    <w:p w:rsidR="003A0E00" w:rsidRDefault="009E6B33" w:rsidP="003A0E00">
      <w:pPr>
        <w:rPr>
          <w:rFonts w:ascii="Verdana" w:hAnsi="Verdana"/>
        </w:rPr>
      </w:pPr>
      <w:r>
        <w:rPr>
          <w:rFonts w:ascii="Verdana" w:hAnsi="Verdana"/>
        </w:rPr>
        <w:t>De Minister</w:t>
      </w:r>
      <w:r w:rsidR="003A0E00" w:rsidRPr="003A0E00">
        <w:rPr>
          <w:rFonts w:ascii="Verdana" w:hAnsi="Verdana"/>
        </w:rPr>
        <w:t xml:space="preserve"> </w:t>
      </w:r>
      <w:r w:rsidR="003A0E00">
        <w:rPr>
          <w:rFonts w:ascii="Verdana" w:hAnsi="Verdana"/>
        </w:rPr>
        <w:t>van Infrastructuur en Milieu,</w:t>
      </w:r>
    </w:p>
    <w:p w:rsidR="009B3CC2" w:rsidRDefault="009B3CC2" w:rsidP="009B3CC2">
      <w:pPr>
        <w:pStyle w:val="Plattetek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9B3CC2" w:rsidRDefault="009B3CC2" w:rsidP="009B3CC2">
      <w:pPr>
        <w:pStyle w:val="Plattetekst"/>
        <w:rPr>
          <w:rFonts w:ascii="Verdana" w:hAnsi="Verdana"/>
          <w:sz w:val="20"/>
        </w:rPr>
      </w:pPr>
    </w:p>
    <w:p w:rsidR="007253A7" w:rsidRPr="007253A7" w:rsidRDefault="007253A7" w:rsidP="009B3CC2">
      <w:pPr>
        <w:pStyle w:val="Plattetekst"/>
        <w:rPr>
          <w:rFonts w:ascii="Verdana" w:hAnsi="Verdana"/>
        </w:rPr>
      </w:pPr>
    </w:p>
    <w:p w:rsidR="007253A7" w:rsidRPr="007253A7" w:rsidRDefault="007253A7" w:rsidP="007253A7">
      <w:pPr>
        <w:rPr>
          <w:rFonts w:ascii="Verdana" w:hAnsi="Verdana"/>
        </w:rPr>
      </w:pPr>
    </w:p>
    <w:p w:rsidR="007253A7" w:rsidRDefault="007253A7" w:rsidP="007253A7">
      <w:pPr>
        <w:rPr>
          <w:rFonts w:ascii="Verdana" w:hAnsi="Verdana"/>
        </w:rPr>
      </w:pPr>
    </w:p>
    <w:p w:rsidR="009E6B33" w:rsidRDefault="009E6B33">
      <w:pPr>
        <w:pStyle w:val="Plattetekst3"/>
        <w:ind w:left="900"/>
      </w:pPr>
      <w:r>
        <w:t xml:space="preserve">Wijziging van de begrotingsstaat van het </w:t>
      </w:r>
      <w:r w:rsidR="004323E0">
        <w:t>Deltafonds</w:t>
      </w:r>
      <w:r>
        <w:t xml:space="preserve"> voor het jaar </w:t>
      </w:r>
      <w:r w:rsidR="004F7E75">
        <w:t>201</w:t>
      </w:r>
      <w:r w:rsidR="00C164B1">
        <w:t>5</w:t>
      </w:r>
      <w:r>
        <w:t xml:space="preserve"> (</w:t>
      </w:r>
      <w:r w:rsidR="007C3185">
        <w:t>Tweede suppletoire begroting</w:t>
      </w:r>
      <w:r>
        <w:t>)</w:t>
      </w:r>
    </w:p>
    <w:p w:rsidR="009E6B33" w:rsidRDefault="009E6B33">
      <w:pPr>
        <w:ind w:left="900"/>
        <w:rPr>
          <w:rFonts w:ascii="Verdana" w:hAnsi="Verdana"/>
          <w:b/>
        </w:rPr>
      </w:pPr>
    </w:p>
    <w:p w:rsidR="009E6B33" w:rsidRDefault="0074186C">
      <w:pPr>
        <w:ind w:left="900"/>
        <w:rPr>
          <w:rFonts w:ascii="Verdana" w:hAnsi="Verdana"/>
          <w:b/>
        </w:rPr>
      </w:pPr>
      <w:r w:rsidRPr="00AA5EA6">
        <w:rPr>
          <w:rFonts w:ascii="Verdana" w:hAnsi="Verdana"/>
        </w:rPr>
        <w:fldChar w:fldCharType="begin"/>
      </w:r>
      <w:r w:rsidRPr="00AA5EA6">
        <w:rPr>
          <w:rFonts w:ascii="Verdana" w:hAnsi="Verdana"/>
        </w:rPr>
        <w:instrText xml:space="preserve"> LINK Excel.Sheet.8 "\\\\datadfs.frd.shsdir.nl\\projdata\\I&amp;M\\_Vroegere_P\\cend\\FMC-BBC gekoppelde documenten\\Suppletore wetten 2015\\NJN\\Begr-DF 2015 NJN.xlsx!Slotwet DF!R3K1:R25K11" "" \a \p </w:instrText>
      </w:r>
      <w:r w:rsidRPr="00AA5EA6">
        <w:rPr>
          <w:rFonts w:ascii="Verdana" w:hAnsi="Verdana"/>
        </w:rPr>
        <w:fldChar w:fldCharType="separate"/>
      </w:r>
      <w:r w:rsidR="00FB7D41">
        <w:rPr>
          <w:rFonts w:ascii="Verdana" w:hAnsi="Verdana"/>
          <w:noProof/>
        </w:rPr>
        <w:drawing>
          <wp:inline distT="0" distB="0" distL="0" distR="0">
            <wp:extent cx="5210175" cy="3695700"/>
            <wp:effectExtent l="0" t="0" r="9525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EA6">
        <w:rPr>
          <w:rFonts w:ascii="Verdana" w:hAnsi="Verdana"/>
        </w:rPr>
        <w:fldChar w:fldCharType="end"/>
      </w:r>
    </w:p>
    <w:p w:rsidR="009E6B33" w:rsidRDefault="009E6B33">
      <w:pPr>
        <w:ind w:left="900"/>
        <w:rPr>
          <w:rFonts w:ascii="Verdana" w:hAnsi="Verdana"/>
          <w:b/>
        </w:rPr>
      </w:pPr>
    </w:p>
    <w:p w:rsidR="009E6B33" w:rsidRDefault="009E6B33">
      <w:pPr>
        <w:ind w:left="900"/>
        <w:rPr>
          <w:rFonts w:ascii="Verdana" w:hAnsi="Verdana"/>
          <w:b/>
        </w:rPr>
      </w:pPr>
    </w:p>
    <w:p w:rsidR="009E6B33" w:rsidRDefault="009E6B33" w:rsidP="00FB7D41">
      <w:pPr>
        <w:rPr>
          <w:rFonts w:ascii="Verdana" w:hAnsi="Verdana"/>
          <w:b/>
        </w:rPr>
      </w:pPr>
      <w:bookmarkStart w:id="0" w:name="_GoBack"/>
      <w:bookmarkEnd w:id="0"/>
    </w:p>
    <w:sectPr w:rsidR="009E6B33" w:rsidSect="00FB7D41">
      <w:type w:val="oddPage"/>
      <w:pgSz w:w="11907" w:h="16840" w:code="9"/>
      <w:pgMar w:top="1417" w:right="1417" w:bottom="1417" w:left="1417" w:header="709" w:footer="709" w:gutter="0"/>
      <w:cols w:space="708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6C" w:rsidRDefault="0074186C">
      <w:r>
        <w:separator/>
      </w:r>
    </w:p>
  </w:endnote>
  <w:endnote w:type="continuationSeparator" w:id="0">
    <w:p w:rsidR="0074186C" w:rsidRDefault="0074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&amp;W Syntax (Adobe)">
    <w:altName w:val="Segoe UI"/>
    <w:charset w:val="00"/>
    <w:family w:val="swiss"/>
    <w:pitch w:val="variable"/>
    <w:sig w:usb0="00000001" w:usb1="00000000" w:usb2="00000000" w:usb3="00000000" w:csb0="0000011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6C" w:rsidRDefault="0074186C">
      <w:r>
        <w:separator/>
      </w:r>
    </w:p>
  </w:footnote>
  <w:footnote w:type="continuationSeparator" w:id="0">
    <w:p w:rsidR="0074186C" w:rsidRDefault="0074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30D"/>
    <w:multiLevelType w:val="hybridMultilevel"/>
    <w:tmpl w:val="68EEC846"/>
    <w:lvl w:ilvl="0" w:tplc="478E5F8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87" w:hanging="360"/>
      </w:pPr>
    </w:lvl>
    <w:lvl w:ilvl="2" w:tplc="0413001B" w:tentative="1">
      <w:start w:val="1"/>
      <w:numFmt w:val="lowerRoman"/>
      <w:lvlText w:val="%3."/>
      <w:lvlJc w:val="right"/>
      <w:pPr>
        <w:ind w:left="2707" w:hanging="180"/>
      </w:pPr>
    </w:lvl>
    <w:lvl w:ilvl="3" w:tplc="0413000F" w:tentative="1">
      <w:start w:val="1"/>
      <w:numFmt w:val="decimal"/>
      <w:lvlText w:val="%4."/>
      <w:lvlJc w:val="left"/>
      <w:pPr>
        <w:ind w:left="3427" w:hanging="360"/>
      </w:pPr>
    </w:lvl>
    <w:lvl w:ilvl="4" w:tplc="04130019" w:tentative="1">
      <w:start w:val="1"/>
      <w:numFmt w:val="lowerLetter"/>
      <w:lvlText w:val="%5."/>
      <w:lvlJc w:val="left"/>
      <w:pPr>
        <w:ind w:left="4147" w:hanging="360"/>
      </w:pPr>
    </w:lvl>
    <w:lvl w:ilvl="5" w:tplc="0413001B" w:tentative="1">
      <w:start w:val="1"/>
      <w:numFmt w:val="lowerRoman"/>
      <w:lvlText w:val="%6."/>
      <w:lvlJc w:val="right"/>
      <w:pPr>
        <w:ind w:left="4867" w:hanging="180"/>
      </w:pPr>
    </w:lvl>
    <w:lvl w:ilvl="6" w:tplc="0413000F" w:tentative="1">
      <w:start w:val="1"/>
      <w:numFmt w:val="decimal"/>
      <w:lvlText w:val="%7."/>
      <w:lvlJc w:val="left"/>
      <w:pPr>
        <w:ind w:left="5587" w:hanging="360"/>
      </w:pPr>
    </w:lvl>
    <w:lvl w:ilvl="7" w:tplc="04130019" w:tentative="1">
      <w:start w:val="1"/>
      <w:numFmt w:val="lowerLetter"/>
      <w:lvlText w:val="%8."/>
      <w:lvlJc w:val="left"/>
      <w:pPr>
        <w:ind w:left="6307" w:hanging="360"/>
      </w:pPr>
    </w:lvl>
    <w:lvl w:ilvl="8" w:tplc="0413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3FE3C5F"/>
    <w:multiLevelType w:val="hybridMultilevel"/>
    <w:tmpl w:val="BFB4D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66D78"/>
    <w:multiLevelType w:val="hybridMultilevel"/>
    <w:tmpl w:val="C9BCAA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B7A0E"/>
    <w:multiLevelType w:val="hybridMultilevel"/>
    <w:tmpl w:val="7D2A4E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330C6"/>
    <w:multiLevelType w:val="multilevel"/>
    <w:tmpl w:val="A3A09D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0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16" w:hanging="2160"/>
      </w:pPr>
      <w:rPr>
        <w:rFonts w:hint="default"/>
      </w:rPr>
    </w:lvl>
  </w:abstractNum>
  <w:abstractNum w:abstractNumId="5">
    <w:nsid w:val="35D72B3A"/>
    <w:multiLevelType w:val="multilevel"/>
    <w:tmpl w:val="91DC301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0"/>
      <w:numFmt w:val="decimal"/>
      <w:isLgl/>
      <w:lvlText w:val="%1.%2"/>
      <w:lvlJc w:val="left"/>
      <w:pPr>
        <w:ind w:left="162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6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0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16" w:hanging="2160"/>
      </w:pPr>
      <w:rPr>
        <w:rFonts w:hint="default"/>
        <w:b/>
      </w:rPr>
    </w:lvl>
  </w:abstractNum>
  <w:abstractNum w:abstractNumId="6">
    <w:nsid w:val="378A6C43"/>
    <w:multiLevelType w:val="hybridMultilevel"/>
    <w:tmpl w:val="F7202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E1DAB"/>
    <w:multiLevelType w:val="hybridMultilevel"/>
    <w:tmpl w:val="E8FA8032"/>
    <w:lvl w:ilvl="0" w:tplc="8550C736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87" w:hanging="360"/>
      </w:pPr>
    </w:lvl>
    <w:lvl w:ilvl="2" w:tplc="0413001B" w:tentative="1">
      <w:start w:val="1"/>
      <w:numFmt w:val="lowerRoman"/>
      <w:lvlText w:val="%3."/>
      <w:lvlJc w:val="right"/>
      <w:pPr>
        <w:ind w:left="2707" w:hanging="180"/>
      </w:pPr>
    </w:lvl>
    <w:lvl w:ilvl="3" w:tplc="0413000F" w:tentative="1">
      <w:start w:val="1"/>
      <w:numFmt w:val="decimal"/>
      <w:lvlText w:val="%4."/>
      <w:lvlJc w:val="left"/>
      <w:pPr>
        <w:ind w:left="3427" w:hanging="360"/>
      </w:pPr>
    </w:lvl>
    <w:lvl w:ilvl="4" w:tplc="04130019" w:tentative="1">
      <w:start w:val="1"/>
      <w:numFmt w:val="lowerLetter"/>
      <w:lvlText w:val="%5."/>
      <w:lvlJc w:val="left"/>
      <w:pPr>
        <w:ind w:left="4147" w:hanging="360"/>
      </w:pPr>
    </w:lvl>
    <w:lvl w:ilvl="5" w:tplc="0413001B" w:tentative="1">
      <w:start w:val="1"/>
      <w:numFmt w:val="lowerRoman"/>
      <w:lvlText w:val="%6."/>
      <w:lvlJc w:val="right"/>
      <w:pPr>
        <w:ind w:left="4867" w:hanging="180"/>
      </w:pPr>
    </w:lvl>
    <w:lvl w:ilvl="6" w:tplc="0413000F" w:tentative="1">
      <w:start w:val="1"/>
      <w:numFmt w:val="decimal"/>
      <w:lvlText w:val="%7."/>
      <w:lvlJc w:val="left"/>
      <w:pPr>
        <w:ind w:left="5587" w:hanging="360"/>
      </w:pPr>
    </w:lvl>
    <w:lvl w:ilvl="7" w:tplc="04130019" w:tentative="1">
      <w:start w:val="1"/>
      <w:numFmt w:val="lowerLetter"/>
      <w:lvlText w:val="%8."/>
      <w:lvlJc w:val="left"/>
      <w:pPr>
        <w:ind w:left="6307" w:hanging="360"/>
      </w:pPr>
    </w:lvl>
    <w:lvl w:ilvl="8" w:tplc="0413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>
    <w:nsid w:val="42E929FD"/>
    <w:multiLevelType w:val="hybridMultilevel"/>
    <w:tmpl w:val="130AB6F2"/>
    <w:lvl w:ilvl="0" w:tplc="0413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>
    <w:nsid w:val="43DE4D8B"/>
    <w:multiLevelType w:val="multilevel"/>
    <w:tmpl w:val="1C0C591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6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0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16" w:hanging="2160"/>
      </w:pPr>
      <w:rPr>
        <w:rFonts w:hint="default"/>
      </w:rPr>
    </w:lvl>
  </w:abstractNum>
  <w:abstractNum w:abstractNumId="10">
    <w:nsid w:val="668709FF"/>
    <w:multiLevelType w:val="hybridMultilevel"/>
    <w:tmpl w:val="6AC6C5C4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8BF363F"/>
    <w:multiLevelType w:val="hybridMultilevel"/>
    <w:tmpl w:val="051432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66BFD"/>
    <w:multiLevelType w:val="hybridMultilevel"/>
    <w:tmpl w:val="2A72C09C"/>
    <w:lvl w:ilvl="0" w:tplc="0413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11"/>
  </w:num>
  <w:num w:numId="6">
    <w:abstractNumId w:val="6"/>
  </w:num>
  <w:num w:numId="7">
    <w:abstractNumId w:val="2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33"/>
    <w:rsid w:val="00000C44"/>
    <w:rsid w:val="00001FF1"/>
    <w:rsid w:val="0000220A"/>
    <w:rsid w:val="0000292D"/>
    <w:rsid w:val="00002CFA"/>
    <w:rsid w:val="00003457"/>
    <w:rsid w:val="00004989"/>
    <w:rsid w:val="00005821"/>
    <w:rsid w:val="00005DBB"/>
    <w:rsid w:val="00007A7A"/>
    <w:rsid w:val="000106BF"/>
    <w:rsid w:val="00011701"/>
    <w:rsid w:val="00012674"/>
    <w:rsid w:val="00012F70"/>
    <w:rsid w:val="0001379B"/>
    <w:rsid w:val="00014403"/>
    <w:rsid w:val="00014FEE"/>
    <w:rsid w:val="00015335"/>
    <w:rsid w:val="00015EA4"/>
    <w:rsid w:val="00017DD2"/>
    <w:rsid w:val="00020764"/>
    <w:rsid w:val="00023DD7"/>
    <w:rsid w:val="00024A9C"/>
    <w:rsid w:val="0002622C"/>
    <w:rsid w:val="00026746"/>
    <w:rsid w:val="000278FA"/>
    <w:rsid w:val="000341E8"/>
    <w:rsid w:val="000345CC"/>
    <w:rsid w:val="00034FC3"/>
    <w:rsid w:val="00037CCC"/>
    <w:rsid w:val="00040A8A"/>
    <w:rsid w:val="000422D1"/>
    <w:rsid w:val="00043BF0"/>
    <w:rsid w:val="00045B0B"/>
    <w:rsid w:val="000579C1"/>
    <w:rsid w:val="0006109F"/>
    <w:rsid w:val="00065D90"/>
    <w:rsid w:val="00065E3F"/>
    <w:rsid w:val="00065F29"/>
    <w:rsid w:val="000703BE"/>
    <w:rsid w:val="00073596"/>
    <w:rsid w:val="000742ED"/>
    <w:rsid w:val="000752F5"/>
    <w:rsid w:val="00076026"/>
    <w:rsid w:val="000765E9"/>
    <w:rsid w:val="00077EA1"/>
    <w:rsid w:val="00080D9A"/>
    <w:rsid w:val="00081B0C"/>
    <w:rsid w:val="000820DE"/>
    <w:rsid w:val="00084A7C"/>
    <w:rsid w:val="00085866"/>
    <w:rsid w:val="00087D0D"/>
    <w:rsid w:val="000900EB"/>
    <w:rsid w:val="00092C61"/>
    <w:rsid w:val="00095DCA"/>
    <w:rsid w:val="000962F7"/>
    <w:rsid w:val="00096DEC"/>
    <w:rsid w:val="00096F19"/>
    <w:rsid w:val="000979BB"/>
    <w:rsid w:val="00097B28"/>
    <w:rsid w:val="00097D60"/>
    <w:rsid w:val="000A12CA"/>
    <w:rsid w:val="000A5526"/>
    <w:rsid w:val="000A55EB"/>
    <w:rsid w:val="000A56D3"/>
    <w:rsid w:val="000A7411"/>
    <w:rsid w:val="000B1A49"/>
    <w:rsid w:val="000B2C4C"/>
    <w:rsid w:val="000B4350"/>
    <w:rsid w:val="000B5FF7"/>
    <w:rsid w:val="000B6318"/>
    <w:rsid w:val="000C19C7"/>
    <w:rsid w:val="000C1A2B"/>
    <w:rsid w:val="000C1DBD"/>
    <w:rsid w:val="000C30C6"/>
    <w:rsid w:val="000C32F6"/>
    <w:rsid w:val="000C6777"/>
    <w:rsid w:val="000C7D0C"/>
    <w:rsid w:val="000D0500"/>
    <w:rsid w:val="000D101F"/>
    <w:rsid w:val="000D12C3"/>
    <w:rsid w:val="000D1A19"/>
    <w:rsid w:val="000D510F"/>
    <w:rsid w:val="000D774C"/>
    <w:rsid w:val="000E0B16"/>
    <w:rsid w:val="000E0BC1"/>
    <w:rsid w:val="000E0D8C"/>
    <w:rsid w:val="000E178F"/>
    <w:rsid w:val="000E6FA2"/>
    <w:rsid w:val="000E7B07"/>
    <w:rsid w:val="000E7E2A"/>
    <w:rsid w:val="000F156F"/>
    <w:rsid w:val="000F1593"/>
    <w:rsid w:val="000F21D9"/>
    <w:rsid w:val="000F42D0"/>
    <w:rsid w:val="00100453"/>
    <w:rsid w:val="0010264E"/>
    <w:rsid w:val="0010328D"/>
    <w:rsid w:val="0010478B"/>
    <w:rsid w:val="00104D63"/>
    <w:rsid w:val="00105997"/>
    <w:rsid w:val="00110A7B"/>
    <w:rsid w:val="00114705"/>
    <w:rsid w:val="001147D6"/>
    <w:rsid w:val="0011514B"/>
    <w:rsid w:val="00115AF2"/>
    <w:rsid w:val="00115B6F"/>
    <w:rsid w:val="001167FA"/>
    <w:rsid w:val="00120CCC"/>
    <w:rsid w:val="0012159E"/>
    <w:rsid w:val="001227BB"/>
    <w:rsid w:val="001244D6"/>
    <w:rsid w:val="001253C4"/>
    <w:rsid w:val="001275E9"/>
    <w:rsid w:val="00130566"/>
    <w:rsid w:val="00130C4F"/>
    <w:rsid w:val="0013144E"/>
    <w:rsid w:val="0013194F"/>
    <w:rsid w:val="0013372D"/>
    <w:rsid w:val="00133EEB"/>
    <w:rsid w:val="00134A45"/>
    <w:rsid w:val="00136DD4"/>
    <w:rsid w:val="001405C3"/>
    <w:rsid w:val="0014125D"/>
    <w:rsid w:val="00141C80"/>
    <w:rsid w:val="00147F8D"/>
    <w:rsid w:val="0015026B"/>
    <w:rsid w:val="00152962"/>
    <w:rsid w:val="00152D77"/>
    <w:rsid w:val="001544D4"/>
    <w:rsid w:val="00155FDC"/>
    <w:rsid w:val="00156264"/>
    <w:rsid w:val="00156790"/>
    <w:rsid w:val="00157E82"/>
    <w:rsid w:val="001600D0"/>
    <w:rsid w:val="00160A1F"/>
    <w:rsid w:val="0016357B"/>
    <w:rsid w:val="00164B2E"/>
    <w:rsid w:val="00165302"/>
    <w:rsid w:val="00165466"/>
    <w:rsid w:val="001663A8"/>
    <w:rsid w:val="00166573"/>
    <w:rsid w:val="001665E4"/>
    <w:rsid w:val="001675E4"/>
    <w:rsid w:val="00167AF1"/>
    <w:rsid w:val="0017202A"/>
    <w:rsid w:val="00174B16"/>
    <w:rsid w:val="001756BB"/>
    <w:rsid w:val="001767ED"/>
    <w:rsid w:val="001768CD"/>
    <w:rsid w:val="001773CD"/>
    <w:rsid w:val="001775DD"/>
    <w:rsid w:val="001806C0"/>
    <w:rsid w:val="00181138"/>
    <w:rsid w:val="00181664"/>
    <w:rsid w:val="001817F9"/>
    <w:rsid w:val="001819D6"/>
    <w:rsid w:val="00181F75"/>
    <w:rsid w:val="00182013"/>
    <w:rsid w:val="00182446"/>
    <w:rsid w:val="001834C2"/>
    <w:rsid w:val="001846B0"/>
    <w:rsid w:val="00184856"/>
    <w:rsid w:val="00184B5D"/>
    <w:rsid w:val="00185695"/>
    <w:rsid w:val="00185A87"/>
    <w:rsid w:val="00186D31"/>
    <w:rsid w:val="00191CFC"/>
    <w:rsid w:val="00193464"/>
    <w:rsid w:val="001941C5"/>
    <w:rsid w:val="00195330"/>
    <w:rsid w:val="00195982"/>
    <w:rsid w:val="00195DFB"/>
    <w:rsid w:val="00197421"/>
    <w:rsid w:val="001A02A8"/>
    <w:rsid w:val="001A0D28"/>
    <w:rsid w:val="001A0DF0"/>
    <w:rsid w:val="001A42EB"/>
    <w:rsid w:val="001A46B6"/>
    <w:rsid w:val="001A52D6"/>
    <w:rsid w:val="001A704B"/>
    <w:rsid w:val="001B0D0E"/>
    <w:rsid w:val="001B2348"/>
    <w:rsid w:val="001B2545"/>
    <w:rsid w:val="001B2BC5"/>
    <w:rsid w:val="001B3309"/>
    <w:rsid w:val="001B4CA6"/>
    <w:rsid w:val="001B53AB"/>
    <w:rsid w:val="001B6913"/>
    <w:rsid w:val="001C0AE8"/>
    <w:rsid w:val="001C2776"/>
    <w:rsid w:val="001D0CCD"/>
    <w:rsid w:val="001D185C"/>
    <w:rsid w:val="001D1F66"/>
    <w:rsid w:val="001D1FF9"/>
    <w:rsid w:val="001D203E"/>
    <w:rsid w:val="001D389D"/>
    <w:rsid w:val="001D6C64"/>
    <w:rsid w:val="001D75CD"/>
    <w:rsid w:val="001E4D9C"/>
    <w:rsid w:val="001E5206"/>
    <w:rsid w:val="001E61B3"/>
    <w:rsid w:val="001E71A9"/>
    <w:rsid w:val="001E7AE8"/>
    <w:rsid w:val="001F085A"/>
    <w:rsid w:val="001F14B4"/>
    <w:rsid w:val="001F28B1"/>
    <w:rsid w:val="001F32DE"/>
    <w:rsid w:val="001F45E6"/>
    <w:rsid w:val="001F4604"/>
    <w:rsid w:val="001F492D"/>
    <w:rsid w:val="001F62AC"/>
    <w:rsid w:val="001F6825"/>
    <w:rsid w:val="001F6924"/>
    <w:rsid w:val="00201261"/>
    <w:rsid w:val="0020267F"/>
    <w:rsid w:val="00202B5C"/>
    <w:rsid w:val="002035DD"/>
    <w:rsid w:val="0020477F"/>
    <w:rsid w:val="0020518E"/>
    <w:rsid w:val="00205C92"/>
    <w:rsid w:val="00206393"/>
    <w:rsid w:val="00212634"/>
    <w:rsid w:val="00215966"/>
    <w:rsid w:val="00217CA1"/>
    <w:rsid w:val="00217D8B"/>
    <w:rsid w:val="00220027"/>
    <w:rsid w:val="002222B6"/>
    <w:rsid w:val="00222F75"/>
    <w:rsid w:val="00226913"/>
    <w:rsid w:val="00230554"/>
    <w:rsid w:val="00230B42"/>
    <w:rsid w:val="00231DFB"/>
    <w:rsid w:val="00231E89"/>
    <w:rsid w:val="00232449"/>
    <w:rsid w:val="00232AFE"/>
    <w:rsid w:val="00233CD2"/>
    <w:rsid w:val="00234410"/>
    <w:rsid w:val="0023458F"/>
    <w:rsid w:val="00235471"/>
    <w:rsid w:val="00236423"/>
    <w:rsid w:val="002424A3"/>
    <w:rsid w:val="00242554"/>
    <w:rsid w:val="00245184"/>
    <w:rsid w:val="00245E6B"/>
    <w:rsid w:val="00247005"/>
    <w:rsid w:val="002520DC"/>
    <w:rsid w:val="0025211F"/>
    <w:rsid w:val="002524BF"/>
    <w:rsid w:val="00252BA6"/>
    <w:rsid w:val="00253A1D"/>
    <w:rsid w:val="002544DF"/>
    <w:rsid w:val="002562F5"/>
    <w:rsid w:val="00261061"/>
    <w:rsid w:val="002613BB"/>
    <w:rsid w:val="0026258E"/>
    <w:rsid w:val="00262B33"/>
    <w:rsid w:val="00263583"/>
    <w:rsid w:val="0026535E"/>
    <w:rsid w:val="0026689A"/>
    <w:rsid w:val="00267379"/>
    <w:rsid w:val="00274C0D"/>
    <w:rsid w:val="00275B52"/>
    <w:rsid w:val="00280871"/>
    <w:rsid w:val="002811F9"/>
    <w:rsid w:val="002819F1"/>
    <w:rsid w:val="00281D8D"/>
    <w:rsid w:val="00283F7F"/>
    <w:rsid w:val="00284EDC"/>
    <w:rsid w:val="0028600A"/>
    <w:rsid w:val="002863CC"/>
    <w:rsid w:val="0029225E"/>
    <w:rsid w:val="00293C2B"/>
    <w:rsid w:val="00297168"/>
    <w:rsid w:val="0029761A"/>
    <w:rsid w:val="002A0EB7"/>
    <w:rsid w:val="002A1400"/>
    <w:rsid w:val="002A1817"/>
    <w:rsid w:val="002A1ED2"/>
    <w:rsid w:val="002A31D1"/>
    <w:rsid w:val="002A3683"/>
    <w:rsid w:val="002A4ED1"/>
    <w:rsid w:val="002A5F7B"/>
    <w:rsid w:val="002A65E9"/>
    <w:rsid w:val="002A7A3B"/>
    <w:rsid w:val="002A7DBC"/>
    <w:rsid w:val="002B10DF"/>
    <w:rsid w:val="002B42BB"/>
    <w:rsid w:val="002B6F45"/>
    <w:rsid w:val="002C003C"/>
    <w:rsid w:val="002C095A"/>
    <w:rsid w:val="002C1D80"/>
    <w:rsid w:val="002C3FA0"/>
    <w:rsid w:val="002C41A3"/>
    <w:rsid w:val="002C4FDE"/>
    <w:rsid w:val="002C5A2B"/>
    <w:rsid w:val="002C5DE7"/>
    <w:rsid w:val="002C699A"/>
    <w:rsid w:val="002D0997"/>
    <w:rsid w:val="002D0B1E"/>
    <w:rsid w:val="002D1930"/>
    <w:rsid w:val="002D4052"/>
    <w:rsid w:val="002D4A50"/>
    <w:rsid w:val="002D4C3F"/>
    <w:rsid w:val="002D4D91"/>
    <w:rsid w:val="002D504C"/>
    <w:rsid w:val="002D60AC"/>
    <w:rsid w:val="002E11B5"/>
    <w:rsid w:val="002E163C"/>
    <w:rsid w:val="002E573F"/>
    <w:rsid w:val="002E7591"/>
    <w:rsid w:val="002F07A3"/>
    <w:rsid w:val="002F126F"/>
    <w:rsid w:val="002F2C47"/>
    <w:rsid w:val="002F3ABB"/>
    <w:rsid w:val="002F425B"/>
    <w:rsid w:val="002F4D3F"/>
    <w:rsid w:val="002F4F93"/>
    <w:rsid w:val="002F530F"/>
    <w:rsid w:val="003003AA"/>
    <w:rsid w:val="00301D04"/>
    <w:rsid w:val="0030231A"/>
    <w:rsid w:val="00302525"/>
    <w:rsid w:val="00303A2B"/>
    <w:rsid w:val="00306120"/>
    <w:rsid w:val="003070F8"/>
    <w:rsid w:val="00307362"/>
    <w:rsid w:val="003073E9"/>
    <w:rsid w:val="003109DF"/>
    <w:rsid w:val="00312432"/>
    <w:rsid w:val="00312BE9"/>
    <w:rsid w:val="00312F4B"/>
    <w:rsid w:val="00315EBB"/>
    <w:rsid w:val="00320956"/>
    <w:rsid w:val="00323360"/>
    <w:rsid w:val="0032390E"/>
    <w:rsid w:val="00323B57"/>
    <w:rsid w:val="003249F9"/>
    <w:rsid w:val="00326ACE"/>
    <w:rsid w:val="00326E72"/>
    <w:rsid w:val="0032785C"/>
    <w:rsid w:val="00332DD5"/>
    <w:rsid w:val="0033317E"/>
    <w:rsid w:val="00333C9E"/>
    <w:rsid w:val="00333E6D"/>
    <w:rsid w:val="00337CC7"/>
    <w:rsid w:val="00341376"/>
    <w:rsid w:val="003414F9"/>
    <w:rsid w:val="003421B9"/>
    <w:rsid w:val="0034278E"/>
    <w:rsid w:val="003428C8"/>
    <w:rsid w:val="0034372E"/>
    <w:rsid w:val="00343C44"/>
    <w:rsid w:val="003503ED"/>
    <w:rsid w:val="00350618"/>
    <w:rsid w:val="00351901"/>
    <w:rsid w:val="003526C3"/>
    <w:rsid w:val="00356E02"/>
    <w:rsid w:val="00363E9C"/>
    <w:rsid w:val="003641D3"/>
    <w:rsid w:val="003653B8"/>
    <w:rsid w:val="00373D4B"/>
    <w:rsid w:val="00374D98"/>
    <w:rsid w:val="0037536B"/>
    <w:rsid w:val="00376795"/>
    <w:rsid w:val="00376E40"/>
    <w:rsid w:val="003801CA"/>
    <w:rsid w:val="00380951"/>
    <w:rsid w:val="0038432C"/>
    <w:rsid w:val="003864BC"/>
    <w:rsid w:val="00390510"/>
    <w:rsid w:val="003925FE"/>
    <w:rsid w:val="003930A7"/>
    <w:rsid w:val="00394126"/>
    <w:rsid w:val="00395E27"/>
    <w:rsid w:val="00396479"/>
    <w:rsid w:val="003978B7"/>
    <w:rsid w:val="00397F95"/>
    <w:rsid w:val="003A073B"/>
    <w:rsid w:val="003A0ACD"/>
    <w:rsid w:val="003A0E00"/>
    <w:rsid w:val="003A108B"/>
    <w:rsid w:val="003A15F5"/>
    <w:rsid w:val="003A53ED"/>
    <w:rsid w:val="003A5C2F"/>
    <w:rsid w:val="003A6055"/>
    <w:rsid w:val="003B18AD"/>
    <w:rsid w:val="003B350B"/>
    <w:rsid w:val="003B369F"/>
    <w:rsid w:val="003B59FF"/>
    <w:rsid w:val="003B5B0C"/>
    <w:rsid w:val="003C3020"/>
    <w:rsid w:val="003C35FE"/>
    <w:rsid w:val="003C368F"/>
    <w:rsid w:val="003C395E"/>
    <w:rsid w:val="003C3C7A"/>
    <w:rsid w:val="003C5E4A"/>
    <w:rsid w:val="003C6763"/>
    <w:rsid w:val="003D00AB"/>
    <w:rsid w:val="003D3682"/>
    <w:rsid w:val="003D3FDC"/>
    <w:rsid w:val="003D416F"/>
    <w:rsid w:val="003D42F0"/>
    <w:rsid w:val="003D593A"/>
    <w:rsid w:val="003D6847"/>
    <w:rsid w:val="003D76E1"/>
    <w:rsid w:val="003D77F5"/>
    <w:rsid w:val="003D7DB7"/>
    <w:rsid w:val="003E06E1"/>
    <w:rsid w:val="003E093A"/>
    <w:rsid w:val="003E0DC5"/>
    <w:rsid w:val="003E1907"/>
    <w:rsid w:val="003E1FCB"/>
    <w:rsid w:val="003E3EAD"/>
    <w:rsid w:val="003E40D7"/>
    <w:rsid w:val="003E4861"/>
    <w:rsid w:val="003E489B"/>
    <w:rsid w:val="003E5650"/>
    <w:rsid w:val="003E722B"/>
    <w:rsid w:val="003E7438"/>
    <w:rsid w:val="003E7B73"/>
    <w:rsid w:val="003F0419"/>
    <w:rsid w:val="003F20F5"/>
    <w:rsid w:val="003F4135"/>
    <w:rsid w:val="003F7643"/>
    <w:rsid w:val="003F78DE"/>
    <w:rsid w:val="00400505"/>
    <w:rsid w:val="00402DF5"/>
    <w:rsid w:val="0040337F"/>
    <w:rsid w:val="004050C7"/>
    <w:rsid w:val="0040658B"/>
    <w:rsid w:val="0040683B"/>
    <w:rsid w:val="0040728C"/>
    <w:rsid w:val="0040752D"/>
    <w:rsid w:val="00410BB1"/>
    <w:rsid w:val="00413CBA"/>
    <w:rsid w:val="0041452A"/>
    <w:rsid w:val="00415CEA"/>
    <w:rsid w:val="00417FAF"/>
    <w:rsid w:val="00420591"/>
    <w:rsid w:val="00421534"/>
    <w:rsid w:val="00421FCA"/>
    <w:rsid w:val="0042372F"/>
    <w:rsid w:val="00427360"/>
    <w:rsid w:val="004312E0"/>
    <w:rsid w:val="004323E0"/>
    <w:rsid w:val="00432454"/>
    <w:rsid w:val="00433851"/>
    <w:rsid w:val="00441C3B"/>
    <w:rsid w:val="004435FA"/>
    <w:rsid w:val="0044461F"/>
    <w:rsid w:val="004464DC"/>
    <w:rsid w:val="00446FE7"/>
    <w:rsid w:val="00451666"/>
    <w:rsid w:val="00451C94"/>
    <w:rsid w:val="00451E69"/>
    <w:rsid w:val="0045203E"/>
    <w:rsid w:val="004526A0"/>
    <w:rsid w:val="00452E72"/>
    <w:rsid w:val="004560C5"/>
    <w:rsid w:val="004568B9"/>
    <w:rsid w:val="00456D6B"/>
    <w:rsid w:val="004619D3"/>
    <w:rsid w:val="004620F4"/>
    <w:rsid w:val="00462981"/>
    <w:rsid w:val="00463A8C"/>
    <w:rsid w:val="00466F21"/>
    <w:rsid w:val="00466F24"/>
    <w:rsid w:val="00467F9A"/>
    <w:rsid w:val="00470506"/>
    <w:rsid w:val="00472EBE"/>
    <w:rsid w:val="00474DAA"/>
    <w:rsid w:val="004755E7"/>
    <w:rsid w:val="00475C74"/>
    <w:rsid w:val="00476761"/>
    <w:rsid w:val="00477B68"/>
    <w:rsid w:val="004802EE"/>
    <w:rsid w:val="0048097C"/>
    <w:rsid w:val="00481958"/>
    <w:rsid w:val="004823B3"/>
    <w:rsid w:val="004826EF"/>
    <w:rsid w:val="0048300F"/>
    <w:rsid w:val="00484619"/>
    <w:rsid w:val="00484A66"/>
    <w:rsid w:val="00485873"/>
    <w:rsid w:val="004877D3"/>
    <w:rsid w:val="004926DF"/>
    <w:rsid w:val="00492B6C"/>
    <w:rsid w:val="00495D19"/>
    <w:rsid w:val="00496021"/>
    <w:rsid w:val="00496F8C"/>
    <w:rsid w:val="00497AEE"/>
    <w:rsid w:val="004A0A09"/>
    <w:rsid w:val="004A1756"/>
    <w:rsid w:val="004A27C3"/>
    <w:rsid w:val="004A2BD0"/>
    <w:rsid w:val="004A5274"/>
    <w:rsid w:val="004A60E9"/>
    <w:rsid w:val="004A7D63"/>
    <w:rsid w:val="004B010E"/>
    <w:rsid w:val="004B3B1C"/>
    <w:rsid w:val="004B5986"/>
    <w:rsid w:val="004B5AAB"/>
    <w:rsid w:val="004B7EC4"/>
    <w:rsid w:val="004C075A"/>
    <w:rsid w:val="004C0F7B"/>
    <w:rsid w:val="004C12CB"/>
    <w:rsid w:val="004C33B0"/>
    <w:rsid w:val="004C510B"/>
    <w:rsid w:val="004C512B"/>
    <w:rsid w:val="004C5B2A"/>
    <w:rsid w:val="004C6696"/>
    <w:rsid w:val="004C79AE"/>
    <w:rsid w:val="004D180B"/>
    <w:rsid w:val="004D1C22"/>
    <w:rsid w:val="004D2AAF"/>
    <w:rsid w:val="004D315F"/>
    <w:rsid w:val="004D3AAA"/>
    <w:rsid w:val="004D7044"/>
    <w:rsid w:val="004D783E"/>
    <w:rsid w:val="004D7BAB"/>
    <w:rsid w:val="004E2E47"/>
    <w:rsid w:val="004E31C2"/>
    <w:rsid w:val="004E454F"/>
    <w:rsid w:val="004E4556"/>
    <w:rsid w:val="004E52FE"/>
    <w:rsid w:val="004E5C7E"/>
    <w:rsid w:val="004E5D51"/>
    <w:rsid w:val="004E5FFA"/>
    <w:rsid w:val="004E61A4"/>
    <w:rsid w:val="004E6BD9"/>
    <w:rsid w:val="004E74E4"/>
    <w:rsid w:val="004E7719"/>
    <w:rsid w:val="004F0277"/>
    <w:rsid w:val="004F0EF0"/>
    <w:rsid w:val="004F1097"/>
    <w:rsid w:val="004F2740"/>
    <w:rsid w:val="004F40E0"/>
    <w:rsid w:val="004F4C0F"/>
    <w:rsid w:val="004F52D0"/>
    <w:rsid w:val="004F76A3"/>
    <w:rsid w:val="004F7A19"/>
    <w:rsid w:val="004F7D1D"/>
    <w:rsid w:val="004F7D93"/>
    <w:rsid w:val="004F7E75"/>
    <w:rsid w:val="0050006D"/>
    <w:rsid w:val="005041B5"/>
    <w:rsid w:val="0050739E"/>
    <w:rsid w:val="00507E9E"/>
    <w:rsid w:val="005105F9"/>
    <w:rsid w:val="00515D6F"/>
    <w:rsid w:val="00516A35"/>
    <w:rsid w:val="00520F75"/>
    <w:rsid w:val="0052193F"/>
    <w:rsid w:val="005219D3"/>
    <w:rsid w:val="005238D1"/>
    <w:rsid w:val="00524820"/>
    <w:rsid w:val="0052504E"/>
    <w:rsid w:val="005264AC"/>
    <w:rsid w:val="00531AB6"/>
    <w:rsid w:val="00533DF5"/>
    <w:rsid w:val="00534180"/>
    <w:rsid w:val="0053604A"/>
    <w:rsid w:val="0053750C"/>
    <w:rsid w:val="00537E35"/>
    <w:rsid w:val="005402D3"/>
    <w:rsid w:val="00540534"/>
    <w:rsid w:val="00540914"/>
    <w:rsid w:val="0054120D"/>
    <w:rsid w:val="005413E7"/>
    <w:rsid w:val="005425C8"/>
    <w:rsid w:val="00544EDE"/>
    <w:rsid w:val="00545542"/>
    <w:rsid w:val="005465A3"/>
    <w:rsid w:val="00546CD8"/>
    <w:rsid w:val="00547051"/>
    <w:rsid w:val="00551568"/>
    <w:rsid w:val="00551812"/>
    <w:rsid w:val="00552125"/>
    <w:rsid w:val="005526BC"/>
    <w:rsid w:val="00553A07"/>
    <w:rsid w:val="00553A86"/>
    <w:rsid w:val="005547D6"/>
    <w:rsid w:val="005553D4"/>
    <w:rsid w:val="0055656D"/>
    <w:rsid w:val="0056406F"/>
    <w:rsid w:val="00567925"/>
    <w:rsid w:val="00570227"/>
    <w:rsid w:val="00570A70"/>
    <w:rsid w:val="0057361A"/>
    <w:rsid w:val="005741C1"/>
    <w:rsid w:val="00576938"/>
    <w:rsid w:val="00582BD3"/>
    <w:rsid w:val="00583F37"/>
    <w:rsid w:val="00584390"/>
    <w:rsid w:val="0058586F"/>
    <w:rsid w:val="00591454"/>
    <w:rsid w:val="00593539"/>
    <w:rsid w:val="00593AD8"/>
    <w:rsid w:val="005943E3"/>
    <w:rsid w:val="005944D8"/>
    <w:rsid w:val="0059516F"/>
    <w:rsid w:val="00595FC8"/>
    <w:rsid w:val="0059719F"/>
    <w:rsid w:val="005A097B"/>
    <w:rsid w:val="005A0E53"/>
    <w:rsid w:val="005A217B"/>
    <w:rsid w:val="005A2991"/>
    <w:rsid w:val="005A38F5"/>
    <w:rsid w:val="005A3DA6"/>
    <w:rsid w:val="005A5560"/>
    <w:rsid w:val="005A7151"/>
    <w:rsid w:val="005A7D2A"/>
    <w:rsid w:val="005B2381"/>
    <w:rsid w:val="005B2F40"/>
    <w:rsid w:val="005B2F4B"/>
    <w:rsid w:val="005B3C7F"/>
    <w:rsid w:val="005B4877"/>
    <w:rsid w:val="005B5681"/>
    <w:rsid w:val="005B69EC"/>
    <w:rsid w:val="005B717A"/>
    <w:rsid w:val="005C144B"/>
    <w:rsid w:val="005C1EAE"/>
    <w:rsid w:val="005C20BD"/>
    <w:rsid w:val="005C30AE"/>
    <w:rsid w:val="005C4381"/>
    <w:rsid w:val="005C4B51"/>
    <w:rsid w:val="005C5A17"/>
    <w:rsid w:val="005C65A8"/>
    <w:rsid w:val="005C68B6"/>
    <w:rsid w:val="005D1108"/>
    <w:rsid w:val="005D3368"/>
    <w:rsid w:val="005D3B0C"/>
    <w:rsid w:val="005D46A9"/>
    <w:rsid w:val="005D51C9"/>
    <w:rsid w:val="005D6BAD"/>
    <w:rsid w:val="005D6BCC"/>
    <w:rsid w:val="005D6EA8"/>
    <w:rsid w:val="005D731D"/>
    <w:rsid w:val="005D78CD"/>
    <w:rsid w:val="005E107A"/>
    <w:rsid w:val="005E3A3B"/>
    <w:rsid w:val="005E59A1"/>
    <w:rsid w:val="005E5CB7"/>
    <w:rsid w:val="005F11FF"/>
    <w:rsid w:val="005F21F0"/>
    <w:rsid w:val="005F3768"/>
    <w:rsid w:val="005F3E16"/>
    <w:rsid w:val="005F4E75"/>
    <w:rsid w:val="005F5EB5"/>
    <w:rsid w:val="005F67AA"/>
    <w:rsid w:val="005F6A91"/>
    <w:rsid w:val="006005B9"/>
    <w:rsid w:val="006011F2"/>
    <w:rsid w:val="006012DF"/>
    <w:rsid w:val="006025E9"/>
    <w:rsid w:val="00602FFE"/>
    <w:rsid w:val="00604523"/>
    <w:rsid w:val="006057EB"/>
    <w:rsid w:val="0060624B"/>
    <w:rsid w:val="00606BAB"/>
    <w:rsid w:val="006078F2"/>
    <w:rsid w:val="00610088"/>
    <w:rsid w:val="0061185D"/>
    <w:rsid w:val="00611FDC"/>
    <w:rsid w:val="00612E1E"/>
    <w:rsid w:val="006140E6"/>
    <w:rsid w:val="00614F23"/>
    <w:rsid w:val="00615B03"/>
    <w:rsid w:val="00615C4C"/>
    <w:rsid w:val="0062097E"/>
    <w:rsid w:val="00621068"/>
    <w:rsid w:val="006212E9"/>
    <w:rsid w:val="0062295F"/>
    <w:rsid w:val="00623B50"/>
    <w:rsid w:val="00625454"/>
    <w:rsid w:val="0062582C"/>
    <w:rsid w:val="00627714"/>
    <w:rsid w:val="00630FAD"/>
    <w:rsid w:val="00631899"/>
    <w:rsid w:val="006318EC"/>
    <w:rsid w:val="00635BB3"/>
    <w:rsid w:val="006367B6"/>
    <w:rsid w:val="006374DE"/>
    <w:rsid w:val="00642F69"/>
    <w:rsid w:val="006435D7"/>
    <w:rsid w:val="00644803"/>
    <w:rsid w:val="00644D1E"/>
    <w:rsid w:val="006455EE"/>
    <w:rsid w:val="00645B98"/>
    <w:rsid w:val="00647AD9"/>
    <w:rsid w:val="00650A96"/>
    <w:rsid w:val="00650D7E"/>
    <w:rsid w:val="006534ED"/>
    <w:rsid w:val="00653CE5"/>
    <w:rsid w:val="00654018"/>
    <w:rsid w:val="00654DE1"/>
    <w:rsid w:val="0065524E"/>
    <w:rsid w:val="00655329"/>
    <w:rsid w:val="00660375"/>
    <w:rsid w:val="00667B0A"/>
    <w:rsid w:val="00671228"/>
    <w:rsid w:val="00671374"/>
    <w:rsid w:val="0067253A"/>
    <w:rsid w:val="006731C8"/>
    <w:rsid w:val="006741E8"/>
    <w:rsid w:val="00676BF3"/>
    <w:rsid w:val="00676F15"/>
    <w:rsid w:val="00677EA0"/>
    <w:rsid w:val="0068182A"/>
    <w:rsid w:val="00687EC3"/>
    <w:rsid w:val="00691E6D"/>
    <w:rsid w:val="006936F5"/>
    <w:rsid w:val="006943D2"/>
    <w:rsid w:val="0069711A"/>
    <w:rsid w:val="00697D65"/>
    <w:rsid w:val="006A0579"/>
    <w:rsid w:val="006A10D4"/>
    <w:rsid w:val="006A2628"/>
    <w:rsid w:val="006A2914"/>
    <w:rsid w:val="006A3CAB"/>
    <w:rsid w:val="006A5384"/>
    <w:rsid w:val="006A6C25"/>
    <w:rsid w:val="006A7971"/>
    <w:rsid w:val="006B0AAB"/>
    <w:rsid w:val="006B19C8"/>
    <w:rsid w:val="006B1C85"/>
    <w:rsid w:val="006B340C"/>
    <w:rsid w:val="006B7A7F"/>
    <w:rsid w:val="006C01A5"/>
    <w:rsid w:val="006C1B17"/>
    <w:rsid w:val="006C2986"/>
    <w:rsid w:val="006C33B5"/>
    <w:rsid w:val="006C3CB4"/>
    <w:rsid w:val="006C43E7"/>
    <w:rsid w:val="006C6789"/>
    <w:rsid w:val="006D009C"/>
    <w:rsid w:val="006D0CB2"/>
    <w:rsid w:val="006D10ED"/>
    <w:rsid w:val="006D10F2"/>
    <w:rsid w:val="006D1181"/>
    <w:rsid w:val="006D162B"/>
    <w:rsid w:val="006D1BBD"/>
    <w:rsid w:val="006D374F"/>
    <w:rsid w:val="006D5CE9"/>
    <w:rsid w:val="006D725F"/>
    <w:rsid w:val="006D765E"/>
    <w:rsid w:val="006D7F9E"/>
    <w:rsid w:val="006E1695"/>
    <w:rsid w:val="006E21BD"/>
    <w:rsid w:val="006E2454"/>
    <w:rsid w:val="006E2567"/>
    <w:rsid w:val="006E2D6B"/>
    <w:rsid w:val="006E52AB"/>
    <w:rsid w:val="006E5420"/>
    <w:rsid w:val="006E6533"/>
    <w:rsid w:val="006E7F83"/>
    <w:rsid w:val="006F24B7"/>
    <w:rsid w:val="006F25E1"/>
    <w:rsid w:val="006F688A"/>
    <w:rsid w:val="006F7414"/>
    <w:rsid w:val="0070010F"/>
    <w:rsid w:val="00700390"/>
    <w:rsid w:val="00700551"/>
    <w:rsid w:val="007012F8"/>
    <w:rsid w:val="007019BF"/>
    <w:rsid w:val="00703F6D"/>
    <w:rsid w:val="00705291"/>
    <w:rsid w:val="00705AE9"/>
    <w:rsid w:val="0071012C"/>
    <w:rsid w:val="00712A38"/>
    <w:rsid w:val="00716BED"/>
    <w:rsid w:val="00720338"/>
    <w:rsid w:val="00720D5F"/>
    <w:rsid w:val="007253A7"/>
    <w:rsid w:val="00730104"/>
    <w:rsid w:val="007305F0"/>
    <w:rsid w:val="00730A63"/>
    <w:rsid w:val="00730A79"/>
    <w:rsid w:val="00731943"/>
    <w:rsid w:val="0073401D"/>
    <w:rsid w:val="0073454B"/>
    <w:rsid w:val="00735A8C"/>
    <w:rsid w:val="00736947"/>
    <w:rsid w:val="0073784B"/>
    <w:rsid w:val="007403E3"/>
    <w:rsid w:val="00741549"/>
    <w:rsid w:val="0074186C"/>
    <w:rsid w:val="0074251B"/>
    <w:rsid w:val="00742CFB"/>
    <w:rsid w:val="00745355"/>
    <w:rsid w:val="007458E9"/>
    <w:rsid w:val="00745D75"/>
    <w:rsid w:val="00746F74"/>
    <w:rsid w:val="00747362"/>
    <w:rsid w:val="00747FD0"/>
    <w:rsid w:val="0075005F"/>
    <w:rsid w:val="00750C93"/>
    <w:rsid w:val="007512C6"/>
    <w:rsid w:val="0075179B"/>
    <w:rsid w:val="00752216"/>
    <w:rsid w:val="007548F6"/>
    <w:rsid w:val="00754B6A"/>
    <w:rsid w:val="00761F51"/>
    <w:rsid w:val="00764112"/>
    <w:rsid w:val="00764A13"/>
    <w:rsid w:val="0076561F"/>
    <w:rsid w:val="00766E3B"/>
    <w:rsid w:val="007671CC"/>
    <w:rsid w:val="007675E9"/>
    <w:rsid w:val="0077027C"/>
    <w:rsid w:val="007705FE"/>
    <w:rsid w:val="00773613"/>
    <w:rsid w:val="0077437C"/>
    <w:rsid w:val="00774C19"/>
    <w:rsid w:val="00775B9A"/>
    <w:rsid w:val="00775CA2"/>
    <w:rsid w:val="00777C06"/>
    <w:rsid w:val="00777E7E"/>
    <w:rsid w:val="00777FC9"/>
    <w:rsid w:val="00780F62"/>
    <w:rsid w:val="007817DB"/>
    <w:rsid w:val="007819AB"/>
    <w:rsid w:val="00781E40"/>
    <w:rsid w:val="00781E63"/>
    <w:rsid w:val="00782401"/>
    <w:rsid w:val="00782589"/>
    <w:rsid w:val="00782730"/>
    <w:rsid w:val="00783D27"/>
    <w:rsid w:val="007845C9"/>
    <w:rsid w:val="00785FCA"/>
    <w:rsid w:val="00786085"/>
    <w:rsid w:val="00786718"/>
    <w:rsid w:val="0079135A"/>
    <w:rsid w:val="00791866"/>
    <w:rsid w:val="00791C6A"/>
    <w:rsid w:val="0079480D"/>
    <w:rsid w:val="00794931"/>
    <w:rsid w:val="00794B9D"/>
    <w:rsid w:val="00797062"/>
    <w:rsid w:val="007A0B66"/>
    <w:rsid w:val="007A0C21"/>
    <w:rsid w:val="007A1FE9"/>
    <w:rsid w:val="007A2EB9"/>
    <w:rsid w:val="007A5502"/>
    <w:rsid w:val="007A674F"/>
    <w:rsid w:val="007A69B1"/>
    <w:rsid w:val="007A7FA5"/>
    <w:rsid w:val="007B1022"/>
    <w:rsid w:val="007B1A83"/>
    <w:rsid w:val="007B2366"/>
    <w:rsid w:val="007B2C4D"/>
    <w:rsid w:val="007B309C"/>
    <w:rsid w:val="007B3359"/>
    <w:rsid w:val="007B5241"/>
    <w:rsid w:val="007B5559"/>
    <w:rsid w:val="007B61C5"/>
    <w:rsid w:val="007C131D"/>
    <w:rsid w:val="007C1909"/>
    <w:rsid w:val="007C20EC"/>
    <w:rsid w:val="007C3185"/>
    <w:rsid w:val="007C33BA"/>
    <w:rsid w:val="007C4005"/>
    <w:rsid w:val="007C52FB"/>
    <w:rsid w:val="007C7E9E"/>
    <w:rsid w:val="007D0131"/>
    <w:rsid w:val="007D3C70"/>
    <w:rsid w:val="007D3FD4"/>
    <w:rsid w:val="007D4B45"/>
    <w:rsid w:val="007D5AA2"/>
    <w:rsid w:val="007D6D91"/>
    <w:rsid w:val="007E0AAB"/>
    <w:rsid w:val="007E1254"/>
    <w:rsid w:val="007E4BA6"/>
    <w:rsid w:val="007E6A84"/>
    <w:rsid w:val="007F10CB"/>
    <w:rsid w:val="007F1195"/>
    <w:rsid w:val="007F2236"/>
    <w:rsid w:val="007F2B74"/>
    <w:rsid w:val="007F4BFB"/>
    <w:rsid w:val="007F792D"/>
    <w:rsid w:val="00801870"/>
    <w:rsid w:val="00802658"/>
    <w:rsid w:val="008026AC"/>
    <w:rsid w:val="0080468F"/>
    <w:rsid w:val="0080530E"/>
    <w:rsid w:val="0080599B"/>
    <w:rsid w:val="008060B8"/>
    <w:rsid w:val="00806EFF"/>
    <w:rsid w:val="00810AA7"/>
    <w:rsid w:val="0081194D"/>
    <w:rsid w:val="0081440B"/>
    <w:rsid w:val="00814529"/>
    <w:rsid w:val="00814925"/>
    <w:rsid w:val="00815635"/>
    <w:rsid w:val="008161CC"/>
    <w:rsid w:val="00816862"/>
    <w:rsid w:val="008221EE"/>
    <w:rsid w:val="00825D0B"/>
    <w:rsid w:val="00827DEB"/>
    <w:rsid w:val="008303A0"/>
    <w:rsid w:val="00832887"/>
    <w:rsid w:val="00832BE8"/>
    <w:rsid w:val="008336A5"/>
    <w:rsid w:val="00833C5B"/>
    <w:rsid w:val="00841524"/>
    <w:rsid w:val="00841AA1"/>
    <w:rsid w:val="00841C53"/>
    <w:rsid w:val="008462E6"/>
    <w:rsid w:val="00847195"/>
    <w:rsid w:val="008478E7"/>
    <w:rsid w:val="00847BED"/>
    <w:rsid w:val="00847F6F"/>
    <w:rsid w:val="008501E2"/>
    <w:rsid w:val="00850E53"/>
    <w:rsid w:val="00851142"/>
    <w:rsid w:val="008514AC"/>
    <w:rsid w:val="00851CD6"/>
    <w:rsid w:val="008528A4"/>
    <w:rsid w:val="00852E3C"/>
    <w:rsid w:val="008547E7"/>
    <w:rsid w:val="008548D4"/>
    <w:rsid w:val="00854934"/>
    <w:rsid w:val="0085629F"/>
    <w:rsid w:val="008566FB"/>
    <w:rsid w:val="00857A22"/>
    <w:rsid w:val="00862E23"/>
    <w:rsid w:val="008669C7"/>
    <w:rsid w:val="00867430"/>
    <w:rsid w:val="00867723"/>
    <w:rsid w:val="008709D3"/>
    <w:rsid w:val="00871DF0"/>
    <w:rsid w:val="008727D7"/>
    <w:rsid w:val="00872A91"/>
    <w:rsid w:val="00872E23"/>
    <w:rsid w:val="0087309C"/>
    <w:rsid w:val="008735BB"/>
    <w:rsid w:val="0087791D"/>
    <w:rsid w:val="00877973"/>
    <w:rsid w:val="00882434"/>
    <w:rsid w:val="00882F67"/>
    <w:rsid w:val="008857A3"/>
    <w:rsid w:val="00886C13"/>
    <w:rsid w:val="0089014D"/>
    <w:rsid w:val="00890816"/>
    <w:rsid w:val="00890E7F"/>
    <w:rsid w:val="00890F1D"/>
    <w:rsid w:val="00893033"/>
    <w:rsid w:val="00893A66"/>
    <w:rsid w:val="00893BF1"/>
    <w:rsid w:val="008972DA"/>
    <w:rsid w:val="008A0530"/>
    <w:rsid w:val="008A0F0A"/>
    <w:rsid w:val="008A1AEA"/>
    <w:rsid w:val="008A26DF"/>
    <w:rsid w:val="008A3B70"/>
    <w:rsid w:val="008A5824"/>
    <w:rsid w:val="008A79A6"/>
    <w:rsid w:val="008A7CD0"/>
    <w:rsid w:val="008A7FF9"/>
    <w:rsid w:val="008B0A53"/>
    <w:rsid w:val="008B10BF"/>
    <w:rsid w:val="008B19DE"/>
    <w:rsid w:val="008B3380"/>
    <w:rsid w:val="008B4217"/>
    <w:rsid w:val="008B49DD"/>
    <w:rsid w:val="008B4BD1"/>
    <w:rsid w:val="008B4DC7"/>
    <w:rsid w:val="008B5112"/>
    <w:rsid w:val="008B549A"/>
    <w:rsid w:val="008B68AA"/>
    <w:rsid w:val="008B7607"/>
    <w:rsid w:val="008C4993"/>
    <w:rsid w:val="008C510F"/>
    <w:rsid w:val="008C5428"/>
    <w:rsid w:val="008C6BB1"/>
    <w:rsid w:val="008C73E1"/>
    <w:rsid w:val="008D064E"/>
    <w:rsid w:val="008D14B4"/>
    <w:rsid w:val="008D14D8"/>
    <w:rsid w:val="008D25CA"/>
    <w:rsid w:val="008D2D14"/>
    <w:rsid w:val="008D3A1C"/>
    <w:rsid w:val="008D48CD"/>
    <w:rsid w:val="008D4D85"/>
    <w:rsid w:val="008D5F29"/>
    <w:rsid w:val="008D731C"/>
    <w:rsid w:val="008E0150"/>
    <w:rsid w:val="008E0F39"/>
    <w:rsid w:val="008E2904"/>
    <w:rsid w:val="008E35EB"/>
    <w:rsid w:val="008E39A1"/>
    <w:rsid w:val="008E4802"/>
    <w:rsid w:val="008E761E"/>
    <w:rsid w:val="008F04B9"/>
    <w:rsid w:val="008F1389"/>
    <w:rsid w:val="008F1566"/>
    <w:rsid w:val="008F1DE0"/>
    <w:rsid w:val="009003E3"/>
    <w:rsid w:val="00903922"/>
    <w:rsid w:val="00904D8C"/>
    <w:rsid w:val="0090534F"/>
    <w:rsid w:val="009053DA"/>
    <w:rsid w:val="00906B6E"/>
    <w:rsid w:val="009073D3"/>
    <w:rsid w:val="00910DC2"/>
    <w:rsid w:val="00911314"/>
    <w:rsid w:val="00912ACE"/>
    <w:rsid w:val="00913763"/>
    <w:rsid w:val="009213C0"/>
    <w:rsid w:val="00921D45"/>
    <w:rsid w:val="00923CD0"/>
    <w:rsid w:val="00925398"/>
    <w:rsid w:val="00926518"/>
    <w:rsid w:val="009266E0"/>
    <w:rsid w:val="00932615"/>
    <w:rsid w:val="0093274A"/>
    <w:rsid w:val="0093377A"/>
    <w:rsid w:val="00934DDC"/>
    <w:rsid w:val="009352BA"/>
    <w:rsid w:val="00937BCD"/>
    <w:rsid w:val="00941850"/>
    <w:rsid w:val="00942CF2"/>
    <w:rsid w:val="009478BB"/>
    <w:rsid w:val="00950182"/>
    <w:rsid w:val="0095146A"/>
    <w:rsid w:val="009556EE"/>
    <w:rsid w:val="00956D7C"/>
    <w:rsid w:val="00957378"/>
    <w:rsid w:val="00960642"/>
    <w:rsid w:val="00962DC0"/>
    <w:rsid w:val="009645F8"/>
    <w:rsid w:val="0096572C"/>
    <w:rsid w:val="00971496"/>
    <w:rsid w:val="0097221C"/>
    <w:rsid w:val="00973FC8"/>
    <w:rsid w:val="009740AA"/>
    <w:rsid w:val="0097675A"/>
    <w:rsid w:val="00980F8F"/>
    <w:rsid w:val="00983E70"/>
    <w:rsid w:val="00985B10"/>
    <w:rsid w:val="00985C16"/>
    <w:rsid w:val="00985E99"/>
    <w:rsid w:val="009863AE"/>
    <w:rsid w:val="0098678A"/>
    <w:rsid w:val="00987E6E"/>
    <w:rsid w:val="00990238"/>
    <w:rsid w:val="00990BAD"/>
    <w:rsid w:val="00990C11"/>
    <w:rsid w:val="009913DA"/>
    <w:rsid w:val="009932BB"/>
    <w:rsid w:val="00993C8D"/>
    <w:rsid w:val="00996DD8"/>
    <w:rsid w:val="009A341D"/>
    <w:rsid w:val="009A3AFF"/>
    <w:rsid w:val="009A504B"/>
    <w:rsid w:val="009A5362"/>
    <w:rsid w:val="009A544D"/>
    <w:rsid w:val="009A5645"/>
    <w:rsid w:val="009A6CA9"/>
    <w:rsid w:val="009A6F63"/>
    <w:rsid w:val="009B2E4C"/>
    <w:rsid w:val="009B3CC2"/>
    <w:rsid w:val="009B49C8"/>
    <w:rsid w:val="009B4DC0"/>
    <w:rsid w:val="009B5D49"/>
    <w:rsid w:val="009B79FF"/>
    <w:rsid w:val="009C2245"/>
    <w:rsid w:val="009C340D"/>
    <w:rsid w:val="009C45B9"/>
    <w:rsid w:val="009C5327"/>
    <w:rsid w:val="009C60C9"/>
    <w:rsid w:val="009C6909"/>
    <w:rsid w:val="009C7FCB"/>
    <w:rsid w:val="009D0846"/>
    <w:rsid w:val="009D091D"/>
    <w:rsid w:val="009D3829"/>
    <w:rsid w:val="009D44A7"/>
    <w:rsid w:val="009D482F"/>
    <w:rsid w:val="009D7EA2"/>
    <w:rsid w:val="009E04C3"/>
    <w:rsid w:val="009E30E2"/>
    <w:rsid w:val="009E373B"/>
    <w:rsid w:val="009E38AD"/>
    <w:rsid w:val="009E3A13"/>
    <w:rsid w:val="009E62F8"/>
    <w:rsid w:val="009E6A5D"/>
    <w:rsid w:val="009E6B33"/>
    <w:rsid w:val="009F1FA9"/>
    <w:rsid w:val="009F31B5"/>
    <w:rsid w:val="009F3B33"/>
    <w:rsid w:val="009F7854"/>
    <w:rsid w:val="00A00DD8"/>
    <w:rsid w:val="00A01997"/>
    <w:rsid w:val="00A01C4C"/>
    <w:rsid w:val="00A0221F"/>
    <w:rsid w:val="00A0241C"/>
    <w:rsid w:val="00A02953"/>
    <w:rsid w:val="00A0348F"/>
    <w:rsid w:val="00A04453"/>
    <w:rsid w:val="00A0497E"/>
    <w:rsid w:val="00A04CA8"/>
    <w:rsid w:val="00A058B8"/>
    <w:rsid w:val="00A066EA"/>
    <w:rsid w:val="00A075F9"/>
    <w:rsid w:val="00A10660"/>
    <w:rsid w:val="00A11973"/>
    <w:rsid w:val="00A1214F"/>
    <w:rsid w:val="00A12672"/>
    <w:rsid w:val="00A1395C"/>
    <w:rsid w:val="00A13A83"/>
    <w:rsid w:val="00A13A90"/>
    <w:rsid w:val="00A13C18"/>
    <w:rsid w:val="00A14D0A"/>
    <w:rsid w:val="00A15D44"/>
    <w:rsid w:val="00A20128"/>
    <w:rsid w:val="00A2020D"/>
    <w:rsid w:val="00A206F6"/>
    <w:rsid w:val="00A20BD2"/>
    <w:rsid w:val="00A22593"/>
    <w:rsid w:val="00A22F8C"/>
    <w:rsid w:val="00A236C4"/>
    <w:rsid w:val="00A23DD2"/>
    <w:rsid w:val="00A25A4E"/>
    <w:rsid w:val="00A25F27"/>
    <w:rsid w:val="00A266F8"/>
    <w:rsid w:val="00A267C0"/>
    <w:rsid w:val="00A278D0"/>
    <w:rsid w:val="00A307A7"/>
    <w:rsid w:val="00A30B36"/>
    <w:rsid w:val="00A31DBE"/>
    <w:rsid w:val="00A332B0"/>
    <w:rsid w:val="00A339B6"/>
    <w:rsid w:val="00A3413B"/>
    <w:rsid w:val="00A3430C"/>
    <w:rsid w:val="00A35249"/>
    <w:rsid w:val="00A41C8E"/>
    <w:rsid w:val="00A428DD"/>
    <w:rsid w:val="00A42CF2"/>
    <w:rsid w:val="00A444FE"/>
    <w:rsid w:val="00A44ECE"/>
    <w:rsid w:val="00A45F44"/>
    <w:rsid w:val="00A47AA2"/>
    <w:rsid w:val="00A50021"/>
    <w:rsid w:val="00A504C2"/>
    <w:rsid w:val="00A50530"/>
    <w:rsid w:val="00A507C2"/>
    <w:rsid w:val="00A51714"/>
    <w:rsid w:val="00A51E4E"/>
    <w:rsid w:val="00A527A1"/>
    <w:rsid w:val="00A53010"/>
    <w:rsid w:val="00A5443D"/>
    <w:rsid w:val="00A548B3"/>
    <w:rsid w:val="00A551BE"/>
    <w:rsid w:val="00A55709"/>
    <w:rsid w:val="00A56168"/>
    <w:rsid w:val="00A56582"/>
    <w:rsid w:val="00A574ED"/>
    <w:rsid w:val="00A60282"/>
    <w:rsid w:val="00A61E95"/>
    <w:rsid w:val="00A63283"/>
    <w:rsid w:val="00A63AFE"/>
    <w:rsid w:val="00A64470"/>
    <w:rsid w:val="00A64A46"/>
    <w:rsid w:val="00A6600F"/>
    <w:rsid w:val="00A717FB"/>
    <w:rsid w:val="00A73907"/>
    <w:rsid w:val="00A73E62"/>
    <w:rsid w:val="00A742AE"/>
    <w:rsid w:val="00A74A47"/>
    <w:rsid w:val="00A75CF4"/>
    <w:rsid w:val="00A763DC"/>
    <w:rsid w:val="00A77272"/>
    <w:rsid w:val="00A80D1A"/>
    <w:rsid w:val="00A80D6E"/>
    <w:rsid w:val="00A81C4E"/>
    <w:rsid w:val="00A82679"/>
    <w:rsid w:val="00A82F77"/>
    <w:rsid w:val="00A844A6"/>
    <w:rsid w:val="00A844ED"/>
    <w:rsid w:val="00A905D5"/>
    <w:rsid w:val="00A91D52"/>
    <w:rsid w:val="00A928AA"/>
    <w:rsid w:val="00A92F44"/>
    <w:rsid w:val="00A97B0F"/>
    <w:rsid w:val="00AA0A7F"/>
    <w:rsid w:val="00AA1114"/>
    <w:rsid w:val="00AA1366"/>
    <w:rsid w:val="00AA1DA0"/>
    <w:rsid w:val="00AA272A"/>
    <w:rsid w:val="00AA3D30"/>
    <w:rsid w:val="00AA418D"/>
    <w:rsid w:val="00AA4FBD"/>
    <w:rsid w:val="00AA5EA6"/>
    <w:rsid w:val="00AA6FA9"/>
    <w:rsid w:val="00AA7ACA"/>
    <w:rsid w:val="00AA7F85"/>
    <w:rsid w:val="00AB12CA"/>
    <w:rsid w:val="00AB1EE1"/>
    <w:rsid w:val="00AB2152"/>
    <w:rsid w:val="00AB2DC3"/>
    <w:rsid w:val="00AB52DB"/>
    <w:rsid w:val="00AB6C86"/>
    <w:rsid w:val="00AB7CA4"/>
    <w:rsid w:val="00AC442B"/>
    <w:rsid w:val="00AC46A4"/>
    <w:rsid w:val="00AC5D46"/>
    <w:rsid w:val="00AD11A1"/>
    <w:rsid w:val="00AD2524"/>
    <w:rsid w:val="00AD258A"/>
    <w:rsid w:val="00AD3722"/>
    <w:rsid w:val="00AD3F32"/>
    <w:rsid w:val="00AD4450"/>
    <w:rsid w:val="00AD6C55"/>
    <w:rsid w:val="00AE1A68"/>
    <w:rsid w:val="00AE1DC7"/>
    <w:rsid w:val="00AE2EB7"/>
    <w:rsid w:val="00AE30C6"/>
    <w:rsid w:val="00AE409E"/>
    <w:rsid w:val="00AE439D"/>
    <w:rsid w:val="00AE6C3D"/>
    <w:rsid w:val="00AE7B68"/>
    <w:rsid w:val="00AE7F3B"/>
    <w:rsid w:val="00AF0134"/>
    <w:rsid w:val="00AF16AA"/>
    <w:rsid w:val="00AF1792"/>
    <w:rsid w:val="00AF1E5C"/>
    <w:rsid w:val="00AF6E4F"/>
    <w:rsid w:val="00AF7BC3"/>
    <w:rsid w:val="00AF7FBD"/>
    <w:rsid w:val="00B0111B"/>
    <w:rsid w:val="00B0177B"/>
    <w:rsid w:val="00B02330"/>
    <w:rsid w:val="00B02D3C"/>
    <w:rsid w:val="00B06BA3"/>
    <w:rsid w:val="00B07EEB"/>
    <w:rsid w:val="00B132AB"/>
    <w:rsid w:val="00B13ED5"/>
    <w:rsid w:val="00B15161"/>
    <w:rsid w:val="00B153EE"/>
    <w:rsid w:val="00B15FB5"/>
    <w:rsid w:val="00B16A00"/>
    <w:rsid w:val="00B17533"/>
    <w:rsid w:val="00B179CF"/>
    <w:rsid w:val="00B17C97"/>
    <w:rsid w:val="00B211EF"/>
    <w:rsid w:val="00B21C63"/>
    <w:rsid w:val="00B23113"/>
    <w:rsid w:val="00B25117"/>
    <w:rsid w:val="00B262CA"/>
    <w:rsid w:val="00B30911"/>
    <w:rsid w:val="00B30EBE"/>
    <w:rsid w:val="00B3182B"/>
    <w:rsid w:val="00B319D7"/>
    <w:rsid w:val="00B31F72"/>
    <w:rsid w:val="00B32596"/>
    <w:rsid w:val="00B33DB1"/>
    <w:rsid w:val="00B34769"/>
    <w:rsid w:val="00B35934"/>
    <w:rsid w:val="00B35A15"/>
    <w:rsid w:val="00B36C77"/>
    <w:rsid w:val="00B36EDC"/>
    <w:rsid w:val="00B42B09"/>
    <w:rsid w:val="00B455E9"/>
    <w:rsid w:val="00B5042E"/>
    <w:rsid w:val="00B505FC"/>
    <w:rsid w:val="00B50F30"/>
    <w:rsid w:val="00B51930"/>
    <w:rsid w:val="00B528C1"/>
    <w:rsid w:val="00B530FA"/>
    <w:rsid w:val="00B54A0A"/>
    <w:rsid w:val="00B54E15"/>
    <w:rsid w:val="00B55740"/>
    <w:rsid w:val="00B57809"/>
    <w:rsid w:val="00B60621"/>
    <w:rsid w:val="00B61B45"/>
    <w:rsid w:val="00B6265D"/>
    <w:rsid w:val="00B65004"/>
    <w:rsid w:val="00B6537A"/>
    <w:rsid w:val="00B65890"/>
    <w:rsid w:val="00B65B98"/>
    <w:rsid w:val="00B660B3"/>
    <w:rsid w:val="00B7074A"/>
    <w:rsid w:val="00B70990"/>
    <w:rsid w:val="00B71FD3"/>
    <w:rsid w:val="00B7228B"/>
    <w:rsid w:val="00B74969"/>
    <w:rsid w:val="00B74C88"/>
    <w:rsid w:val="00B75C3B"/>
    <w:rsid w:val="00B75E26"/>
    <w:rsid w:val="00B80C11"/>
    <w:rsid w:val="00B81244"/>
    <w:rsid w:val="00B81E52"/>
    <w:rsid w:val="00B81F1E"/>
    <w:rsid w:val="00B84066"/>
    <w:rsid w:val="00B8431E"/>
    <w:rsid w:val="00B85136"/>
    <w:rsid w:val="00B8678A"/>
    <w:rsid w:val="00B86C96"/>
    <w:rsid w:val="00B87E1C"/>
    <w:rsid w:val="00B9004C"/>
    <w:rsid w:val="00B904C9"/>
    <w:rsid w:val="00B90A34"/>
    <w:rsid w:val="00B933CB"/>
    <w:rsid w:val="00B945D3"/>
    <w:rsid w:val="00B946F6"/>
    <w:rsid w:val="00B95206"/>
    <w:rsid w:val="00B95B53"/>
    <w:rsid w:val="00B96006"/>
    <w:rsid w:val="00B9715C"/>
    <w:rsid w:val="00B97C94"/>
    <w:rsid w:val="00B97CF7"/>
    <w:rsid w:val="00BA456A"/>
    <w:rsid w:val="00BA527C"/>
    <w:rsid w:val="00BA7AB4"/>
    <w:rsid w:val="00BB0812"/>
    <w:rsid w:val="00BB0B6F"/>
    <w:rsid w:val="00BB0C6D"/>
    <w:rsid w:val="00BB1445"/>
    <w:rsid w:val="00BB1904"/>
    <w:rsid w:val="00BB3A04"/>
    <w:rsid w:val="00BB551D"/>
    <w:rsid w:val="00BB61F3"/>
    <w:rsid w:val="00BB70FA"/>
    <w:rsid w:val="00BB719D"/>
    <w:rsid w:val="00BB7819"/>
    <w:rsid w:val="00BC32DC"/>
    <w:rsid w:val="00BC3F7E"/>
    <w:rsid w:val="00BC6DBC"/>
    <w:rsid w:val="00BC71A9"/>
    <w:rsid w:val="00BC78E7"/>
    <w:rsid w:val="00BD08B6"/>
    <w:rsid w:val="00BD0BB7"/>
    <w:rsid w:val="00BD2B5F"/>
    <w:rsid w:val="00BD3AB7"/>
    <w:rsid w:val="00BD4AD1"/>
    <w:rsid w:val="00BD5015"/>
    <w:rsid w:val="00BD5B82"/>
    <w:rsid w:val="00BD664B"/>
    <w:rsid w:val="00BD686E"/>
    <w:rsid w:val="00BD6E1C"/>
    <w:rsid w:val="00BD773F"/>
    <w:rsid w:val="00BE056C"/>
    <w:rsid w:val="00BE096F"/>
    <w:rsid w:val="00BE1804"/>
    <w:rsid w:val="00BE1DA2"/>
    <w:rsid w:val="00BE2382"/>
    <w:rsid w:val="00BE278E"/>
    <w:rsid w:val="00BE3871"/>
    <w:rsid w:val="00BE3978"/>
    <w:rsid w:val="00BE4EB0"/>
    <w:rsid w:val="00BE533C"/>
    <w:rsid w:val="00BE6304"/>
    <w:rsid w:val="00BE75E9"/>
    <w:rsid w:val="00BF0724"/>
    <w:rsid w:val="00C00AAC"/>
    <w:rsid w:val="00C02543"/>
    <w:rsid w:val="00C02654"/>
    <w:rsid w:val="00C02FCE"/>
    <w:rsid w:val="00C02FF4"/>
    <w:rsid w:val="00C04228"/>
    <w:rsid w:val="00C044C3"/>
    <w:rsid w:val="00C04E48"/>
    <w:rsid w:val="00C067CD"/>
    <w:rsid w:val="00C103C6"/>
    <w:rsid w:val="00C10E1B"/>
    <w:rsid w:val="00C119D8"/>
    <w:rsid w:val="00C13C0B"/>
    <w:rsid w:val="00C13C41"/>
    <w:rsid w:val="00C13E10"/>
    <w:rsid w:val="00C145DA"/>
    <w:rsid w:val="00C153CC"/>
    <w:rsid w:val="00C164B1"/>
    <w:rsid w:val="00C17011"/>
    <w:rsid w:val="00C174CD"/>
    <w:rsid w:val="00C20366"/>
    <w:rsid w:val="00C20DDC"/>
    <w:rsid w:val="00C22623"/>
    <w:rsid w:val="00C263BE"/>
    <w:rsid w:val="00C26CC3"/>
    <w:rsid w:val="00C27161"/>
    <w:rsid w:val="00C30639"/>
    <w:rsid w:val="00C309FC"/>
    <w:rsid w:val="00C30BDE"/>
    <w:rsid w:val="00C30E2F"/>
    <w:rsid w:val="00C3312D"/>
    <w:rsid w:val="00C33DEC"/>
    <w:rsid w:val="00C347D4"/>
    <w:rsid w:val="00C34D45"/>
    <w:rsid w:val="00C36197"/>
    <w:rsid w:val="00C409A1"/>
    <w:rsid w:val="00C41D60"/>
    <w:rsid w:val="00C44A7C"/>
    <w:rsid w:val="00C458B8"/>
    <w:rsid w:val="00C45D23"/>
    <w:rsid w:val="00C4627E"/>
    <w:rsid w:val="00C46989"/>
    <w:rsid w:val="00C503ED"/>
    <w:rsid w:val="00C50580"/>
    <w:rsid w:val="00C5066E"/>
    <w:rsid w:val="00C50820"/>
    <w:rsid w:val="00C519EC"/>
    <w:rsid w:val="00C51A53"/>
    <w:rsid w:val="00C54429"/>
    <w:rsid w:val="00C55D31"/>
    <w:rsid w:val="00C57030"/>
    <w:rsid w:val="00C5753A"/>
    <w:rsid w:val="00C57985"/>
    <w:rsid w:val="00C61309"/>
    <w:rsid w:val="00C62869"/>
    <w:rsid w:val="00C62E4C"/>
    <w:rsid w:val="00C637E8"/>
    <w:rsid w:val="00C662D2"/>
    <w:rsid w:val="00C66474"/>
    <w:rsid w:val="00C66ABD"/>
    <w:rsid w:val="00C67318"/>
    <w:rsid w:val="00C7007B"/>
    <w:rsid w:val="00C71B60"/>
    <w:rsid w:val="00C72A56"/>
    <w:rsid w:val="00C734F9"/>
    <w:rsid w:val="00C7491A"/>
    <w:rsid w:val="00C74E62"/>
    <w:rsid w:val="00C77320"/>
    <w:rsid w:val="00C77A30"/>
    <w:rsid w:val="00C77B63"/>
    <w:rsid w:val="00C801E9"/>
    <w:rsid w:val="00C804F9"/>
    <w:rsid w:val="00C80C93"/>
    <w:rsid w:val="00C8137B"/>
    <w:rsid w:val="00C82296"/>
    <w:rsid w:val="00C875B0"/>
    <w:rsid w:val="00C87EF3"/>
    <w:rsid w:val="00C900E6"/>
    <w:rsid w:val="00C92333"/>
    <w:rsid w:val="00C92713"/>
    <w:rsid w:val="00C93F26"/>
    <w:rsid w:val="00C9453A"/>
    <w:rsid w:val="00C95FAF"/>
    <w:rsid w:val="00C965C9"/>
    <w:rsid w:val="00CA108C"/>
    <w:rsid w:val="00CA3539"/>
    <w:rsid w:val="00CA4325"/>
    <w:rsid w:val="00CA6583"/>
    <w:rsid w:val="00CA6AFB"/>
    <w:rsid w:val="00CA70D9"/>
    <w:rsid w:val="00CA7A62"/>
    <w:rsid w:val="00CA7C19"/>
    <w:rsid w:val="00CB018A"/>
    <w:rsid w:val="00CB03E0"/>
    <w:rsid w:val="00CB22C5"/>
    <w:rsid w:val="00CB305B"/>
    <w:rsid w:val="00CB307B"/>
    <w:rsid w:val="00CB3108"/>
    <w:rsid w:val="00CB318B"/>
    <w:rsid w:val="00CB6321"/>
    <w:rsid w:val="00CB6A97"/>
    <w:rsid w:val="00CC122C"/>
    <w:rsid w:val="00CC50E6"/>
    <w:rsid w:val="00CC5599"/>
    <w:rsid w:val="00CC65F8"/>
    <w:rsid w:val="00CC6FF5"/>
    <w:rsid w:val="00CD00CF"/>
    <w:rsid w:val="00CD2868"/>
    <w:rsid w:val="00CD2E7B"/>
    <w:rsid w:val="00CD478E"/>
    <w:rsid w:val="00CD48C8"/>
    <w:rsid w:val="00CD5061"/>
    <w:rsid w:val="00CD6041"/>
    <w:rsid w:val="00CD628D"/>
    <w:rsid w:val="00CE49BA"/>
    <w:rsid w:val="00CE558D"/>
    <w:rsid w:val="00CE5A1B"/>
    <w:rsid w:val="00CE6DA8"/>
    <w:rsid w:val="00CE7296"/>
    <w:rsid w:val="00CE7D44"/>
    <w:rsid w:val="00CF040D"/>
    <w:rsid w:val="00CF2005"/>
    <w:rsid w:val="00CF2038"/>
    <w:rsid w:val="00CF2882"/>
    <w:rsid w:val="00CF297F"/>
    <w:rsid w:val="00CF3333"/>
    <w:rsid w:val="00CF3999"/>
    <w:rsid w:val="00CF39B2"/>
    <w:rsid w:val="00CF464F"/>
    <w:rsid w:val="00CF7F23"/>
    <w:rsid w:val="00D00A3C"/>
    <w:rsid w:val="00D01560"/>
    <w:rsid w:val="00D016C2"/>
    <w:rsid w:val="00D02077"/>
    <w:rsid w:val="00D029EA"/>
    <w:rsid w:val="00D0467D"/>
    <w:rsid w:val="00D0744D"/>
    <w:rsid w:val="00D114B7"/>
    <w:rsid w:val="00D124A2"/>
    <w:rsid w:val="00D12E3A"/>
    <w:rsid w:val="00D1323C"/>
    <w:rsid w:val="00D139F6"/>
    <w:rsid w:val="00D141DC"/>
    <w:rsid w:val="00D14803"/>
    <w:rsid w:val="00D16963"/>
    <w:rsid w:val="00D218F0"/>
    <w:rsid w:val="00D21E3D"/>
    <w:rsid w:val="00D22107"/>
    <w:rsid w:val="00D234B3"/>
    <w:rsid w:val="00D23659"/>
    <w:rsid w:val="00D239C2"/>
    <w:rsid w:val="00D2423C"/>
    <w:rsid w:val="00D31A62"/>
    <w:rsid w:val="00D32537"/>
    <w:rsid w:val="00D32675"/>
    <w:rsid w:val="00D328AA"/>
    <w:rsid w:val="00D3393D"/>
    <w:rsid w:val="00D33C0F"/>
    <w:rsid w:val="00D34C7A"/>
    <w:rsid w:val="00D354B7"/>
    <w:rsid w:val="00D354D2"/>
    <w:rsid w:val="00D366B3"/>
    <w:rsid w:val="00D4043F"/>
    <w:rsid w:val="00D417FF"/>
    <w:rsid w:val="00D425DC"/>
    <w:rsid w:val="00D42D03"/>
    <w:rsid w:val="00D43309"/>
    <w:rsid w:val="00D44965"/>
    <w:rsid w:val="00D44B2F"/>
    <w:rsid w:val="00D45996"/>
    <w:rsid w:val="00D50997"/>
    <w:rsid w:val="00D51080"/>
    <w:rsid w:val="00D51192"/>
    <w:rsid w:val="00D513F0"/>
    <w:rsid w:val="00D52F34"/>
    <w:rsid w:val="00D5509D"/>
    <w:rsid w:val="00D55AF4"/>
    <w:rsid w:val="00D62248"/>
    <w:rsid w:val="00D62644"/>
    <w:rsid w:val="00D63C7B"/>
    <w:rsid w:val="00D6449D"/>
    <w:rsid w:val="00D64A57"/>
    <w:rsid w:val="00D65A7E"/>
    <w:rsid w:val="00D6616F"/>
    <w:rsid w:val="00D70ABA"/>
    <w:rsid w:val="00D73547"/>
    <w:rsid w:val="00D748C1"/>
    <w:rsid w:val="00D75972"/>
    <w:rsid w:val="00D76612"/>
    <w:rsid w:val="00D77E60"/>
    <w:rsid w:val="00D81964"/>
    <w:rsid w:val="00D819EA"/>
    <w:rsid w:val="00D82F57"/>
    <w:rsid w:val="00D837A0"/>
    <w:rsid w:val="00D83BC7"/>
    <w:rsid w:val="00D86A86"/>
    <w:rsid w:val="00D87756"/>
    <w:rsid w:val="00D90897"/>
    <w:rsid w:val="00D90924"/>
    <w:rsid w:val="00D91420"/>
    <w:rsid w:val="00D91887"/>
    <w:rsid w:val="00D923DE"/>
    <w:rsid w:val="00D92AA2"/>
    <w:rsid w:val="00D93823"/>
    <w:rsid w:val="00D93E0D"/>
    <w:rsid w:val="00D9471D"/>
    <w:rsid w:val="00D958D5"/>
    <w:rsid w:val="00D97F68"/>
    <w:rsid w:val="00DA004B"/>
    <w:rsid w:val="00DA047A"/>
    <w:rsid w:val="00DA1ED9"/>
    <w:rsid w:val="00DA1F8A"/>
    <w:rsid w:val="00DA23EB"/>
    <w:rsid w:val="00DA3F65"/>
    <w:rsid w:val="00DA4C29"/>
    <w:rsid w:val="00DA4E6F"/>
    <w:rsid w:val="00DA5AEE"/>
    <w:rsid w:val="00DA5CFD"/>
    <w:rsid w:val="00DA621B"/>
    <w:rsid w:val="00DA76B2"/>
    <w:rsid w:val="00DB073F"/>
    <w:rsid w:val="00DB39C6"/>
    <w:rsid w:val="00DB3F87"/>
    <w:rsid w:val="00DB444D"/>
    <w:rsid w:val="00DB4F17"/>
    <w:rsid w:val="00DB60C6"/>
    <w:rsid w:val="00DB6142"/>
    <w:rsid w:val="00DB7E64"/>
    <w:rsid w:val="00DC0BE4"/>
    <w:rsid w:val="00DC118A"/>
    <w:rsid w:val="00DC1FF1"/>
    <w:rsid w:val="00DC2031"/>
    <w:rsid w:val="00DC2E76"/>
    <w:rsid w:val="00DC35A0"/>
    <w:rsid w:val="00DC5272"/>
    <w:rsid w:val="00DC5B2A"/>
    <w:rsid w:val="00DD07EE"/>
    <w:rsid w:val="00DD0DC5"/>
    <w:rsid w:val="00DD2D65"/>
    <w:rsid w:val="00DD3162"/>
    <w:rsid w:val="00DD31BE"/>
    <w:rsid w:val="00DD46CA"/>
    <w:rsid w:val="00DD4D0F"/>
    <w:rsid w:val="00DD4D26"/>
    <w:rsid w:val="00DD7862"/>
    <w:rsid w:val="00DE0A27"/>
    <w:rsid w:val="00DE0D9D"/>
    <w:rsid w:val="00DE2FE7"/>
    <w:rsid w:val="00DE3EC4"/>
    <w:rsid w:val="00DE3FB4"/>
    <w:rsid w:val="00DE401C"/>
    <w:rsid w:val="00DE4207"/>
    <w:rsid w:val="00DE4D02"/>
    <w:rsid w:val="00DE7EBF"/>
    <w:rsid w:val="00DF03D5"/>
    <w:rsid w:val="00DF0AE1"/>
    <w:rsid w:val="00DF0C16"/>
    <w:rsid w:val="00DF0F90"/>
    <w:rsid w:val="00DF3652"/>
    <w:rsid w:val="00DF3FB9"/>
    <w:rsid w:val="00DF4152"/>
    <w:rsid w:val="00DF4AFA"/>
    <w:rsid w:val="00DF5227"/>
    <w:rsid w:val="00DF564D"/>
    <w:rsid w:val="00DF5CAC"/>
    <w:rsid w:val="00DF7AF4"/>
    <w:rsid w:val="00E00899"/>
    <w:rsid w:val="00E0116A"/>
    <w:rsid w:val="00E02720"/>
    <w:rsid w:val="00E04310"/>
    <w:rsid w:val="00E05656"/>
    <w:rsid w:val="00E057B9"/>
    <w:rsid w:val="00E058BC"/>
    <w:rsid w:val="00E07A45"/>
    <w:rsid w:val="00E07FB7"/>
    <w:rsid w:val="00E12620"/>
    <w:rsid w:val="00E14E96"/>
    <w:rsid w:val="00E173F0"/>
    <w:rsid w:val="00E20E13"/>
    <w:rsid w:val="00E256BD"/>
    <w:rsid w:val="00E26C96"/>
    <w:rsid w:val="00E26EF9"/>
    <w:rsid w:val="00E30082"/>
    <w:rsid w:val="00E30CEA"/>
    <w:rsid w:val="00E33A2D"/>
    <w:rsid w:val="00E33E8C"/>
    <w:rsid w:val="00E341D6"/>
    <w:rsid w:val="00E35A82"/>
    <w:rsid w:val="00E361CE"/>
    <w:rsid w:val="00E40BF5"/>
    <w:rsid w:val="00E4236F"/>
    <w:rsid w:val="00E436AC"/>
    <w:rsid w:val="00E45085"/>
    <w:rsid w:val="00E47A9E"/>
    <w:rsid w:val="00E50551"/>
    <w:rsid w:val="00E507A1"/>
    <w:rsid w:val="00E50996"/>
    <w:rsid w:val="00E50D02"/>
    <w:rsid w:val="00E52321"/>
    <w:rsid w:val="00E54D5A"/>
    <w:rsid w:val="00E55E49"/>
    <w:rsid w:val="00E563DE"/>
    <w:rsid w:val="00E5695D"/>
    <w:rsid w:val="00E5721B"/>
    <w:rsid w:val="00E575B3"/>
    <w:rsid w:val="00E606DF"/>
    <w:rsid w:val="00E6290C"/>
    <w:rsid w:val="00E6313C"/>
    <w:rsid w:val="00E636E1"/>
    <w:rsid w:val="00E6480E"/>
    <w:rsid w:val="00E653F6"/>
    <w:rsid w:val="00E65970"/>
    <w:rsid w:val="00E67CED"/>
    <w:rsid w:val="00E67E4E"/>
    <w:rsid w:val="00E7074C"/>
    <w:rsid w:val="00E70B1F"/>
    <w:rsid w:val="00E71638"/>
    <w:rsid w:val="00E72704"/>
    <w:rsid w:val="00E73964"/>
    <w:rsid w:val="00E73EDA"/>
    <w:rsid w:val="00E740F3"/>
    <w:rsid w:val="00E74EB1"/>
    <w:rsid w:val="00E75C84"/>
    <w:rsid w:val="00E75EBA"/>
    <w:rsid w:val="00E8098A"/>
    <w:rsid w:val="00E80CB1"/>
    <w:rsid w:val="00E80D51"/>
    <w:rsid w:val="00E82E88"/>
    <w:rsid w:val="00E83A5F"/>
    <w:rsid w:val="00E85ACD"/>
    <w:rsid w:val="00E90588"/>
    <w:rsid w:val="00E910FD"/>
    <w:rsid w:val="00E93463"/>
    <w:rsid w:val="00E93CFC"/>
    <w:rsid w:val="00E95389"/>
    <w:rsid w:val="00E96686"/>
    <w:rsid w:val="00E9740B"/>
    <w:rsid w:val="00E97632"/>
    <w:rsid w:val="00E97C63"/>
    <w:rsid w:val="00EA0817"/>
    <w:rsid w:val="00EA3E78"/>
    <w:rsid w:val="00EA6A60"/>
    <w:rsid w:val="00EB3B15"/>
    <w:rsid w:val="00EB4086"/>
    <w:rsid w:val="00EB4252"/>
    <w:rsid w:val="00EB49EA"/>
    <w:rsid w:val="00EB51DD"/>
    <w:rsid w:val="00EB636D"/>
    <w:rsid w:val="00EC0A27"/>
    <w:rsid w:val="00EC2216"/>
    <w:rsid w:val="00EC4248"/>
    <w:rsid w:val="00EC6234"/>
    <w:rsid w:val="00EC6654"/>
    <w:rsid w:val="00EC7CC4"/>
    <w:rsid w:val="00ED1FD9"/>
    <w:rsid w:val="00ED2922"/>
    <w:rsid w:val="00ED3752"/>
    <w:rsid w:val="00ED3D73"/>
    <w:rsid w:val="00ED46AA"/>
    <w:rsid w:val="00ED6392"/>
    <w:rsid w:val="00ED7D1F"/>
    <w:rsid w:val="00EE10FB"/>
    <w:rsid w:val="00EE1686"/>
    <w:rsid w:val="00EE2BDE"/>
    <w:rsid w:val="00EE33D8"/>
    <w:rsid w:val="00EE50C1"/>
    <w:rsid w:val="00EE6C64"/>
    <w:rsid w:val="00EF0045"/>
    <w:rsid w:val="00EF1A58"/>
    <w:rsid w:val="00EF30F5"/>
    <w:rsid w:val="00EF39AD"/>
    <w:rsid w:val="00EF3D22"/>
    <w:rsid w:val="00EF401B"/>
    <w:rsid w:val="00EF5833"/>
    <w:rsid w:val="00EF6EE0"/>
    <w:rsid w:val="00EF709E"/>
    <w:rsid w:val="00F0047D"/>
    <w:rsid w:val="00F02F69"/>
    <w:rsid w:val="00F05B83"/>
    <w:rsid w:val="00F07105"/>
    <w:rsid w:val="00F12864"/>
    <w:rsid w:val="00F15C15"/>
    <w:rsid w:val="00F16534"/>
    <w:rsid w:val="00F165EB"/>
    <w:rsid w:val="00F21283"/>
    <w:rsid w:val="00F221E7"/>
    <w:rsid w:val="00F25442"/>
    <w:rsid w:val="00F25AEF"/>
    <w:rsid w:val="00F27E07"/>
    <w:rsid w:val="00F305D4"/>
    <w:rsid w:val="00F30801"/>
    <w:rsid w:val="00F31CA2"/>
    <w:rsid w:val="00F347CA"/>
    <w:rsid w:val="00F34CA1"/>
    <w:rsid w:val="00F37749"/>
    <w:rsid w:val="00F41B7E"/>
    <w:rsid w:val="00F4284F"/>
    <w:rsid w:val="00F43079"/>
    <w:rsid w:val="00F438FF"/>
    <w:rsid w:val="00F43EE1"/>
    <w:rsid w:val="00F4599B"/>
    <w:rsid w:val="00F45D93"/>
    <w:rsid w:val="00F4657F"/>
    <w:rsid w:val="00F4677C"/>
    <w:rsid w:val="00F5196B"/>
    <w:rsid w:val="00F52E84"/>
    <w:rsid w:val="00F53A6C"/>
    <w:rsid w:val="00F55E94"/>
    <w:rsid w:val="00F56B39"/>
    <w:rsid w:val="00F60282"/>
    <w:rsid w:val="00F6028D"/>
    <w:rsid w:val="00F6029E"/>
    <w:rsid w:val="00F61926"/>
    <w:rsid w:val="00F61C3B"/>
    <w:rsid w:val="00F62ECD"/>
    <w:rsid w:val="00F63232"/>
    <w:rsid w:val="00F6330E"/>
    <w:rsid w:val="00F6416C"/>
    <w:rsid w:val="00F64464"/>
    <w:rsid w:val="00F65DA1"/>
    <w:rsid w:val="00F66C0D"/>
    <w:rsid w:val="00F67BA5"/>
    <w:rsid w:val="00F706B8"/>
    <w:rsid w:val="00F71369"/>
    <w:rsid w:val="00F73E9E"/>
    <w:rsid w:val="00F74838"/>
    <w:rsid w:val="00F75053"/>
    <w:rsid w:val="00F75B06"/>
    <w:rsid w:val="00F7684F"/>
    <w:rsid w:val="00F778AE"/>
    <w:rsid w:val="00F77F77"/>
    <w:rsid w:val="00F80AD3"/>
    <w:rsid w:val="00F812EB"/>
    <w:rsid w:val="00F82072"/>
    <w:rsid w:val="00F8208A"/>
    <w:rsid w:val="00F828CC"/>
    <w:rsid w:val="00F828F4"/>
    <w:rsid w:val="00F830C7"/>
    <w:rsid w:val="00F8349D"/>
    <w:rsid w:val="00F83BDE"/>
    <w:rsid w:val="00F84B6C"/>
    <w:rsid w:val="00F84C25"/>
    <w:rsid w:val="00F8685C"/>
    <w:rsid w:val="00F90038"/>
    <w:rsid w:val="00F90E9D"/>
    <w:rsid w:val="00F92BA6"/>
    <w:rsid w:val="00F949C8"/>
    <w:rsid w:val="00F95E32"/>
    <w:rsid w:val="00F9753E"/>
    <w:rsid w:val="00FA0134"/>
    <w:rsid w:val="00FA1675"/>
    <w:rsid w:val="00FA2B15"/>
    <w:rsid w:val="00FA3091"/>
    <w:rsid w:val="00FA6582"/>
    <w:rsid w:val="00FA6AF8"/>
    <w:rsid w:val="00FA748E"/>
    <w:rsid w:val="00FB04BD"/>
    <w:rsid w:val="00FB1AB3"/>
    <w:rsid w:val="00FB27C7"/>
    <w:rsid w:val="00FB325F"/>
    <w:rsid w:val="00FB3A1A"/>
    <w:rsid w:val="00FB3B9F"/>
    <w:rsid w:val="00FB7055"/>
    <w:rsid w:val="00FB7D41"/>
    <w:rsid w:val="00FC21E3"/>
    <w:rsid w:val="00FC232E"/>
    <w:rsid w:val="00FC57A8"/>
    <w:rsid w:val="00FC6741"/>
    <w:rsid w:val="00FC6B70"/>
    <w:rsid w:val="00FC6BF7"/>
    <w:rsid w:val="00FD008F"/>
    <w:rsid w:val="00FD1C84"/>
    <w:rsid w:val="00FD5441"/>
    <w:rsid w:val="00FD62C5"/>
    <w:rsid w:val="00FD7B44"/>
    <w:rsid w:val="00FE00DC"/>
    <w:rsid w:val="00FE0390"/>
    <w:rsid w:val="00FE10A2"/>
    <w:rsid w:val="00FE3B44"/>
    <w:rsid w:val="00FE40E4"/>
    <w:rsid w:val="00FE47EB"/>
    <w:rsid w:val="00FF3013"/>
    <w:rsid w:val="00FF387E"/>
    <w:rsid w:val="00FF5E52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1A83"/>
    <w:rPr>
      <w:rFonts w:ascii="Arial" w:hAnsi="Arial"/>
    </w:rPr>
  </w:style>
  <w:style w:type="paragraph" w:styleId="Kop1">
    <w:name w:val="heading 1"/>
    <w:basedOn w:val="Standaard"/>
    <w:next w:val="Standaard"/>
    <w:qFormat/>
    <w:rsid w:val="007B1A83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Kop2">
    <w:name w:val="heading 2"/>
    <w:basedOn w:val="Standaard"/>
    <w:next w:val="Standaard"/>
    <w:qFormat/>
    <w:rsid w:val="007B1A83"/>
    <w:pPr>
      <w:keepNext/>
      <w:outlineLvl w:val="1"/>
    </w:pPr>
    <w:rPr>
      <w:rFonts w:cs="Arial"/>
      <w:b/>
      <w:bCs/>
      <w:color w:val="0000FF"/>
      <w:sz w:val="18"/>
      <w:szCs w:val="18"/>
    </w:rPr>
  </w:style>
  <w:style w:type="paragraph" w:styleId="Kop3">
    <w:name w:val="heading 3"/>
    <w:basedOn w:val="Standaard"/>
    <w:qFormat/>
    <w:rsid w:val="007B1A83"/>
    <w:pPr>
      <w:outlineLvl w:val="2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Kop4">
    <w:name w:val="heading 4"/>
    <w:basedOn w:val="Standaard"/>
    <w:next w:val="Standaard"/>
    <w:qFormat/>
    <w:rsid w:val="007B1A83"/>
    <w:pPr>
      <w:keepNext/>
      <w:widowControl w:val="0"/>
      <w:autoSpaceDE w:val="0"/>
      <w:autoSpaceDN w:val="0"/>
      <w:adjustRightInd w:val="0"/>
      <w:outlineLvl w:val="3"/>
    </w:pPr>
    <w:rPr>
      <w:rFonts w:cs="Arial"/>
      <w:b/>
      <w:bCs/>
      <w:color w:val="111744"/>
      <w:sz w:val="18"/>
      <w:szCs w:val="18"/>
    </w:rPr>
  </w:style>
  <w:style w:type="paragraph" w:styleId="Kop5">
    <w:name w:val="heading 5"/>
    <w:basedOn w:val="Standaard"/>
    <w:next w:val="Standaard"/>
    <w:qFormat/>
    <w:rsid w:val="007B1A83"/>
    <w:pPr>
      <w:keepNext/>
      <w:jc w:val="right"/>
      <w:outlineLvl w:val="4"/>
    </w:pPr>
    <w:rPr>
      <w:b/>
      <w:bCs/>
      <w:lang w:val="en-GB"/>
    </w:rPr>
  </w:style>
  <w:style w:type="paragraph" w:styleId="Kop6">
    <w:name w:val="heading 6"/>
    <w:basedOn w:val="Standaard"/>
    <w:next w:val="Standaard"/>
    <w:qFormat/>
    <w:rsid w:val="007B1A83"/>
    <w:pPr>
      <w:keepNext/>
      <w:ind w:left="900"/>
      <w:outlineLvl w:val="5"/>
    </w:pPr>
    <w:rPr>
      <w:rFonts w:ascii="Verdana" w:hAnsi="Verdana"/>
      <w:i/>
      <w:iCs/>
    </w:rPr>
  </w:style>
  <w:style w:type="paragraph" w:styleId="Kop7">
    <w:name w:val="heading 7"/>
    <w:basedOn w:val="Standaard"/>
    <w:next w:val="Standaard"/>
    <w:qFormat/>
    <w:rsid w:val="007B1A83"/>
    <w:pPr>
      <w:keepNext/>
      <w:ind w:left="900"/>
      <w:outlineLvl w:val="6"/>
    </w:pPr>
    <w:rPr>
      <w:rFonts w:ascii="Verdana" w:hAnsi="Verdana"/>
      <w:b/>
      <w:bCs/>
    </w:rPr>
  </w:style>
  <w:style w:type="paragraph" w:styleId="Kop8">
    <w:name w:val="heading 8"/>
    <w:basedOn w:val="Standaard"/>
    <w:next w:val="Standaard"/>
    <w:qFormat/>
    <w:rsid w:val="007B1A83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V&amp;W Syntax (Adobe)" w:hAnsi="V&amp;W Syntax (Adobe)" w:cs="Arial"/>
      <w:b/>
      <w:bCs/>
      <w:color w:val="FF0000"/>
      <w:szCs w:val="18"/>
    </w:rPr>
  </w:style>
  <w:style w:type="paragraph" w:styleId="Kop9">
    <w:name w:val="heading 9"/>
    <w:basedOn w:val="Standaard"/>
    <w:next w:val="Standaard"/>
    <w:qFormat/>
    <w:rsid w:val="007B1A83"/>
    <w:pPr>
      <w:keepNext/>
      <w:ind w:left="900"/>
      <w:outlineLvl w:val="8"/>
    </w:pPr>
    <w:rPr>
      <w:rFonts w:ascii="Verdana" w:hAnsi="Verdana"/>
      <w:b/>
      <w:bCs/>
      <w:i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7B1A83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7B1A83"/>
    <w:rPr>
      <w:color w:val="800080"/>
      <w:u w:val="single"/>
    </w:rPr>
  </w:style>
  <w:style w:type="paragraph" w:styleId="Voettekst">
    <w:name w:val="footer"/>
    <w:basedOn w:val="Standaard"/>
    <w:link w:val="VoettekstChar"/>
    <w:uiPriority w:val="99"/>
    <w:rsid w:val="007B1A83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styleId="Paginanummer">
    <w:name w:val="page number"/>
    <w:basedOn w:val="Standaardalinea-lettertype"/>
    <w:semiHidden/>
    <w:rsid w:val="007B1A83"/>
  </w:style>
  <w:style w:type="paragraph" w:customStyle="1" w:styleId="blok-alinea">
    <w:name w:val="blok-alinea"/>
    <w:basedOn w:val="Standaard"/>
    <w:rsid w:val="007B1A83"/>
    <w:rPr>
      <w:rFonts w:ascii="Arial Unicode MS" w:eastAsia="Arial Unicode MS" w:hAnsi="Arial Unicode MS" w:cs="Arial Unicode MS"/>
      <w:sz w:val="24"/>
      <w:szCs w:val="24"/>
    </w:rPr>
  </w:style>
  <w:style w:type="paragraph" w:styleId="Normaalweb">
    <w:name w:val="Normal (Web)"/>
    <w:basedOn w:val="Standaard"/>
    <w:semiHidden/>
    <w:rsid w:val="007B1A83"/>
    <w:rPr>
      <w:rFonts w:ascii="Arial Unicode MS" w:eastAsia="Arial Unicode MS" w:hAnsi="Arial Unicode MS" w:cs="Arial Unicode MS"/>
      <w:sz w:val="24"/>
      <w:szCs w:val="24"/>
    </w:rPr>
  </w:style>
  <w:style w:type="paragraph" w:styleId="Plattetekst">
    <w:name w:val="Body Text"/>
    <w:basedOn w:val="Standaard"/>
    <w:semiHidden/>
    <w:rsid w:val="007B1A83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paragraph" w:styleId="Plattetekst2">
    <w:name w:val="Body Text 2"/>
    <w:basedOn w:val="Standaard"/>
    <w:semiHidden/>
    <w:rsid w:val="007B1A83"/>
    <w:rPr>
      <w:color w:val="0000FF"/>
    </w:rPr>
  </w:style>
  <w:style w:type="paragraph" w:customStyle="1" w:styleId="Variabelegegevens">
    <w:name w:val="Variabele gegevens"/>
    <w:basedOn w:val="Standaard"/>
    <w:rsid w:val="007B1A83"/>
    <w:pPr>
      <w:keepLines/>
      <w:spacing w:line="260" w:lineRule="exact"/>
    </w:pPr>
    <w:rPr>
      <w:rFonts w:ascii="V&amp;W Syntax (Adobe)" w:hAnsi="V&amp;W Syntax (Adobe)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rsid w:val="007B1A83"/>
    <w:pPr>
      <w:tabs>
        <w:tab w:val="center" w:pos="4153"/>
        <w:tab w:val="right" w:pos="8306"/>
      </w:tabs>
    </w:pPr>
  </w:style>
  <w:style w:type="paragraph" w:customStyle="1" w:styleId="StandaardAfw">
    <w:name w:val="StandaardAfw"/>
    <w:basedOn w:val="Standaard"/>
    <w:rsid w:val="007B1A83"/>
    <w:pPr>
      <w:tabs>
        <w:tab w:val="left" w:pos="2268"/>
      </w:tabs>
      <w:spacing w:after="120"/>
      <w:ind w:left="2268"/>
    </w:pPr>
  </w:style>
  <w:style w:type="paragraph" w:styleId="Plattetekstinspringen3">
    <w:name w:val="Body Text Indent 3"/>
    <w:basedOn w:val="Standaard"/>
    <w:semiHidden/>
    <w:rsid w:val="007B1A83"/>
    <w:pPr>
      <w:overflowPunct w:val="0"/>
      <w:autoSpaceDE w:val="0"/>
      <w:autoSpaceDN w:val="0"/>
      <w:adjustRightInd w:val="0"/>
      <w:ind w:left="680" w:hanging="680"/>
      <w:textAlignment w:val="baseline"/>
    </w:pPr>
    <w:rPr>
      <w:rFonts w:ascii="Verdana" w:hAnsi="Verdana"/>
      <w:b/>
      <w:bCs/>
      <w:lang w:val="nl"/>
    </w:rPr>
  </w:style>
  <w:style w:type="paragraph" w:styleId="Plattetekst3">
    <w:name w:val="Body Text 3"/>
    <w:basedOn w:val="Standaard"/>
    <w:semiHidden/>
    <w:rsid w:val="007B1A83"/>
    <w:rPr>
      <w:rFonts w:ascii="Verdana" w:hAnsi="Verdana"/>
      <w:b/>
      <w:bCs/>
      <w:sz w:val="24"/>
    </w:rPr>
  </w:style>
  <w:style w:type="paragraph" w:styleId="Plattetekstinspringen">
    <w:name w:val="Body Text Indent"/>
    <w:basedOn w:val="Standaard"/>
    <w:semiHidden/>
    <w:rsid w:val="007B1A83"/>
    <w:pPr>
      <w:ind w:left="900"/>
    </w:pPr>
    <w:rPr>
      <w:rFonts w:ascii="Verdana" w:hAnsi="Verdana"/>
      <w:b/>
      <w:bCs/>
    </w:rPr>
  </w:style>
  <w:style w:type="paragraph" w:styleId="Plattetekstinspringen2">
    <w:name w:val="Body Text Indent 2"/>
    <w:basedOn w:val="Standaard"/>
    <w:semiHidden/>
    <w:rsid w:val="007B1A83"/>
    <w:pPr>
      <w:spacing w:line="360" w:lineRule="auto"/>
      <w:ind w:left="900"/>
    </w:pPr>
    <w:rPr>
      <w:rFonts w:ascii="Verdana" w:hAnsi="Verdana"/>
    </w:rPr>
  </w:style>
  <w:style w:type="paragraph" w:customStyle="1" w:styleId="xl25">
    <w:name w:val="xl25"/>
    <w:basedOn w:val="Standaard"/>
    <w:rsid w:val="007B1A83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ard"/>
    <w:rsid w:val="007B1A83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7">
    <w:name w:val="xl27"/>
    <w:basedOn w:val="Standaard"/>
    <w:rsid w:val="007B1A83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8">
    <w:name w:val="xl28"/>
    <w:basedOn w:val="Standaard"/>
    <w:rsid w:val="007B1A83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9">
    <w:name w:val="xl29"/>
    <w:basedOn w:val="Standaard"/>
    <w:rsid w:val="007B1A83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ard"/>
    <w:rsid w:val="007B1A83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ard"/>
    <w:rsid w:val="007B1A83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ard"/>
    <w:rsid w:val="007B1A83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Standaard"/>
    <w:rsid w:val="007B1A83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40">
    <w:name w:val="xl40"/>
    <w:basedOn w:val="Standaard"/>
    <w:rsid w:val="007B1A83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1">
    <w:name w:val="xl41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2">
    <w:name w:val="xl42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3">
    <w:name w:val="xl43"/>
    <w:basedOn w:val="Standaard"/>
    <w:rsid w:val="007B1A83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4">
    <w:name w:val="xl44"/>
    <w:basedOn w:val="Standaard"/>
    <w:rsid w:val="007B1A83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Naamondertekenaar">
    <w:name w:val="Naam ondertekenaar"/>
    <w:basedOn w:val="Standaard"/>
    <w:rsid w:val="007B1A83"/>
    <w:pPr>
      <w:widowControl w:val="0"/>
      <w:suppressAutoHyphens/>
      <w:spacing w:after="80" w:line="360" w:lineRule="auto"/>
    </w:pPr>
  </w:style>
  <w:style w:type="paragraph" w:customStyle="1" w:styleId="xl45">
    <w:name w:val="xl45"/>
    <w:basedOn w:val="Standaard"/>
    <w:rsid w:val="007B1A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6">
    <w:name w:val="xl46"/>
    <w:basedOn w:val="Standaard"/>
    <w:rsid w:val="007B1A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47">
    <w:name w:val="xl47"/>
    <w:basedOn w:val="Standaard"/>
    <w:rsid w:val="007B1A83"/>
    <w:pPr>
      <w:pBdr>
        <w:top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8">
    <w:name w:val="xl48"/>
    <w:basedOn w:val="Standaard"/>
    <w:rsid w:val="007B1A83"/>
    <w:pPr>
      <w:pBdr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49">
    <w:name w:val="xl49"/>
    <w:basedOn w:val="Standaard"/>
    <w:rsid w:val="007B1A83"/>
    <w:pPr>
      <w:pBdr>
        <w:top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0">
    <w:name w:val="xl50"/>
    <w:basedOn w:val="Standaard"/>
    <w:rsid w:val="007B1A83"/>
    <w:pPr>
      <w:pBdr>
        <w:top w:val="single" w:sz="8" w:space="0" w:color="FF0000"/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character" w:styleId="Zwaar">
    <w:name w:val="Strong"/>
    <w:basedOn w:val="Standaardalinea-lettertype"/>
    <w:qFormat/>
    <w:rsid w:val="007B1A83"/>
    <w:rPr>
      <w:b/>
      <w:bCs/>
    </w:rPr>
  </w:style>
  <w:style w:type="character" w:styleId="Nadruk">
    <w:name w:val="Emphasis"/>
    <w:basedOn w:val="Standaardalinea-lettertype"/>
    <w:qFormat/>
    <w:rsid w:val="007B1A83"/>
    <w:rPr>
      <w:b/>
      <w:bCs/>
      <w:i w:val="0"/>
      <w:iCs w:val="0"/>
    </w:rPr>
  </w:style>
  <w:style w:type="paragraph" w:styleId="Geenafstand">
    <w:name w:val="No Spacing"/>
    <w:link w:val="GeenafstandChar"/>
    <w:uiPriority w:val="99"/>
    <w:qFormat/>
    <w:rsid w:val="003925FE"/>
    <w:rPr>
      <w:rFonts w:ascii="Calibri" w:eastAsia="Calibri" w:hAnsi="Calibri"/>
      <w:sz w:val="22"/>
      <w:szCs w:val="22"/>
      <w:lang w:eastAsia="en-US"/>
    </w:rPr>
  </w:style>
  <w:style w:type="table" w:styleId="Gemiddeldelijst2-accent1">
    <w:name w:val="Medium List 2 Accent 1"/>
    <w:basedOn w:val="Standaardtabel"/>
    <w:uiPriority w:val="66"/>
    <w:rsid w:val="00DA621B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raster">
    <w:name w:val="Table Grid"/>
    <w:basedOn w:val="Standaardtabel"/>
    <w:uiPriority w:val="59"/>
    <w:rsid w:val="00DA6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aliases w:val="Lijst meerdere niveaus"/>
    <w:basedOn w:val="Standaard"/>
    <w:link w:val="LijstalineaChar"/>
    <w:uiPriority w:val="34"/>
    <w:qFormat/>
    <w:rsid w:val="00E057B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45D23"/>
    <w:rPr>
      <w:rFonts w:ascii="Verdana" w:eastAsia="Calibri" w:hAnsi="Verdana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45D23"/>
    <w:rPr>
      <w:rFonts w:ascii="Verdana" w:eastAsia="Calibri" w:hAnsi="Verdana"/>
      <w:szCs w:val="21"/>
      <w:lang w:eastAsia="en-US"/>
    </w:rPr>
  </w:style>
  <w:style w:type="character" w:customStyle="1" w:styleId="briefdescription">
    <w:name w:val="briefdescription"/>
    <w:basedOn w:val="Standaardalinea-lettertype"/>
    <w:rsid w:val="000E7E2A"/>
  </w:style>
  <w:style w:type="paragraph" w:customStyle="1" w:styleId="Default">
    <w:name w:val="Default"/>
    <w:rsid w:val="00516A35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64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64BC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99"/>
    <w:rsid w:val="00A6600F"/>
    <w:rPr>
      <w:rFonts w:ascii="Calibri" w:eastAsia="Calibri" w:hAnsi="Calibri"/>
      <w:sz w:val="22"/>
      <w:szCs w:val="22"/>
      <w:lang w:val="nl-NL" w:eastAsia="en-US"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24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240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240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24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2401"/>
    <w:rPr>
      <w:rFonts w:ascii="Arial" w:hAnsi="Arial"/>
      <w:b/>
      <w:bCs/>
    </w:rPr>
  </w:style>
  <w:style w:type="character" w:customStyle="1" w:styleId="KoptekstChar">
    <w:name w:val="Koptekst Char"/>
    <w:basedOn w:val="Standaardalinea-lettertype"/>
    <w:link w:val="Koptekst"/>
    <w:uiPriority w:val="99"/>
    <w:rsid w:val="005F6A91"/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F6A91"/>
    <w:rPr>
      <w:sz w:val="24"/>
      <w:szCs w:val="24"/>
    </w:rPr>
  </w:style>
  <w:style w:type="paragraph" w:styleId="Revisie">
    <w:name w:val="Revision"/>
    <w:hidden/>
    <w:uiPriority w:val="99"/>
    <w:semiHidden/>
    <w:rsid w:val="0056406F"/>
    <w:rPr>
      <w:rFonts w:ascii="Arial" w:hAnsi="Arial"/>
    </w:rPr>
  </w:style>
  <w:style w:type="character" w:customStyle="1" w:styleId="LijstalineaChar">
    <w:name w:val="Lijstalinea Char"/>
    <w:aliases w:val="Lijst meerdere niveaus Char"/>
    <w:basedOn w:val="Standaardalinea-lettertype"/>
    <w:link w:val="Lijstalinea"/>
    <w:uiPriority w:val="34"/>
    <w:locked/>
    <w:rsid w:val="00EA3E7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1A83"/>
    <w:rPr>
      <w:rFonts w:ascii="Arial" w:hAnsi="Arial"/>
    </w:rPr>
  </w:style>
  <w:style w:type="paragraph" w:styleId="Kop1">
    <w:name w:val="heading 1"/>
    <w:basedOn w:val="Standaard"/>
    <w:next w:val="Standaard"/>
    <w:qFormat/>
    <w:rsid w:val="007B1A83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Kop2">
    <w:name w:val="heading 2"/>
    <w:basedOn w:val="Standaard"/>
    <w:next w:val="Standaard"/>
    <w:qFormat/>
    <w:rsid w:val="007B1A83"/>
    <w:pPr>
      <w:keepNext/>
      <w:outlineLvl w:val="1"/>
    </w:pPr>
    <w:rPr>
      <w:rFonts w:cs="Arial"/>
      <w:b/>
      <w:bCs/>
      <w:color w:val="0000FF"/>
      <w:sz w:val="18"/>
      <w:szCs w:val="18"/>
    </w:rPr>
  </w:style>
  <w:style w:type="paragraph" w:styleId="Kop3">
    <w:name w:val="heading 3"/>
    <w:basedOn w:val="Standaard"/>
    <w:qFormat/>
    <w:rsid w:val="007B1A83"/>
    <w:pPr>
      <w:outlineLvl w:val="2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Kop4">
    <w:name w:val="heading 4"/>
    <w:basedOn w:val="Standaard"/>
    <w:next w:val="Standaard"/>
    <w:qFormat/>
    <w:rsid w:val="007B1A83"/>
    <w:pPr>
      <w:keepNext/>
      <w:widowControl w:val="0"/>
      <w:autoSpaceDE w:val="0"/>
      <w:autoSpaceDN w:val="0"/>
      <w:adjustRightInd w:val="0"/>
      <w:outlineLvl w:val="3"/>
    </w:pPr>
    <w:rPr>
      <w:rFonts w:cs="Arial"/>
      <w:b/>
      <w:bCs/>
      <w:color w:val="111744"/>
      <w:sz w:val="18"/>
      <w:szCs w:val="18"/>
    </w:rPr>
  </w:style>
  <w:style w:type="paragraph" w:styleId="Kop5">
    <w:name w:val="heading 5"/>
    <w:basedOn w:val="Standaard"/>
    <w:next w:val="Standaard"/>
    <w:qFormat/>
    <w:rsid w:val="007B1A83"/>
    <w:pPr>
      <w:keepNext/>
      <w:jc w:val="right"/>
      <w:outlineLvl w:val="4"/>
    </w:pPr>
    <w:rPr>
      <w:b/>
      <w:bCs/>
      <w:lang w:val="en-GB"/>
    </w:rPr>
  </w:style>
  <w:style w:type="paragraph" w:styleId="Kop6">
    <w:name w:val="heading 6"/>
    <w:basedOn w:val="Standaard"/>
    <w:next w:val="Standaard"/>
    <w:qFormat/>
    <w:rsid w:val="007B1A83"/>
    <w:pPr>
      <w:keepNext/>
      <w:ind w:left="900"/>
      <w:outlineLvl w:val="5"/>
    </w:pPr>
    <w:rPr>
      <w:rFonts w:ascii="Verdana" w:hAnsi="Verdana"/>
      <w:i/>
      <w:iCs/>
    </w:rPr>
  </w:style>
  <w:style w:type="paragraph" w:styleId="Kop7">
    <w:name w:val="heading 7"/>
    <w:basedOn w:val="Standaard"/>
    <w:next w:val="Standaard"/>
    <w:qFormat/>
    <w:rsid w:val="007B1A83"/>
    <w:pPr>
      <w:keepNext/>
      <w:ind w:left="900"/>
      <w:outlineLvl w:val="6"/>
    </w:pPr>
    <w:rPr>
      <w:rFonts w:ascii="Verdana" w:hAnsi="Verdana"/>
      <w:b/>
      <w:bCs/>
    </w:rPr>
  </w:style>
  <w:style w:type="paragraph" w:styleId="Kop8">
    <w:name w:val="heading 8"/>
    <w:basedOn w:val="Standaard"/>
    <w:next w:val="Standaard"/>
    <w:qFormat/>
    <w:rsid w:val="007B1A83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V&amp;W Syntax (Adobe)" w:hAnsi="V&amp;W Syntax (Adobe)" w:cs="Arial"/>
      <w:b/>
      <w:bCs/>
      <w:color w:val="FF0000"/>
      <w:szCs w:val="18"/>
    </w:rPr>
  </w:style>
  <w:style w:type="paragraph" w:styleId="Kop9">
    <w:name w:val="heading 9"/>
    <w:basedOn w:val="Standaard"/>
    <w:next w:val="Standaard"/>
    <w:qFormat/>
    <w:rsid w:val="007B1A83"/>
    <w:pPr>
      <w:keepNext/>
      <w:ind w:left="900"/>
      <w:outlineLvl w:val="8"/>
    </w:pPr>
    <w:rPr>
      <w:rFonts w:ascii="Verdana" w:hAnsi="Verdana"/>
      <w:b/>
      <w:bCs/>
      <w:i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7B1A83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7B1A83"/>
    <w:rPr>
      <w:color w:val="800080"/>
      <w:u w:val="single"/>
    </w:rPr>
  </w:style>
  <w:style w:type="paragraph" w:styleId="Voettekst">
    <w:name w:val="footer"/>
    <w:basedOn w:val="Standaard"/>
    <w:link w:val="VoettekstChar"/>
    <w:uiPriority w:val="99"/>
    <w:rsid w:val="007B1A83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styleId="Paginanummer">
    <w:name w:val="page number"/>
    <w:basedOn w:val="Standaardalinea-lettertype"/>
    <w:semiHidden/>
    <w:rsid w:val="007B1A83"/>
  </w:style>
  <w:style w:type="paragraph" w:customStyle="1" w:styleId="blok-alinea">
    <w:name w:val="blok-alinea"/>
    <w:basedOn w:val="Standaard"/>
    <w:rsid w:val="007B1A83"/>
    <w:rPr>
      <w:rFonts w:ascii="Arial Unicode MS" w:eastAsia="Arial Unicode MS" w:hAnsi="Arial Unicode MS" w:cs="Arial Unicode MS"/>
      <w:sz w:val="24"/>
      <w:szCs w:val="24"/>
    </w:rPr>
  </w:style>
  <w:style w:type="paragraph" w:styleId="Normaalweb">
    <w:name w:val="Normal (Web)"/>
    <w:basedOn w:val="Standaard"/>
    <w:semiHidden/>
    <w:rsid w:val="007B1A83"/>
    <w:rPr>
      <w:rFonts w:ascii="Arial Unicode MS" w:eastAsia="Arial Unicode MS" w:hAnsi="Arial Unicode MS" w:cs="Arial Unicode MS"/>
      <w:sz w:val="24"/>
      <w:szCs w:val="24"/>
    </w:rPr>
  </w:style>
  <w:style w:type="paragraph" w:styleId="Plattetekst">
    <w:name w:val="Body Text"/>
    <w:basedOn w:val="Standaard"/>
    <w:semiHidden/>
    <w:rsid w:val="007B1A83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paragraph" w:styleId="Plattetekst2">
    <w:name w:val="Body Text 2"/>
    <w:basedOn w:val="Standaard"/>
    <w:semiHidden/>
    <w:rsid w:val="007B1A83"/>
    <w:rPr>
      <w:color w:val="0000FF"/>
    </w:rPr>
  </w:style>
  <w:style w:type="paragraph" w:customStyle="1" w:styleId="Variabelegegevens">
    <w:name w:val="Variabele gegevens"/>
    <w:basedOn w:val="Standaard"/>
    <w:rsid w:val="007B1A83"/>
    <w:pPr>
      <w:keepLines/>
      <w:spacing w:line="260" w:lineRule="exact"/>
    </w:pPr>
    <w:rPr>
      <w:rFonts w:ascii="V&amp;W Syntax (Adobe)" w:hAnsi="V&amp;W Syntax (Adobe)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rsid w:val="007B1A83"/>
    <w:pPr>
      <w:tabs>
        <w:tab w:val="center" w:pos="4153"/>
        <w:tab w:val="right" w:pos="8306"/>
      </w:tabs>
    </w:pPr>
  </w:style>
  <w:style w:type="paragraph" w:customStyle="1" w:styleId="StandaardAfw">
    <w:name w:val="StandaardAfw"/>
    <w:basedOn w:val="Standaard"/>
    <w:rsid w:val="007B1A83"/>
    <w:pPr>
      <w:tabs>
        <w:tab w:val="left" w:pos="2268"/>
      </w:tabs>
      <w:spacing w:after="120"/>
      <w:ind w:left="2268"/>
    </w:pPr>
  </w:style>
  <w:style w:type="paragraph" w:styleId="Plattetekstinspringen3">
    <w:name w:val="Body Text Indent 3"/>
    <w:basedOn w:val="Standaard"/>
    <w:semiHidden/>
    <w:rsid w:val="007B1A83"/>
    <w:pPr>
      <w:overflowPunct w:val="0"/>
      <w:autoSpaceDE w:val="0"/>
      <w:autoSpaceDN w:val="0"/>
      <w:adjustRightInd w:val="0"/>
      <w:ind w:left="680" w:hanging="680"/>
      <w:textAlignment w:val="baseline"/>
    </w:pPr>
    <w:rPr>
      <w:rFonts w:ascii="Verdana" w:hAnsi="Verdana"/>
      <w:b/>
      <w:bCs/>
      <w:lang w:val="nl"/>
    </w:rPr>
  </w:style>
  <w:style w:type="paragraph" w:styleId="Plattetekst3">
    <w:name w:val="Body Text 3"/>
    <w:basedOn w:val="Standaard"/>
    <w:semiHidden/>
    <w:rsid w:val="007B1A83"/>
    <w:rPr>
      <w:rFonts w:ascii="Verdana" w:hAnsi="Verdana"/>
      <w:b/>
      <w:bCs/>
      <w:sz w:val="24"/>
    </w:rPr>
  </w:style>
  <w:style w:type="paragraph" w:styleId="Plattetekstinspringen">
    <w:name w:val="Body Text Indent"/>
    <w:basedOn w:val="Standaard"/>
    <w:semiHidden/>
    <w:rsid w:val="007B1A83"/>
    <w:pPr>
      <w:ind w:left="900"/>
    </w:pPr>
    <w:rPr>
      <w:rFonts w:ascii="Verdana" w:hAnsi="Verdana"/>
      <w:b/>
      <w:bCs/>
    </w:rPr>
  </w:style>
  <w:style w:type="paragraph" w:styleId="Plattetekstinspringen2">
    <w:name w:val="Body Text Indent 2"/>
    <w:basedOn w:val="Standaard"/>
    <w:semiHidden/>
    <w:rsid w:val="007B1A83"/>
    <w:pPr>
      <w:spacing w:line="360" w:lineRule="auto"/>
      <w:ind w:left="900"/>
    </w:pPr>
    <w:rPr>
      <w:rFonts w:ascii="Verdana" w:hAnsi="Verdana"/>
    </w:rPr>
  </w:style>
  <w:style w:type="paragraph" w:customStyle="1" w:styleId="xl25">
    <w:name w:val="xl25"/>
    <w:basedOn w:val="Standaard"/>
    <w:rsid w:val="007B1A83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ard"/>
    <w:rsid w:val="007B1A83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7">
    <w:name w:val="xl27"/>
    <w:basedOn w:val="Standaard"/>
    <w:rsid w:val="007B1A83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8">
    <w:name w:val="xl28"/>
    <w:basedOn w:val="Standaard"/>
    <w:rsid w:val="007B1A83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9">
    <w:name w:val="xl29"/>
    <w:basedOn w:val="Standaard"/>
    <w:rsid w:val="007B1A83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ard"/>
    <w:rsid w:val="007B1A83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ard"/>
    <w:rsid w:val="007B1A83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ard"/>
    <w:rsid w:val="007B1A83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ard"/>
    <w:rsid w:val="007B1A83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Standaard"/>
    <w:rsid w:val="007B1A83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40">
    <w:name w:val="xl40"/>
    <w:basedOn w:val="Standaard"/>
    <w:rsid w:val="007B1A83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1">
    <w:name w:val="xl41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2">
    <w:name w:val="xl42"/>
    <w:basedOn w:val="Standaard"/>
    <w:rsid w:val="007B1A83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3">
    <w:name w:val="xl43"/>
    <w:basedOn w:val="Standaard"/>
    <w:rsid w:val="007B1A83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4">
    <w:name w:val="xl44"/>
    <w:basedOn w:val="Standaard"/>
    <w:rsid w:val="007B1A83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Naamondertekenaar">
    <w:name w:val="Naam ondertekenaar"/>
    <w:basedOn w:val="Standaard"/>
    <w:rsid w:val="007B1A83"/>
    <w:pPr>
      <w:widowControl w:val="0"/>
      <w:suppressAutoHyphens/>
      <w:spacing w:after="80" w:line="360" w:lineRule="auto"/>
    </w:pPr>
  </w:style>
  <w:style w:type="paragraph" w:customStyle="1" w:styleId="xl45">
    <w:name w:val="xl45"/>
    <w:basedOn w:val="Standaard"/>
    <w:rsid w:val="007B1A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6">
    <w:name w:val="xl46"/>
    <w:basedOn w:val="Standaard"/>
    <w:rsid w:val="007B1A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47">
    <w:name w:val="xl47"/>
    <w:basedOn w:val="Standaard"/>
    <w:rsid w:val="007B1A83"/>
    <w:pPr>
      <w:pBdr>
        <w:top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8">
    <w:name w:val="xl48"/>
    <w:basedOn w:val="Standaard"/>
    <w:rsid w:val="007B1A83"/>
    <w:pPr>
      <w:pBdr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49">
    <w:name w:val="xl49"/>
    <w:basedOn w:val="Standaard"/>
    <w:rsid w:val="007B1A83"/>
    <w:pPr>
      <w:pBdr>
        <w:top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0">
    <w:name w:val="xl50"/>
    <w:basedOn w:val="Standaard"/>
    <w:rsid w:val="007B1A83"/>
    <w:pPr>
      <w:pBdr>
        <w:top w:val="single" w:sz="8" w:space="0" w:color="FF0000"/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character" w:styleId="Zwaar">
    <w:name w:val="Strong"/>
    <w:basedOn w:val="Standaardalinea-lettertype"/>
    <w:qFormat/>
    <w:rsid w:val="007B1A83"/>
    <w:rPr>
      <w:b/>
      <w:bCs/>
    </w:rPr>
  </w:style>
  <w:style w:type="character" w:styleId="Nadruk">
    <w:name w:val="Emphasis"/>
    <w:basedOn w:val="Standaardalinea-lettertype"/>
    <w:qFormat/>
    <w:rsid w:val="007B1A83"/>
    <w:rPr>
      <w:b/>
      <w:bCs/>
      <w:i w:val="0"/>
      <w:iCs w:val="0"/>
    </w:rPr>
  </w:style>
  <w:style w:type="paragraph" w:styleId="Geenafstand">
    <w:name w:val="No Spacing"/>
    <w:link w:val="GeenafstandChar"/>
    <w:uiPriority w:val="99"/>
    <w:qFormat/>
    <w:rsid w:val="003925FE"/>
    <w:rPr>
      <w:rFonts w:ascii="Calibri" w:eastAsia="Calibri" w:hAnsi="Calibri"/>
      <w:sz w:val="22"/>
      <w:szCs w:val="22"/>
      <w:lang w:eastAsia="en-US"/>
    </w:rPr>
  </w:style>
  <w:style w:type="table" w:styleId="Gemiddeldelijst2-accent1">
    <w:name w:val="Medium List 2 Accent 1"/>
    <w:basedOn w:val="Standaardtabel"/>
    <w:uiPriority w:val="66"/>
    <w:rsid w:val="00DA621B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raster">
    <w:name w:val="Table Grid"/>
    <w:basedOn w:val="Standaardtabel"/>
    <w:uiPriority w:val="59"/>
    <w:rsid w:val="00DA6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aliases w:val="Lijst meerdere niveaus"/>
    <w:basedOn w:val="Standaard"/>
    <w:link w:val="LijstalineaChar"/>
    <w:uiPriority w:val="34"/>
    <w:qFormat/>
    <w:rsid w:val="00E057B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45D23"/>
    <w:rPr>
      <w:rFonts w:ascii="Verdana" w:eastAsia="Calibri" w:hAnsi="Verdana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45D23"/>
    <w:rPr>
      <w:rFonts w:ascii="Verdana" w:eastAsia="Calibri" w:hAnsi="Verdana"/>
      <w:szCs w:val="21"/>
      <w:lang w:eastAsia="en-US"/>
    </w:rPr>
  </w:style>
  <w:style w:type="character" w:customStyle="1" w:styleId="briefdescription">
    <w:name w:val="briefdescription"/>
    <w:basedOn w:val="Standaardalinea-lettertype"/>
    <w:rsid w:val="000E7E2A"/>
  </w:style>
  <w:style w:type="paragraph" w:customStyle="1" w:styleId="Default">
    <w:name w:val="Default"/>
    <w:rsid w:val="00516A35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64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64BC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99"/>
    <w:rsid w:val="00A6600F"/>
    <w:rPr>
      <w:rFonts w:ascii="Calibri" w:eastAsia="Calibri" w:hAnsi="Calibri"/>
      <w:sz w:val="22"/>
      <w:szCs w:val="22"/>
      <w:lang w:val="nl-NL" w:eastAsia="en-US"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24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240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240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24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2401"/>
    <w:rPr>
      <w:rFonts w:ascii="Arial" w:hAnsi="Arial"/>
      <w:b/>
      <w:bCs/>
    </w:rPr>
  </w:style>
  <w:style w:type="character" w:customStyle="1" w:styleId="KoptekstChar">
    <w:name w:val="Koptekst Char"/>
    <w:basedOn w:val="Standaardalinea-lettertype"/>
    <w:link w:val="Koptekst"/>
    <w:uiPriority w:val="99"/>
    <w:rsid w:val="005F6A91"/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F6A91"/>
    <w:rPr>
      <w:sz w:val="24"/>
      <w:szCs w:val="24"/>
    </w:rPr>
  </w:style>
  <w:style w:type="paragraph" w:styleId="Revisie">
    <w:name w:val="Revision"/>
    <w:hidden/>
    <w:uiPriority w:val="99"/>
    <w:semiHidden/>
    <w:rsid w:val="0056406F"/>
    <w:rPr>
      <w:rFonts w:ascii="Arial" w:hAnsi="Arial"/>
    </w:rPr>
  </w:style>
  <w:style w:type="character" w:customStyle="1" w:styleId="LijstalineaChar">
    <w:name w:val="Lijstalinea Char"/>
    <w:aliases w:val="Lijst meerdere niveaus Char"/>
    <w:basedOn w:val="Standaardalinea-lettertype"/>
    <w:link w:val="Lijstalinea"/>
    <w:uiPriority w:val="34"/>
    <w:locked/>
    <w:rsid w:val="00EA3E7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91">
      <w:bodyDiv w:val="1"/>
      <w:marLeft w:val="0"/>
      <w:marRight w:val="0"/>
      <w:marTop w:val="0"/>
      <w:marBottom w:val="0"/>
      <w:divBdr>
        <w:top w:val="single" w:sz="6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1138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8442">
              <w:marLeft w:val="0"/>
              <w:marRight w:val="0"/>
              <w:marTop w:val="0"/>
              <w:marBottom w:val="0"/>
              <w:divBdr>
                <w:top w:val="single" w:sz="6" w:space="0" w:color="53535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609F5A79564ABA68DB667FABBECE" ma:contentTypeVersion="0" ma:contentTypeDescription="Een nieuw document maken." ma:contentTypeScope="" ma:versionID="d98511a38ae12f1bbab75ab6665d54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DF8A-E79F-4A5C-8484-0D131D725413}"/>
</file>

<file path=customXml/itemProps2.xml><?xml version="1.0" encoding="utf-8"?>
<ds:datastoreItem xmlns:ds="http://schemas.openxmlformats.org/officeDocument/2006/customXml" ds:itemID="{F09E5FFE-2383-4AB3-8681-7D0EA769FF36}"/>
</file>

<file path=customXml/itemProps3.xml><?xml version="1.0" encoding="utf-8"?>
<ds:datastoreItem xmlns:ds="http://schemas.openxmlformats.org/officeDocument/2006/customXml" ds:itemID="{74CC0E2E-75C4-4B37-BABD-59A1C56B3B3B}"/>
</file>

<file path=customXml/itemProps4.xml><?xml version="1.0" encoding="utf-8"?>
<ds:datastoreItem xmlns:ds="http://schemas.openxmlformats.org/officeDocument/2006/customXml" ds:itemID="{D705000C-55A5-4070-B7C5-0F6638104BFF}"/>
</file>

<file path=docProps/app.xml><?xml version="1.0" encoding="utf-8"?>
<Properties xmlns="http://schemas.openxmlformats.org/officeDocument/2006/extended-properties" xmlns:vt="http://schemas.openxmlformats.org/officeDocument/2006/docPropsVTypes">
  <Template>E6080155</Template>
  <TotalTime>0</TotalTime>
  <Pages>2</Pages>
  <Words>278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Wijz.begr.Deltafonds 2014 VJN</vt:lpstr>
    </vt:vector>
  </TitlesOfParts>
  <Company>VenW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Wijz.begr.Deltafonds 2014 VJN</dc:title>
  <dc:creator>C. Lavèn</dc:creator>
  <cp:lastModifiedBy>Stefano Tamin</cp:lastModifiedBy>
  <cp:revision>2</cp:revision>
  <cp:lastPrinted>2015-11-10T07:17:00Z</cp:lastPrinted>
  <dcterms:created xsi:type="dcterms:W3CDTF">2015-11-30T15:48:00Z</dcterms:created>
  <dcterms:modified xsi:type="dcterms:W3CDTF">2015-11-30T15:48:00Z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1.3 (office)</vt:lpwstr>
  </property>
  <property fmtid="{D5CDD505-2E9C-101B-9397-08002B2CF9AE}" pid="3" name="ContentTypeId">
    <vt:lpwstr>0x0101002D8A609F5A79564ABA68DB667FABBECE</vt:lpwstr>
  </property>
</Properties>
</file>