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2E4E84">
            <w:pPr>
              <w:rPr>
                <w:b/>
              </w:rPr>
            </w:pPr>
            <w:r>
              <w:rPr>
                <w:b/>
              </w:rPr>
              <w:t>34 195</w:t>
            </w:r>
          </w:p>
        </w:tc>
        <w:tc>
          <w:tcPr>
            <w:tcW w:w="7729" w:type="dxa"/>
            <w:gridSpan w:val="2"/>
          </w:tcPr>
          <w:p w:rsidR="00D24C47" w:rsidRPr="002E4E84" w:rsidRDefault="002E4E84">
            <w:pPr>
              <w:rPr>
                <w:b/>
              </w:rPr>
            </w:pPr>
            <w:r w:rsidRPr="002E4E84">
              <w:rPr>
                <w:b/>
              </w:rPr>
              <w:t>Wijziging van de Wet kinderopvang en kwaliteitseisen peuterspeelzalen in verband met de totstandkoming van het personenregister kinderopvang en peuterspeelzaalwerk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2E4E84">
            <w:pPr>
              <w:ind w:firstLine="355"/>
            </w:pPr>
            <w:bookmarkStart w:id="0" w:name="_GoBack"/>
            <w:bookmarkEnd w:id="0"/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E4E84">
              <w:t xml:space="preserve">tot </w:t>
            </w:r>
            <w:r w:rsidR="002E4E84" w:rsidRPr="002310B8">
              <w:t>Wijziging van de Wet kinderopvang en kwaliteitseisen peuterspeelzalen in verband met de totstandkoming van het personenregister kinderopvang en peuterspeelzaalwerk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2E4E84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2E4E84">
              <w:t>23 april 2015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84" w:rsidRDefault="002E4E84">
      <w:pPr>
        <w:spacing w:line="20" w:lineRule="exact"/>
      </w:pPr>
    </w:p>
  </w:endnote>
  <w:endnote w:type="continuationSeparator" w:id="0">
    <w:p w:rsidR="002E4E84" w:rsidRDefault="002E4E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2E4E84" w:rsidRDefault="002E4E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84" w:rsidRDefault="002E4E84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2E4E84" w:rsidRDefault="002E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84"/>
    <w:rsid w:val="000074B9"/>
    <w:rsid w:val="00047444"/>
    <w:rsid w:val="00084B04"/>
    <w:rsid w:val="000A3969"/>
    <w:rsid w:val="001C21D9"/>
    <w:rsid w:val="00225197"/>
    <w:rsid w:val="0023695D"/>
    <w:rsid w:val="002E4E84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E4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E4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4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54F4368C54F48B217CABCA4C3C99C" ma:contentTypeVersion="0" ma:contentTypeDescription="Een nieuw document maken." ma:contentTypeScope="" ma:versionID="2864f20b6f614b39696c66d41cd3ad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1ECA0-EDF8-4E4A-85B4-1C2CDB425206}"/>
</file>

<file path=customXml/itemProps2.xml><?xml version="1.0" encoding="utf-8"?>
<ds:datastoreItem xmlns:ds="http://schemas.openxmlformats.org/officeDocument/2006/customXml" ds:itemID="{140D3701-B8A8-407A-81C5-6A5442B1C71F}"/>
</file>

<file path=customXml/itemProps3.xml><?xml version="1.0" encoding="utf-8"?>
<ds:datastoreItem xmlns:ds="http://schemas.openxmlformats.org/officeDocument/2006/customXml" ds:itemID="{88C35680-F829-42F4-B3D9-25ECE29CB7A4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3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2015-04-29T08:47:00Z</cp:lastPrinted>
  <dcterms:created xsi:type="dcterms:W3CDTF">2015-04-29T08:46:00Z</dcterms:created>
  <dcterms:modified xsi:type="dcterms:W3CDTF">2015-04-29T08:49:00Z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0x0101005BD54F4368C54F48B217CABCA4C3C99C</vt:lpwstr>
  </property>
</Properties>
</file>