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9F" w:rsidRPr="00EA0480" w:rsidRDefault="0061279F" w:rsidP="00956648">
      <w:pPr>
        <w:pStyle w:val="Kop1"/>
        <w:spacing w:line="210" w:lineRule="atLeast"/>
        <w:rPr>
          <w:sz w:val="24"/>
          <w:szCs w:val="24"/>
        </w:rPr>
      </w:pPr>
      <w:r w:rsidRPr="00EA0480">
        <w:rPr>
          <w:sz w:val="24"/>
          <w:szCs w:val="24"/>
        </w:rPr>
        <w:t xml:space="preserve">Wijziging van de begrotingsstaat van het provinciefonds voor het jaar </w:t>
      </w:r>
      <w:r w:rsidR="00C2371F">
        <w:rPr>
          <w:sz w:val="24"/>
          <w:szCs w:val="24"/>
        </w:rPr>
        <w:t>20</w:t>
      </w:r>
      <w:r w:rsidR="00725641">
        <w:rPr>
          <w:sz w:val="24"/>
          <w:szCs w:val="24"/>
        </w:rPr>
        <w:t>1</w:t>
      </w:r>
      <w:r w:rsidR="00865AF6">
        <w:rPr>
          <w:sz w:val="24"/>
          <w:szCs w:val="24"/>
        </w:rPr>
        <w:t>4</w:t>
      </w:r>
      <w:r w:rsidRPr="00EA0480">
        <w:rPr>
          <w:sz w:val="24"/>
          <w:szCs w:val="24"/>
        </w:rPr>
        <w:t xml:space="preserve"> (wij</w:t>
      </w:r>
      <w:r w:rsidR="007A756A" w:rsidRPr="00EA0480">
        <w:rPr>
          <w:sz w:val="24"/>
          <w:szCs w:val="24"/>
        </w:rPr>
        <w:t>ziging samenhangende met de Na</w:t>
      </w:r>
      <w:r w:rsidRPr="00EA0480">
        <w:rPr>
          <w:sz w:val="24"/>
          <w:szCs w:val="24"/>
        </w:rPr>
        <w:t>jaarsnota)</w:t>
      </w:r>
    </w:p>
    <w:p w:rsidR="0061279F" w:rsidRPr="0009706E" w:rsidRDefault="0061279F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61279F" w:rsidRPr="0009706E" w:rsidRDefault="0061279F" w:rsidP="00956648">
      <w:pPr>
        <w:pStyle w:val="Kop1"/>
        <w:spacing w:line="210" w:lineRule="atLeast"/>
        <w:rPr>
          <w:sz w:val="16"/>
          <w:szCs w:val="16"/>
        </w:rPr>
      </w:pPr>
      <w:r w:rsidRPr="0009706E">
        <w:rPr>
          <w:sz w:val="16"/>
          <w:szCs w:val="16"/>
        </w:rPr>
        <w:t>Nr. 1</w:t>
      </w:r>
      <w:r w:rsidRPr="0009706E">
        <w:rPr>
          <w:sz w:val="16"/>
          <w:szCs w:val="16"/>
        </w:rPr>
        <w:tab/>
        <w:t>VOORSTEL VAN WET</w:t>
      </w:r>
    </w:p>
    <w:p w:rsidR="00F508D2" w:rsidRPr="0009706E" w:rsidRDefault="00F508D2" w:rsidP="00956648">
      <w:pPr>
        <w:pStyle w:val="Plattetekst"/>
        <w:spacing w:line="210" w:lineRule="atLeast"/>
        <w:rPr>
          <w:rFonts w:cs="Arial"/>
          <w:b w:val="0"/>
          <w:sz w:val="16"/>
          <w:szCs w:val="16"/>
        </w:rPr>
      </w:pPr>
    </w:p>
    <w:p w:rsidR="0061279F" w:rsidRPr="00421BBC" w:rsidRDefault="0061279F" w:rsidP="00956648">
      <w:pPr>
        <w:pStyle w:val="Plattetekst"/>
        <w:spacing w:line="210" w:lineRule="atLeast"/>
        <w:rPr>
          <w:rFonts w:cs="Arial"/>
          <w:b w:val="0"/>
          <w:color w:val="FF0000"/>
          <w:sz w:val="16"/>
          <w:szCs w:val="16"/>
        </w:rPr>
      </w:pPr>
      <w:r w:rsidRPr="00421BBC">
        <w:rPr>
          <w:rFonts w:cs="Arial"/>
          <w:b w:val="0"/>
          <w:color w:val="FF0000"/>
          <w:sz w:val="16"/>
          <w:szCs w:val="16"/>
        </w:rPr>
        <w:t>Datum</w:t>
      </w:r>
    </w:p>
    <w:p w:rsidR="0061279F" w:rsidRPr="0009706E" w:rsidRDefault="0061279F" w:rsidP="00956648">
      <w:pPr>
        <w:pStyle w:val="Plattetekst"/>
        <w:spacing w:line="210" w:lineRule="atLeast"/>
        <w:rPr>
          <w:rFonts w:cs="Arial"/>
          <w:sz w:val="16"/>
          <w:szCs w:val="16"/>
        </w:rPr>
      </w:pPr>
    </w:p>
    <w:p w:rsidR="0011325C" w:rsidRPr="008C448D" w:rsidRDefault="0011325C" w:rsidP="0011325C">
      <w:pPr>
        <w:rPr>
          <w:rFonts w:ascii="Arial" w:hAnsi="Arial" w:cs="Arial"/>
          <w:sz w:val="16"/>
          <w:szCs w:val="16"/>
        </w:rPr>
      </w:pPr>
      <w:r w:rsidRPr="008C448D">
        <w:rPr>
          <w:rFonts w:ascii="Arial" w:hAnsi="Arial" w:cs="Arial"/>
          <w:sz w:val="16"/>
          <w:szCs w:val="16"/>
        </w:rPr>
        <w:t xml:space="preserve">Wij Willem-Alexander, bij de gratie Gods, Koning der Nederlanden, Prins van Oranje-Nassau, enz. enz. enz. </w:t>
      </w: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  <w:r w:rsidRPr="0009706E">
        <w:rPr>
          <w:rFonts w:ascii="Arial" w:hAnsi="Arial" w:cs="Arial"/>
          <w:sz w:val="16"/>
          <w:szCs w:val="16"/>
        </w:rPr>
        <w:t>Allen, die deze zullen zien of horen lezen, saluut! doen te weten:</w:t>
      </w:r>
    </w:p>
    <w:p w:rsidR="00C46ED0" w:rsidRPr="002164E9" w:rsidRDefault="00886C50" w:rsidP="00D4696E">
      <w:pPr>
        <w:spacing w:line="210" w:lineRule="atLeast"/>
        <w:rPr>
          <w:rFonts w:ascii="Arial" w:hAnsi="Arial" w:cs="Arial"/>
          <w:sz w:val="16"/>
          <w:szCs w:val="16"/>
        </w:rPr>
      </w:pPr>
      <w:r w:rsidRPr="0009706E">
        <w:rPr>
          <w:rFonts w:ascii="Arial" w:hAnsi="Arial" w:cs="Arial"/>
          <w:sz w:val="16"/>
          <w:szCs w:val="16"/>
        </w:rPr>
        <w:t>Alzo</w:t>
      </w:r>
      <w:r w:rsidR="00E161BB" w:rsidRPr="0009706E">
        <w:rPr>
          <w:rFonts w:ascii="Arial" w:hAnsi="Arial" w:cs="Arial"/>
          <w:sz w:val="16"/>
          <w:szCs w:val="16"/>
        </w:rPr>
        <w:t xml:space="preserve"> </w:t>
      </w:r>
      <w:r w:rsidRPr="0009706E">
        <w:rPr>
          <w:rFonts w:ascii="Arial" w:hAnsi="Arial" w:cs="Arial"/>
          <w:sz w:val="16"/>
          <w:szCs w:val="16"/>
        </w:rPr>
        <w:t>Wij in overweging genomen hebben, dat de noodzaak is gebleken van een wijziging van de begroting van de uitgaven en de o</w:t>
      </w:r>
      <w:r w:rsidR="009A3E52" w:rsidRPr="0009706E">
        <w:rPr>
          <w:rFonts w:ascii="Arial" w:hAnsi="Arial" w:cs="Arial"/>
          <w:sz w:val="16"/>
          <w:szCs w:val="16"/>
        </w:rPr>
        <w:t>ntvangsten van het provinciefonds</w:t>
      </w:r>
      <w:r w:rsidRPr="0009706E">
        <w:rPr>
          <w:rFonts w:ascii="Arial" w:hAnsi="Arial" w:cs="Arial"/>
          <w:sz w:val="16"/>
          <w:szCs w:val="16"/>
        </w:rPr>
        <w:t xml:space="preserve"> voor het jaar </w:t>
      </w:r>
      <w:r w:rsidR="00C2371F">
        <w:rPr>
          <w:rFonts w:ascii="Arial" w:hAnsi="Arial" w:cs="Arial"/>
          <w:sz w:val="16"/>
          <w:szCs w:val="16"/>
        </w:rPr>
        <w:t>20</w:t>
      </w:r>
      <w:r w:rsidR="00F30D80">
        <w:rPr>
          <w:rFonts w:ascii="Arial" w:hAnsi="Arial" w:cs="Arial"/>
          <w:sz w:val="16"/>
          <w:szCs w:val="16"/>
        </w:rPr>
        <w:t>1</w:t>
      </w:r>
      <w:r w:rsidR="00865AF6">
        <w:rPr>
          <w:rFonts w:ascii="Arial" w:hAnsi="Arial" w:cs="Arial"/>
          <w:sz w:val="16"/>
          <w:szCs w:val="16"/>
        </w:rPr>
        <w:t>4</w:t>
      </w:r>
      <w:r w:rsidRPr="0009706E">
        <w:rPr>
          <w:rFonts w:ascii="Arial" w:hAnsi="Arial" w:cs="Arial"/>
          <w:sz w:val="16"/>
          <w:szCs w:val="16"/>
        </w:rPr>
        <w:t xml:space="preserve">, vastgesteld bij de wet van </w:t>
      </w:r>
      <w:r w:rsidR="0011325C">
        <w:rPr>
          <w:rFonts w:ascii="Arial" w:hAnsi="Arial" w:cs="Arial"/>
          <w:sz w:val="16"/>
          <w:szCs w:val="16"/>
        </w:rPr>
        <w:t>1</w:t>
      </w:r>
      <w:r w:rsidR="00865AF6">
        <w:rPr>
          <w:rFonts w:ascii="Arial" w:hAnsi="Arial" w:cs="Arial"/>
          <w:sz w:val="16"/>
          <w:szCs w:val="16"/>
        </w:rPr>
        <w:t>8</w:t>
      </w:r>
      <w:r w:rsidR="0011325C">
        <w:rPr>
          <w:rFonts w:ascii="Arial" w:hAnsi="Arial" w:cs="Arial"/>
          <w:sz w:val="16"/>
          <w:szCs w:val="16"/>
        </w:rPr>
        <w:t xml:space="preserve"> </w:t>
      </w:r>
      <w:r w:rsidR="00865AF6">
        <w:rPr>
          <w:rFonts w:ascii="Arial" w:hAnsi="Arial" w:cs="Arial"/>
          <w:sz w:val="16"/>
          <w:szCs w:val="16"/>
        </w:rPr>
        <w:t>december</w:t>
      </w:r>
      <w:r w:rsidR="00C93952" w:rsidRPr="0009706E">
        <w:rPr>
          <w:rFonts w:ascii="Arial" w:hAnsi="Arial" w:cs="Arial"/>
          <w:sz w:val="16"/>
          <w:szCs w:val="16"/>
        </w:rPr>
        <w:t xml:space="preserve"> </w:t>
      </w:r>
      <w:r w:rsidR="003C1CB7" w:rsidRPr="0009706E">
        <w:rPr>
          <w:rFonts w:ascii="Arial" w:hAnsi="Arial" w:cs="Arial"/>
          <w:sz w:val="16"/>
          <w:szCs w:val="16"/>
        </w:rPr>
        <w:t>20</w:t>
      </w:r>
      <w:r w:rsidR="0011325C">
        <w:rPr>
          <w:rFonts w:ascii="Arial" w:hAnsi="Arial" w:cs="Arial"/>
          <w:sz w:val="16"/>
          <w:szCs w:val="16"/>
        </w:rPr>
        <w:t>13</w:t>
      </w:r>
      <w:r w:rsidRPr="0009706E">
        <w:rPr>
          <w:rFonts w:ascii="Arial" w:hAnsi="Arial" w:cs="Arial"/>
          <w:sz w:val="16"/>
          <w:szCs w:val="16"/>
        </w:rPr>
        <w:t>, Stb.</w:t>
      </w:r>
      <w:r w:rsidR="00BD429E">
        <w:rPr>
          <w:rFonts w:ascii="Arial" w:hAnsi="Arial" w:cs="Arial"/>
          <w:sz w:val="16"/>
          <w:szCs w:val="16"/>
        </w:rPr>
        <w:t xml:space="preserve"> </w:t>
      </w:r>
      <w:r w:rsidR="00865AF6">
        <w:rPr>
          <w:rFonts w:ascii="Arial" w:hAnsi="Arial" w:cs="Arial"/>
          <w:sz w:val="16"/>
          <w:szCs w:val="16"/>
        </w:rPr>
        <w:t>26</w:t>
      </w:r>
      <w:r w:rsidR="00C7741E" w:rsidRPr="0009706E">
        <w:rPr>
          <w:rFonts w:ascii="Arial" w:hAnsi="Arial" w:cs="Arial"/>
          <w:sz w:val="16"/>
          <w:szCs w:val="16"/>
        </w:rPr>
        <w:t>;</w:t>
      </w:r>
      <w:r w:rsidRPr="0009706E">
        <w:rPr>
          <w:rFonts w:ascii="Arial" w:hAnsi="Arial" w:cs="Arial"/>
          <w:sz w:val="16"/>
          <w:szCs w:val="16"/>
        </w:rPr>
        <w:t xml:space="preserve"> </w:t>
      </w:r>
      <w:r w:rsidR="00D4696E" w:rsidRPr="00421BBC">
        <w:rPr>
          <w:rFonts w:ascii="Arial" w:hAnsi="Arial" w:cs="Arial"/>
          <w:sz w:val="16"/>
          <w:szCs w:val="16"/>
        </w:rPr>
        <w:t xml:space="preserve">laatstelijk gewijzigd bij de </w:t>
      </w:r>
      <w:r w:rsidR="00D4696E" w:rsidRPr="002164E9">
        <w:rPr>
          <w:rFonts w:ascii="Arial" w:hAnsi="Arial" w:cs="Arial"/>
          <w:sz w:val="16"/>
          <w:szCs w:val="16"/>
        </w:rPr>
        <w:t xml:space="preserve">wet van </w:t>
      </w:r>
      <w:r w:rsidR="00E301BA">
        <w:rPr>
          <w:rFonts w:ascii="Arial" w:hAnsi="Arial" w:cs="Arial"/>
          <w:sz w:val="16"/>
          <w:szCs w:val="16"/>
        </w:rPr>
        <w:t>26 september</w:t>
      </w:r>
      <w:r w:rsidR="00865AF6">
        <w:rPr>
          <w:rFonts w:ascii="Arial" w:hAnsi="Arial" w:cs="Arial"/>
          <w:sz w:val="16"/>
          <w:szCs w:val="16"/>
        </w:rPr>
        <w:t xml:space="preserve"> 2014</w:t>
      </w:r>
      <w:r w:rsidR="00C53754" w:rsidRPr="002164E9">
        <w:rPr>
          <w:rFonts w:ascii="Arial" w:hAnsi="Arial" w:cs="Arial"/>
          <w:sz w:val="16"/>
          <w:szCs w:val="16"/>
        </w:rPr>
        <w:t>, Stb.</w:t>
      </w:r>
      <w:r w:rsidR="0011325C" w:rsidRPr="002164E9">
        <w:rPr>
          <w:rFonts w:ascii="Arial" w:hAnsi="Arial" w:cs="Arial"/>
          <w:sz w:val="16"/>
          <w:szCs w:val="16"/>
        </w:rPr>
        <w:t xml:space="preserve"> </w:t>
      </w:r>
      <w:r w:rsidR="00E301BA">
        <w:rPr>
          <w:rFonts w:ascii="Arial" w:hAnsi="Arial" w:cs="Arial"/>
          <w:sz w:val="16"/>
          <w:szCs w:val="16"/>
        </w:rPr>
        <w:t>370</w:t>
      </w:r>
      <w:r w:rsidR="00D4696E" w:rsidRPr="002164E9">
        <w:rPr>
          <w:rFonts w:ascii="Arial" w:hAnsi="Arial" w:cs="Arial"/>
          <w:sz w:val="16"/>
          <w:szCs w:val="16"/>
        </w:rPr>
        <w:t>;</w:t>
      </w: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  <w:r w:rsidRPr="0009706E">
        <w:rPr>
          <w:rFonts w:ascii="Arial" w:hAnsi="Arial" w:cs="Arial"/>
          <w:sz w:val="16"/>
          <w:szCs w:val="16"/>
        </w:rPr>
        <w:t>Zo is het, dat Wij, met gemeen overleg der Staten-Generaal, hebben goedgevonden en verstaan, gelijk Wij goedvinden en verstaan bij deze:</w:t>
      </w: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  <w:r w:rsidRPr="0009706E">
        <w:rPr>
          <w:rFonts w:ascii="Arial" w:hAnsi="Arial" w:cs="Arial"/>
          <w:b/>
          <w:sz w:val="16"/>
          <w:szCs w:val="16"/>
        </w:rPr>
        <w:t>Artikel 1</w:t>
      </w: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  <w:r w:rsidRPr="0009706E">
        <w:rPr>
          <w:rFonts w:ascii="Arial" w:hAnsi="Arial" w:cs="Arial"/>
          <w:sz w:val="16"/>
          <w:szCs w:val="16"/>
        </w:rPr>
        <w:t xml:space="preserve">De begroting van de uitgaven en de ontvangsten van het </w:t>
      </w:r>
      <w:r w:rsidR="009A3E52" w:rsidRPr="0009706E">
        <w:rPr>
          <w:rFonts w:ascii="Arial" w:hAnsi="Arial" w:cs="Arial"/>
          <w:sz w:val="16"/>
          <w:szCs w:val="16"/>
        </w:rPr>
        <w:t>provinciefonds</w:t>
      </w:r>
      <w:r w:rsidRPr="0009706E">
        <w:rPr>
          <w:rFonts w:ascii="Arial" w:hAnsi="Arial" w:cs="Arial"/>
          <w:sz w:val="16"/>
          <w:szCs w:val="16"/>
        </w:rPr>
        <w:t xml:space="preserve"> voor het jaar </w:t>
      </w:r>
      <w:r w:rsidR="00C2371F">
        <w:rPr>
          <w:rFonts w:ascii="Arial" w:hAnsi="Arial" w:cs="Arial"/>
          <w:sz w:val="16"/>
          <w:szCs w:val="16"/>
        </w:rPr>
        <w:t>20</w:t>
      </w:r>
      <w:r w:rsidR="0011325C">
        <w:rPr>
          <w:rFonts w:ascii="Arial" w:hAnsi="Arial" w:cs="Arial"/>
          <w:sz w:val="16"/>
          <w:szCs w:val="16"/>
        </w:rPr>
        <w:t>1</w:t>
      </w:r>
      <w:r w:rsidR="00865AF6">
        <w:rPr>
          <w:rFonts w:ascii="Arial" w:hAnsi="Arial" w:cs="Arial"/>
          <w:sz w:val="16"/>
          <w:szCs w:val="16"/>
        </w:rPr>
        <w:t>4</w:t>
      </w:r>
      <w:r w:rsidRPr="0009706E">
        <w:rPr>
          <w:rFonts w:ascii="Arial" w:hAnsi="Arial" w:cs="Arial"/>
          <w:sz w:val="16"/>
          <w:szCs w:val="16"/>
        </w:rPr>
        <w:t xml:space="preserve"> wordt gewijzigd, zoals blijkt uit de bij deze wet behore</w:t>
      </w:r>
      <w:r w:rsidR="00B43130">
        <w:rPr>
          <w:rFonts w:ascii="Arial" w:hAnsi="Arial" w:cs="Arial"/>
          <w:sz w:val="16"/>
          <w:szCs w:val="16"/>
        </w:rPr>
        <w:t>nde begrotingsstaat.</w:t>
      </w:r>
    </w:p>
    <w:p w:rsidR="00886C50" w:rsidRPr="0009706E" w:rsidRDefault="00886C50" w:rsidP="00956648">
      <w:pPr>
        <w:pStyle w:val="Voetnoottekst"/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  <w:r w:rsidRPr="0009706E">
        <w:rPr>
          <w:rFonts w:ascii="Arial" w:hAnsi="Arial" w:cs="Arial"/>
          <w:b/>
          <w:sz w:val="16"/>
          <w:szCs w:val="16"/>
        </w:rPr>
        <w:t>Artikel 2</w:t>
      </w: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  <w:r w:rsidRPr="0009706E">
        <w:rPr>
          <w:rFonts w:ascii="Arial" w:hAnsi="Arial" w:cs="Arial"/>
          <w:sz w:val="16"/>
          <w:szCs w:val="16"/>
        </w:rPr>
        <w:t>De vaststelling van de in artikel 1 bedoelde begrotingsstaat geschiedt in duizenden euro’s.</w:t>
      </w:r>
    </w:p>
    <w:p w:rsidR="00886C50" w:rsidRPr="0009706E" w:rsidRDefault="00886C50" w:rsidP="00956648">
      <w:pPr>
        <w:spacing w:line="210" w:lineRule="atLeast"/>
        <w:rPr>
          <w:rFonts w:ascii="Arial" w:hAnsi="Arial" w:cs="Arial"/>
          <w:b/>
          <w:sz w:val="16"/>
          <w:szCs w:val="16"/>
        </w:rPr>
      </w:pP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  <w:r w:rsidRPr="0009706E">
        <w:rPr>
          <w:rFonts w:ascii="Arial" w:hAnsi="Arial" w:cs="Arial"/>
          <w:b/>
          <w:sz w:val="16"/>
          <w:szCs w:val="16"/>
        </w:rPr>
        <w:t>Artikel 3</w:t>
      </w:r>
    </w:p>
    <w:p w:rsidR="00886C50" w:rsidRPr="0009706E" w:rsidRDefault="00886C50" w:rsidP="00956648">
      <w:pPr>
        <w:pStyle w:val="Voetnoottekst"/>
        <w:spacing w:line="210" w:lineRule="atLeast"/>
        <w:rPr>
          <w:rFonts w:ascii="Arial" w:hAnsi="Arial" w:cs="Arial"/>
          <w:sz w:val="16"/>
          <w:szCs w:val="16"/>
        </w:rPr>
      </w:pPr>
    </w:p>
    <w:p w:rsidR="00AD42CE" w:rsidRPr="00F30D80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  <w:r w:rsidRPr="00F30D80">
        <w:rPr>
          <w:rFonts w:ascii="Arial" w:hAnsi="Arial" w:cs="Arial"/>
          <w:sz w:val="16"/>
          <w:szCs w:val="16"/>
        </w:rPr>
        <w:t xml:space="preserve">Het verplichtingenbedrag bedoeld in artikel 5, eerste lid van de Financiële-verhoudingswet </w:t>
      </w:r>
      <w:r w:rsidR="00927B6F" w:rsidRPr="00F30D80">
        <w:rPr>
          <w:rFonts w:ascii="Arial" w:hAnsi="Arial" w:cs="Arial"/>
          <w:sz w:val="16"/>
          <w:szCs w:val="16"/>
        </w:rPr>
        <w:t xml:space="preserve">(Fvw) </w:t>
      </w:r>
      <w:r w:rsidRPr="00F30D80">
        <w:rPr>
          <w:rFonts w:ascii="Arial" w:hAnsi="Arial" w:cs="Arial"/>
          <w:sz w:val="16"/>
          <w:szCs w:val="16"/>
        </w:rPr>
        <w:t>terzake van de algemene uitkering</w:t>
      </w:r>
      <w:r w:rsidR="00927B6F" w:rsidRPr="00F30D80">
        <w:rPr>
          <w:rFonts w:ascii="Arial" w:hAnsi="Arial" w:cs="Arial"/>
          <w:sz w:val="16"/>
          <w:szCs w:val="16"/>
        </w:rPr>
        <w:t>en</w:t>
      </w:r>
      <w:r w:rsidRPr="00F30D80">
        <w:rPr>
          <w:rFonts w:ascii="Arial" w:hAnsi="Arial" w:cs="Arial"/>
          <w:sz w:val="16"/>
          <w:szCs w:val="16"/>
        </w:rPr>
        <w:t xml:space="preserve"> wordt voor het uitkeringsjaar </w:t>
      </w:r>
      <w:r w:rsidR="00C2371F" w:rsidRPr="00F30D80">
        <w:rPr>
          <w:rFonts w:ascii="Arial" w:hAnsi="Arial" w:cs="Arial"/>
          <w:sz w:val="16"/>
          <w:szCs w:val="16"/>
        </w:rPr>
        <w:t>20</w:t>
      </w:r>
      <w:r w:rsidR="0011325C">
        <w:rPr>
          <w:rFonts w:ascii="Arial" w:hAnsi="Arial" w:cs="Arial"/>
          <w:sz w:val="16"/>
          <w:szCs w:val="16"/>
        </w:rPr>
        <w:t>1</w:t>
      </w:r>
      <w:r w:rsidR="00865AF6">
        <w:rPr>
          <w:rFonts w:ascii="Arial" w:hAnsi="Arial" w:cs="Arial"/>
          <w:sz w:val="16"/>
          <w:szCs w:val="16"/>
        </w:rPr>
        <w:t>4</w:t>
      </w:r>
      <w:r w:rsidRPr="00F30D80">
        <w:rPr>
          <w:rFonts w:ascii="Arial" w:hAnsi="Arial" w:cs="Arial"/>
          <w:sz w:val="16"/>
          <w:szCs w:val="16"/>
        </w:rPr>
        <w:t xml:space="preserve"> vastgesteld</w:t>
      </w:r>
    </w:p>
    <w:p w:rsidR="000A40A4" w:rsidRPr="00F30D80" w:rsidRDefault="00886C50" w:rsidP="000A40A4">
      <w:pPr>
        <w:spacing w:line="210" w:lineRule="atLeast"/>
        <w:rPr>
          <w:rFonts w:ascii="Arial" w:hAnsi="Arial" w:cs="Arial"/>
          <w:sz w:val="16"/>
          <w:szCs w:val="16"/>
        </w:rPr>
      </w:pPr>
      <w:r w:rsidRPr="0011325C">
        <w:rPr>
          <w:rFonts w:ascii="Arial" w:hAnsi="Arial" w:cs="Arial"/>
          <w:sz w:val="16"/>
          <w:szCs w:val="16"/>
        </w:rPr>
        <w:t>op €</w:t>
      </w:r>
      <w:r w:rsidR="00417B51" w:rsidRPr="00417B51">
        <w:rPr>
          <w:rFonts w:ascii="Arial" w:hAnsi="Arial" w:cs="Arial"/>
          <w:bCs/>
          <w:color w:val="000000"/>
          <w:sz w:val="16"/>
          <w:szCs w:val="16"/>
          <w:lang w:val="nl-NL"/>
        </w:rPr>
        <w:t xml:space="preserve"> </w:t>
      </w:r>
      <w:r w:rsidR="00E44965" w:rsidRPr="00E44965">
        <w:rPr>
          <w:rFonts w:ascii="Arial" w:eastAsiaTheme="minorEastAsia" w:hAnsi="Arial" w:cs="Arial"/>
          <w:bCs/>
          <w:color w:val="000000"/>
          <w:sz w:val="16"/>
          <w:szCs w:val="16"/>
          <w:lang w:val="nl-NL"/>
        </w:rPr>
        <w:t xml:space="preserve"> 306 946 000</w:t>
      </w:r>
      <w:r w:rsidR="00BF615F" w:rsidRPr="00F30D80">
        <w:rPr>
          <w:rFonts w:ascii="Arial" w:hAnsi="Arial" w:cs="Arial"/>
          <w:sz w:val="16"/>
          <w:szCs w:val="16"/>
        </w:rPr>
        <w:t>.</w:t>
      </w:r>
      <w:r w:rsidR="000A40A4" w:rsidRPr="00F30D80">
        <w:rPr>
          <w:rFonts w:ascii="Arial" w:hAnsi="Arial" w:cs="Arial"/>
          <w:sz w:val="16"/>
          <w:szCs w:val="16"/>
        </w:rPr>
        <w:t xml:space="preserve"> De verplichtingenbedragen bedoeld in artikel 5, tweede lid van de Financiële-verhoudingswet ter zake integratie-uitkeringen en decentralisatie-uitkeringen zijn respectievelijk </w:t>
      </w:r>
    </w:p>
    <w:p w:rsidR="000A40A4" w:rsidRPr="00F30D80" w:rsidRDefault="000A40A4" w:rsidP="000A40A4">
      <w:pPr>
        <w:spacing w:line="210" w:lineRule="atLeast"/>
        <w:rPr>
          <w:rFonts w:ascii="Arial" w:hAnsi="Arial" w:cs="Arial"/>
          <w:sz w:val="16"/>
          <w:szCs w:val="16"/>
        </w:rPr>
      </w:pPr>
      <w:r w:rsidRPr="00F30D80">
        <w:rPr>
          <w:rFonts w:ascii="Arial" w:hAnsi="Arial" w:cs="Arial"/>
          <w:sz w:val="16"/>
          <w:szCs w:val="16"/>
        </w:rPr>
        <w:t>€</w:t>
      </w:r>
      <w:r w:rsidR="00417B51" w:rsidRPr="00417B51">
        <w:rPr>
          <w:rFonts w:ascii="Arial" w:hAnsi="Arial" w:cs="Arial"/>
          <w:color w:val="000000"/>
          <w:sz w:val="16"/>
          <w:szCs w:val="16"/>
          <w:lang w:val="nl-NL"/>
        </w:rPr>
        <w:t xml:space="preserve"> </w:t>
      </w:r>
      <w:r w:rsidR="00E44965" w:rsidRPr="00E44965">
        <w:rPr>
          <w:rFonts w:ascii="Arial" w:eastAsiaTheme="minorEastAsia" w:hAnsi="Arial" w:cs="Arial"/>
          <w:color w:val="000000"/>
          <w:sz w:val="16"/>
          <w:szCs w:val="16"/>
          <w:lang w:val="nl-NL"/>
        </w:rPr>
        <w:t xml:space="preserve"> 40 330 000</w:t>
      </w:r>
      <w:r w:rsidRPr="00F30D80">
        <w:rPr>
          <w:rFonts w:ascii="Arial" w:hAnsi="Arial" w:cs="Arial"/>
          <w:sz w:val="16"/>
          <w:szCs w:val="16"/>
        </w:rPr>
        <w:t xml:space="preserve"> en €</w:t>
      </w:r>
      <w:r w:rsidR="00417B51" w:rsidRPr="00417B51">
        <w:rPr>
          <w:rFonts w:ascii="Arial" w:hAnsi="Arial" w:cs="Arial"/>
          <w:color w:val="000000"/>
          <w:sz w:val="16"/>
          <w:szCs w:val="16"/>
          <w:lang w:val="nl-NL"/>
        </w:rPr>
        <w:t xml:space="preserve"> </w:t>
      </w:r>
      <w:r w:rsidR="00E44965" w:rsidRPr="00E44965">
        <w:rPr>
          <w:rFonts w:ascii="Arial" w:eastAsiaTheme="minorEastAsia" w:hAnsi="Arial" w:cs="Arial"/>
          <w:color w:val="000000"/>
          <w:sz w:val="16"/>
          <w:szCs w:val="16"/>
          <w:lang w:val="nl-NL"/>
        </w:rPr>
        <w:t xml:space="preserve"> 942 228 000</w:t>
      </w:r>
      <w:r w:rsidRPr="00F30D80">
        <w:rPr>
          <w:rFonts w:ascii="Arial" w:hAnsi="Arial" w:cs="Arial"/>
          <w:sz w:val="16"/>
          <w:szCs w:val="16"/>
        </w:rPr>
        <w:t>.</w:t>
      </w:r>
    </w:p>
    <w:p w:rsidR="00886C50" w:rsidRPr="000A40A4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09706E" w:rsidRDefault="00886C50" w:rsidP="00956648">
      <w:pPr>
        <w:pStyle w:val="Kop3"/>
        <w:spacing w:line="210" w:lineRule="atLeast"/>
        <w:rPr>
          <w:rFonts w:cs="Arial"/>
          <w:sz w:val="16"/>
          <w:szCs w:val="16"/>
        </w:rPr>
      </w:pPr>
      <w:r w:rsidRPr="0009706E">
        <w:rPr>
          <w:rFonts w:cs="Arial"/>
          <w:sz w:val="16"/>
          <w:szCs w:val="16"/>
        </w:rPr>
        <w:t>Artikel 4</w:t>
      </w: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  <w:r w:rsidRPr="0009706E">
        <w:rPr>
          <w:rFonts w:ascii="Arial" w:hAnsi="Arial" w:cs="Arial"/>
          <w:sz w:val="16"/>
          <w:szCs w:val="16"/>
        </w:rPr>
        <w:t xml:space="preserve">Deze wet treedt in werking met ingang van 1 </w:t>
      </w:r>
      <w:r w:rsidR="00544C2C">
        <w:rPr>
          <w:rFonts w:ascii="Arial" w:hAnsi="Arial" w:cs="Arial"/>
          <w:sz w:val="16"/>
          <w:szCs w:val="16"/>
        </w:rPr>
        <w:t>december</w:t>
      </w:r>
      <w:r w:rsidR="00544C2C" w:rsidRPr="0009706E">
        <w:rPr>
          <w:rFonts w:ascii="Arial" w:hAnsi="Arial" w:cs="Arial"/>
          <w:sz w:val="16"/>
          <w:szCs w:val="16"/>
        </w:rPr>
        <w:t xml:space="preserve"> </w:t>
      </w:r>
      <w:r w:rsidRPr="0009706E">
        <w:rPr>
          <w:rFonts w:ascii="Arial" w:hAnsi="Arial" w:cs="Arial"/>
          <w:sz w:val="16"/>
          <w:szCs w:val="16"/>
        </w:rPr>
        <w:t xml:space="preserve">van het onderhavige begrotingsjaar. Indien het Staatsblad waarin deze wet wordt geplaatst, wordt uitgegeven op of na de datum van 1 </w:t>
      </w:r>
      <w:r w:rsidR="00544C2C">
        <w:rPr>
          <w:rFonts w:ascii="Arial" w:hAnsi="Arial" w:cs="Arial"/>
          <w:sz w:val="16"/>
          <w:szCs w:val="16"/>
        </w:rPr>
        <w:t>december</w:t>
      </w:r>
      <w:r w:rsidRPr="0009706E">
        <w:rPr>
          <w:rFonts w:ascii="Arial" w:hAnsi="Arial" w:cs="Arial"/>
          <w:sz w:val="16"/>
          <w:szCs w:val="16"/>
        </w:rPr>
        <w:t xml:space="preserve">, dan treedt zij in werking met ingang van de dag na de datum van uitgifte van dat Staatsblad en werkt zij terug tot en met 1 </w:t>
      </w:r>
      <w:r w:rsidR="00544C2C">
        <w:rPr>
          <w:rFonts w:ascii="Arial" w:hAnsi="Arial" w:cs="Arial"/>
          <w:sz w:val="16"/>
          <w:szCs w:val="16"/>
        </w:rPr>
        <w:t>december</w:t>
      </w:r>
      <w:r w:rsidR="00544C2C" w:rsidRPr="0009706E">
        <w:rPr>
          <w:rFonts w:ascii="Arial" w:hAnsi="Arial" w:cs="Arial"/>
          <w:sz w:val="16"/>
          <w:szCs w:val="16"/>
        </w:rPr>
        <w:t xml:space="preserve"> </w:t>
      </w:r>
      <w:r w:rsidRPr="0009706E">
        <w:rPr>
          <w:rFonts w:ascii="Arial" w:hAnsi="Arial" w:cs="Arial"/>
          <w:sz w:val="16"/>
          <w:szCs w:val="16"/>
        </w:rPr>
        <w:t>van het onderhavige begrotingsjaar.</w:t>
      </w: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  <w:r w:rsidRPr="0009706E">
        <w:rPr>
          <w:rFonts w:ascii="Arial" w:hAnsi="Arial" w:cs="Arial"/>
          <w:sz w:val="16"/>
          <w:szCs w:val="16"/>
        </w:rPr>
        <w:t>Lasten en bevelen dat deze in het Staatsblad zal worden geplaatst en dat alle ministeries, autoriteiten, colleges en ambtenaren wie zulks aangaat, aan de nauwkeurige uitvoering de hand zullen houden.</w:t>
      </w: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  <w:r w:rsidRPr="0009706E">
        <w:rPr>
          <w:rFonts w:ascii="Arial" w:hAnsi="Arial" w:cs="Arial"/>
          <w:sz w:val="16"/>
          <w:szCs w:val="16"/>
        </w:rPr>
        <w:t>Gegeven,</w:t>
      </w: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866E9E" w:rsidRPr="0009706E" w:rsidRDefault="00866E9E" w:rsidP="00956648">
      <w:pPr>
        <w:spacing w:line="210" w:lineRule="atLeast"/>
        <w:rPr>
          <w:rFonts w:ascii="Arial" w:hAnsi="Arial" w:cs="Arial"/>
          <w:sz w:val="16"/>
          <w:szCs w:val="16"/>
        </w:rPr>
      </w:pPr>
      <w:r w:rsidRPr="0009706E">
        <w:rPr>
          <w:rFonts w:ascii="Arial" w:hAnsi="Arial" w:cs="Arial"/>
          <w:sz w:val="16"/>
          <w:szCs w:val="16"/>
        </w:rPr>
        <w:t xml:space="preserve">De </w:t>
      </w:r>
      <w:r w:rsidR="00544C2C">
        <w:rPr>
          <w:rFonts w:ascii="Arial" w:hAnsi="Arial" w:cs="Arial"/>
          <w:sz w:val="16"/>
          <w:szCs w:val="16"/>
        </w:rPr>
        <w:t>M</w:t>
      </w:r>
      <w:r w:rsidR="00B14413">
        <w:rPr>
          <w:rFonts w:ascii="Arial" w:hAnsi="Arial" w:cs="Arial"/>
          <w:sz w:val="16"/>
          <w:szCs w:val="16"/>
        </w:rPr>
        <w:t>inister</w:t>
      </w:r>
      <w:r w:rsidRPr="0009706E">
        <w:rPr>
          <w:rFonts w:ascii="Arial" w:hAnsi="Arial" w:cs="Arial"/>
          <w:sz w:val="16"/>
          <w:szCs w:val="16"/>
        </w:rPr>
        <w:t xml:space="preserve"> van Binnenlandse Zaken en </w:t>
      </w:r>
      <w:r w:rsidR="00B0152A" w:rsidRPr="0009706E">
        <w:rPr>
          <w:rFonts w:ascii="Arial" w:hAnsi="Arial" w:cs="Arial"/>
          <w:sz w:val="16"/>
          <w:szCs w:val="16"/>
        </w:rPr>
        <w:t>Koninkrijksrelaties</w:t>
      </w:r>
      <w:r w:rsidRPr="0009706E">
        <w:rPr>
          <w:rFonts w:ascii="Arial" w:hAnsi="Arial" w:cs="Arial"/>
          <w:sz w:val="16"/>
          <w:szCs w:val="16"/>
        </w:rPr>
        <w:t>,</w:t>
      </w:r>
    </w:p>
    <w:p w:rsidR="00AE7617" w:rsidRPr="0009706E" w:rsidRDefault="00AE7617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AE7617" w:rsidRPr="0009706E" w:rsidRDefault="00AE7617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AE7617" w:rsidRPr="0009706E" w:rsidRDefault="00AE7617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AE7617" w:rsidRDefault="00AE7617" w:rsidP="00956648">
      <w:pPr>
        <w:spacing w:line="210" w:lineRule="atLeast"/>
        <w:rPr>
          <w:rFonts w:ascii="Arial" w:hAnsi="Arial" w:cs="Arial"/>
          <w:sz w:val="16"/>
          <w:szCs w:val="16"/>
          <w:lang w:val="nl-NL"/>
        </w:rPr>
      </w:pPr>
    </w:p>
    <w:p w:rsidR="007C4F29" w:rsidRPr="007C4F29" w:rsidRDefault="007C4F29" w:rsidP="00956648">
      <w:pPr>
        <w:spacing w:line="210" w:lineRule="atLeast"/>
        <w:rPr>
          <w:rFonts w:ascii="Arial" w:hAnsi="Arial" w:cs="Arial"/>
          <w:sz w:val="16"/>
          <w:szCs w:val="16"/>
          <w:lang w:val="nl-NL"/>
        </w:rPr>
      </w:pPr>
    </w:p>
    <w:p w:rsidR="00866E9E" w:rsidRPr="0009706E" w:rsidRDefault="00866E9E" w:rsidP="00956648">
      <w:pPr>
        <w:spacing w:line="210" w:lineRule="atLeast"/>
        <w:rPr>
          <w:rFonts w:ascii="Arial" w:hAnsi="Arial" w:cs="Arial"/>
          <w:sz w:val="16"/>
          <w:szCs w:val="16"/>
        </w:rPr>
      </w:pPr>
      <w:r w:rsidRPr="0009706E">
        <w:rPr>
          <w:rFonts w:ascii="Arial" w:hAnsi="Arial" w:cs="Arial"/>
          <w:sz w:val="16"/>
          <w:szCs w:val="16"/>
        </w:rPr>
        <w:t xml:space="preserve">De </w:t>
      </w:r>
      <w:r w:rsidR="00544C2C">
        <w:rPr>
          <w:rFonts w:ascii="Arial" w:hAnsi="Arial" w:cs="Arial"/>
          <w:sz w:val="16"/>
          <w:szCs w:val="16"/>
        </w:rPr>
        <w:t>S</w:t>
      </w:r>
      <w:r w:rsidR="00B14413">
        <w:rPr>
          <w:rFonts w:ascii="Arial" w:hAnsi="Arial" w:cs="Arial"/>
          <w:sz w:val="16"/>
          <w:szCs w:val="16"/>
        </w:rPr>
        <w:t>taatssecretaris</w:t>
      </w:r>
      <w:r w:rsidRPr="0009706E">
        <w:rPr>
          <w:rFonts w:ascii="Arial" w:hAnsi="Arial" w:cs="Arial"/>
          <w:sz w:val="16"/>
          <w:szCs w:val="16"/>
        </w:rPr>
        <w:t xml:space="preserve"> van Financiën,</w:t>
      </w:r>
    </w:p>
    <w:p w:rsidR="00AE7617" w:rsidRPr="0009706E" w:rsidRDefault="00AE7617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AE7617" w:rsidRPr="0009706E" w:rsidRDefault="00AE7617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AE7617" w:rsidRPr="0009706E" w:rsidRDefault="00AE7617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0A40A4" w:rsidRPr="0009706E" w:rsidRDefault="000A40A4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09706E" w:rsidRDefault="00886C50" w:rsidP="00956648">
      <w:pPr>
        <w:pStyle w:val="Plattetekst"/>
        <w:spacing w:line="210" w:lineRule="atLeast"/>
        <w:rPr>
          <w:rFonts w:cs="Arial"/>
          <w:sz w:val="16"/>
          <w:szCs w:val="16"/>
        </w:rPr>
        <w:sectPr w:rsidR="00886C50" w:rsidRPr="0009706E" w:rsidSect="0078608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418" w:bottom="1418" w:left="2892" w:header="709" w:footer="709" w:gutter="284"/>
          <w:cols w:space="708"/>
          <w:docGrid w:linePitch="360"/>
        </w:sectPr>
      </w:pPr>
    </w:p>
    <w:p w:rsidR="00886C50" w:rsidRPr="0009706E" w:rsidRDefault="00886C50" w:rsidP="00956648">
      <w:pPr>
        <w:pStyle w:val="Plattetekst"/>
        <w:spacing w:line="210" w:lineRule="atLeast"/>
        <w:rPr>
          <w:rFonts w:cs="Arial"/>
          <w:sz w:val="16"/>
          <w:szCs w:val="16"/>
        </w:rPr>
      </w:pPr>
      <w:r w:rsidRPr="0009706E">
        <w:rPr>
          <w:rFonts w:cs="Arial"/>
          <w:sz w:val="16"/>
          <w:szCs w:val="16"/>
        </w:rPr>
        <w:lastRenderedPageBreak/>
        <w:t xml:space="preserve">Wijziging van de </w:t>
      </w:r>
      <w:r w:rsidR="00A22C66" w:rsidRPr="0009706E">
        <w:rPr>
          <w:rFonts w:cs="Arial"/>
          <w:sz w:val="16"/>
          <w:szCs w:val="16"/>
        </w:rPr>
        <w:t>begrotingsstaat van het provincie</w:t>
      </w:r>
      <w:r w:rsidRPr="0009706E">
        <w:rPr>
          <w:rFonts w:cs="Arial"/>
          <w:sz w:val="16"/>
          <w:szCs w:val="16"/>
        </w:rPr>
        <w:t xml:space="preserve">fonds </w:t>
      </w:r>
    </w:p>
    <w:p w:rsidR="00886C50" w:rsidRPr="0009706E" w:rsidRDefault="00886C50" w:rsidP="00956648">
      <w:pPr>
        <w:pStyle w:val="Plattetekst"/>
        <w:spacing w:line="210" w:lineRule="atLeast"/>
        <w:rPr>
          <w:rFonts w:cs="Arial"/>
          <w:sz w:val="16"/>
          <w:szCs w:val="16"/>
        </w:rPr>
      </w:pPr>
      <w:r w:rsidRPr="0009706E">
        <w:rPr>
          <w:rFonts w:cs="Arial"/>
          <w:sz w:val="16"/>
          <w:szCs w:val="16"/>
        </w:rPr>
        <w:t xml:space="preserve">voor het jaar </w:t>
      </w:r>
      <w:r w:rsidR="00C2371F">
        <w:rPr>
          <w:rFonts w:cs="Arial"/>
          <w:sz w:val="16"/>
          <w:szCs w:val="16"/>
        </w:rPr>
        <w:t>20</w:t>
      </w:r>
      <w:r w:rsidR="0011325C">
        <w:rPr>
          <w:rFonts w:cs="Arial"/>
          <w:sz w:val="16"/>
          <w:szCs w:val="16"/>
        </w:rPr>
        <w:t>1</w:t>
      </w:r>
      <w:r w:rsidR="005A16A0">
        <w:rPr>
          <w:rFonts w:cs="Arial"/>
          <w:sz w:val="16"/>
          <w:szCs w:val="16"/>
        </w:rPr>
        <w:t>4</w:t>
      </w:r>
      <w:r w:rsidRPr="0009706E">
        <w:rPr>
          <w:rFonts w:cs="Arial"/>
          <w:sz w:val="16"/>
          <w:szCs w:val="16"/>
        </w:rPr>
        <w:t xml:space="preserve"> (wijziging samenhangende met de </w:t>
      </w:r>
      <w:r w:rsidR="007A756A" w:rsidRPr="0009706E">
        <w:rPr>
          <w:rFonts w:cs="Arial"/>
          <w:sz w:val="16"/>
          <w:szCs w:val="16"/>
        </w:rPr>
        <w:t>Na</w:t>
      </w:r>
      <w:r w:rsidR="00E0372C" w:rsidRPr="0009706E">
        <w:rPr>
          <w:rFonts w:cs="Arial"/>
          <w:sz w:val="16"/>
          <w:szCs w:val="16"/>
        </w:rPr>
        <w:t>jaars</w:t>
      </w:r>
      <w:r w:rsidRPr="0009706E">
        <w:rPr>
          <w:rFonts w:cs="Arial"/>
          <w:sz w:val="16"/>
          <w:szCs w:val="16"/>
        </w:rPr>
        <w:t>nota)</w:t>
      </w: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09706E" w:rsidRDefault="007F612F" w:rsidP="00956648">
      <w:pPr>
        <w:spacing w:line="210" w:lineRule="atLeas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Suppletoire</w:t>
      </w:r>
      <w:r w:rsidR="00544C2C">
        <w:rPr>
          <w:rFonts w:ascii="Arial" w:hAnsi="Arial" w:cs="Arial"/>
          <w:b/>
          <w:sz w:val="16"/>
          <w:szCs w:val="16"/>
        </w:rPr>
        <w:t xml:space="preserve"> b</w:t>
      </w:r>
      <w:r w:rsidR="00886C50" w:rsidRPr="0009706E">
        <w:rPr>
          <w:rFonts w:ascii="Arial" w:hAnsi="Arial" w:cs="Arial"/>
          <w:b/>
          <w:sz w:val="16"/>
          <w:szCs w:val="16"/>
        </w:rPr>
        <w:t>egrotingsstaat behorende bij de Wet van …… …</w:t>
      </w:r>
      <w:r w:rsidR="00C2371F">
        <w:rPr>
          <w:rFonts w:ascii="Arial" w:hAnsi="Arial" w:cs="Arial"/>
          <w:b/>
          <w:sz w:val="16"/>
          <w:szCs w:val="16"/>
        </w:rPr>
        <w:t>20</w:t>
      </w:r>
      <w:r w:rsidR="0011325C">
        <w:rPr>
          <w:rFonts w:ascii="Arial" w:hAnsi="Arial" w:cs="Arial"/>
          <w:b/>
          <w:sz w:val="16"/>
          <w:szCs w:val="16"/>
        </w:rPr>
        <w:t>1</w:t>
      </w:r>
      <w:r w:rsidR="005A16A0">
        <w:rPr>
          <w:rFonts w:ascii="Arial" w:hAnsi="Arial" w:cs="Arial"/>
          <w:b/>
          <w:sz w:val="16"/>
          <w:szCs w:val="16"/>
        </w:rPr>
        <w:t>4</w:t>
      </w:r>
      <w:r w:rsidR="00886C50" w:rsidRPr="0009706E">
        <w:rPr>
          <w:rFonts w:ascii="Arial" w:hAnsi="Arial" w:cs="Arial"/>
          <w:b/>
          <w:sz w:val="16"/>
          <w:szCs w:val="16"/>
        </w:rPr>
        <w:t>, Stb. … .</w:t>
      </w:r>
    </w:p>
    <w:p w:rsidR="00886C50" w:rsidRPr="0009706E" w:rsidRDefault="00A22C66" w:rsidP="00956648">
      <w:pPr>
        <w:pStyle w:val="Plattetekst"/>
        <w:spacing w:line="210" w:lineRule="atLeast"/>
        <w:rPr>
          <w:rFonts w:cs="Arial"/>
          <w:sz w:val="16"/>
          <w:szCs w:val="16"/>
        </w:rPr>
      </w:pPr>
      <w:r w:rsidRPr="0009706E">
        <w:rPr>
          <w:rFonts w:cs="Arial"/>
          <w:sz w:val="16"/>
          <w:szCs w:val="16"/>
        </w:rPr>
        <w:t>Provincie</w:t>
      </w:r>
      <w:r w:rsidR="00886C50" w:rsidRPr="0009706E">
        <w:rPr>
          <w:rFonts w:cs="Arial"/>
          <w:sz w:val="16"/>
          <w:szCs w:val="16"/>
        </w:rPr>
        <w:t>fonds (</w:t>
      </w:r>
      <w:r w:rsidR="0009706E" w:rsidRPr="0009706E">
        <w:rPr>
          <w:rFonts w:cs="Arial"/>
          <w:sz w:val="16"/>
          <w:szCs w:val="16"/>
        </w:rPr>
        <w:t>x</w:t>
      </w:r>
      <w:r w:rsidR="00886C50" w:rsidRPr="0009706E">
        <w:rPr>
          <w:rFonts w:cs="Arial"/>
          <w:sz w:val="16"/>
          <w:szCs w:val="16"/>
        </w:rPr>
        <w:t xml:space="preserve"> € 1 000) </w:t>
      </w:r>
    </w:p>
    <w:p w:rsidR="00886C50" w:rsidRPr="0009706E" w:rsidRDefault="00C77F48" w:rsidP="00956648">
      <w:pPr>
        <w:spacing w:line="21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nl-NL"/>
        </w:rPr>
        <w:drawing>
          <wp:inline distT="0" distB="0" distL="0" distR="0">
            <wp:extent cx="7533640" cy="11461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56A" w:rsidRPr="0009706E" w:rsidRDefault="007A756A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AE7617" w:rsidRPr="0009706E" w:rsidRDefault="00AE7617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AE7617" w:rsidRPr="0009706E" w:rsidRDefault="00AE7617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AE7617" w:rsidRPr="0009706E" w:rsidRDefault="00AE7617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AE7617" w:rsidRPr="0009706E" w:rsidRDefault="00AE7617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AE7617" w:rsidRPr="0009706E" w:rsidRDefault="00AE7617" w:rsidP="00956648">
      <w:pPr>
        <w:spacing w:line="210" w:lineRule="atLeas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</w:pPr>
      <w:r w:rsidRPr="0009706E">
        <w:rPr>
          <w:rFonts w:ascii="Arial" w:hAnsi="Arial" w:cs="Arial"/>
          <w:sz w:val="16"/>
          <w:szCs w:val="16"/>
        </w:rPr>
        <w:t xml:space="preserve"> </w:t>
      </w:r>
    </w:p>
    <w:p w:rsidR="00886C50" w:rsidRPr="0009706E" w:rsidRDefault="00886C50" w:rsidP="00956648">
      <w:pPr>
        <w:spacing w:line="210" w:lineRule="atLeast"/>
        <w:rPr>
          <w:rFonts w:ascii="Arial" w:hAnsi="Arial" w:cs="Arial"/>
          <w:sz w:val="16"/>
          <w:szCs w:val="16"/>
        </w:rPr>
        <w:sectPr w:rsidR="00886C50" w:rsidRPr="0009706E" w:rsidSect="00457BA2">
          <w:pgSz w:w="16838" w:h="11906" w:orient="landscape"/>
          <w:pgMar w:top="1418" w:right="1418" w:bottom="1418" w:left="2892" w:header="709" w:footer="709" w:gutter="284"/>
          <w:cols w:space="708"/>
          <w:docGrid w:linePitch="360"/>
        </w:sectPr>
      </w:pPr>
    </w:p>
    <w:p w:rsidR="00B220A7" w:rsidRPr="0009706E" w:rsidRDefault="00B220A7" w:rsidP="00956648">
      <w:pPr>
        <w:spacing w:line="210" w:lineRule="atLeast"/>
      </w:pPr>
    </w:p>
    <w:sectPr w:rsidR="00B220A7" w:rsidRPr="0009706E" w:rsidSect="00457BA2">
      <w:pgSz w:w="11906" w:h="16838" w:code="9"/>
      <w:pgMar w:top="1418" w:right="1418" w:bottom="1418" w:left="2892" w:header="709" w:footer="709" w:gutter="28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1F" w:rsidRDefault="00705A1F" w:rsidP="001452EE">
      <w:r>
        <w:separator/>
      </w:r>
    </w:p>
  </w:endnote>
  <w:endnote w:type="continuationSeparator" w:id="0">
    <w:p w:rsidR="00705A1F" w:rsidRDefault="00705A1F" w:rsidP="0014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1F" w:rsidRDefault="007846F6" w:rsidP="003E700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05A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44965">
      <w:rPr>
        <w:rStyle w:val="Paginanummer"/>
        <w:noProof/>
      </w:rPr>
      <w:t>7</w:t>
    </w:r>
    <w:r>
      <w:rPr>
        <w:rStyle w:val="Paginanummer"/>
      </w:rPr>
      <w:fldChar w:fldCharType="end"/>
    </w:r>
  </w:p>
  <w:p w:rsidR="00705A1F" w:rsidRDefault="00705A1F" w:rsidP="003E700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1F" w:rsidRPr="00457BA2" w:rsidRDefault="007846F6" w:rsidP="003E7002">
    <w:pPr>
      <w:pStyle w:val="Voettekst"/>
      <w:framePr w:wrap="around" w:vAnchor="text" w:hAnchor="margin" w:xAlign="right" w:y="1"/>
      <w:rPr>
        <w:rStyle w:val="Paginanummer"/>
        <w:sz w:val="16"/>
        <w:szCs w:val="16"/>
      </w:rPr>
    </w:pPr>
    <w:r w:rsidRPr="00457BA2">
      <w:rPr>
        <w:rStyle w:val="Paginanummer"/>
        <w:sz w:val="16"/>
        <w:szCs w:val="16"/>
      </w:rPr>
      <w:fldChar w:fldCharType="begin"/>
    </w:r>
    <w:r w:rsidR="00705A1F" w:rsidRPr="00457BA2">
      <w:rPr>
        <w:rStyle w:val="Paginanummer"/>
        <w:sz w:val="16"/>
        <w:szCs w:val="16"/>
      </w:rPr>
      <w:instrText xml:space="preserve">PAGE  </w:instrText>
    </w:r>
    <w:r w:rsidRPr="00457BA2">
      <w:rPr>
        <w:rStyle w:val="Paginanummer"/>
        <w:sz w:val="16"/>
        <w:szCs w:val="16"/>
      </w:rPr>
      <w:fldChar w:fldCharType="separate"/>
    </w:r>
    <w:r w:rsidR="00C77F48">
      <w:rPr>
        <w:rStyle w:val="Paginanummer"/>
        <w:noProof/>
        <w:sz w:val="16"/>
        <w:szCs w:val="16"/>
      </w:rPr>
      <w:t>2</w:t>
    </w:r>
    <w:r w:rsidRPr="00457BA2">
      <w:rPr>
        <w:rStyle w:val="Paginanummer"/>
        <w:sz w:val="16"/>
        <w:szCs w:val="16"/>
      </w:rPr>
      <w:fldChar w:fldCharType="end"/>
    </w:r>
  </w:p>
  <w:p w:rsidR="00705A1F" w:rsidRDefault="00705A1F" w:rsidP="003E7002">
    <w:pPr>
      <w:pStyle w:val="Voetteks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1F" w:rsidRDefault="00705A1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1F" w:rsidRDefault="00705A1F" w:rsidP="001452EE">
      <w:r>
        <w:separator/>
      </w:r>
    </w:p>
  </w:footnote>
  <w:footnote w:type="continuationSeparator" w:id="0">
    <w:p w:rsidR="00705A1F" w:rsidRDefault="00705A1F" w:rsidP="0014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1F" w:rsidRDefault="00705A1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1F" w:rsidRDefault="00705A1F">
    <w:pPr>
      <w:pStyle w:val="Koptekst"/>
      <w:rPr>
        <w:rFonts w:ascii="Arial" w:hAnsi="Arial" w:cs="Arial"/>
        <w:sz w:val="16"/>
        <w:szCs w:val="16"/>
        <w:lang w:val="nl-NL"/>
      </w:rPr>
    </w:pPr>
  </w:p>
  <w:p w:rsidR="00705A1F" w:rsidRPr="00236750" w:rsidRDefault="00705A1F">
    <w:pPr>
      <w:pStyle w:val="Koptekst"/>
      <w:rPr>
        <w:rFonts w:ascii="Arial" w:hAnsi="Arial" w:cs="Arial"/>
        <w:sz w:val="16"/>
        <w:szCs w:val="16"/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1F" w:rsidRDefault="00705A1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342"/>
    <w:multiLevelType w:val="hybridMultilevel"/>
    <w:tmpl w:val="FC06FAF2"/>
    <w:lvl w:ilvl="0" w:tplc="E700AE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770701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260"/>
        </w:tabs>
        <w:ind w:left="3260" w:hanging="360"/>
      </w:pPr>
      <w:rPr>
        <w:rFonts w:hint="default"/>
      </w:rPr>
    </w:lvl>
  </w:abstractNum>
  <w:abstractNum w:abstractNumId="2">
    <w:nsid w:val="669C4E7A"/>
    <w:multiLevelType w:val="hybridMultilevel"/>
    <w:tmpl w:val="46F80C2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61532"/>
    <w:multiLevelType w:val="hybridMultilevel"/>
    <w:tmpl w:val="55C61E72"/>
    <w:lvl w:ilvl="0" w:tplc="0413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88"/>
    <w:rsid w:val="0001023D"/>
    <w:rsid w:val="00011B98"/>
    <w:rsid w:val="000134FF"/>
    <w:rsid w:val="000201DB"/>
    <w:rsid w:val="000212D2"/>
    <w:rsid w:val="00034711"/>
    <w:rsid w:val="00045DC2"/>
    <w:rsid w:val="00054AE3"/>
    <w:rsid w:val="0006017C"/>
    <w:rsid w:val="00062FEC"/>
    <w:rsid w:val="0006739D"/>
    <w:rsid w:val="00082560"/>
    <w:rsid w:val="00085996"/>
    <w:rsid w:val="000918CB"/>
    <w:rsid w:val="0009391E"/>
    <w:rsid w:val="00096F36"/>
    <w:rsid w:val="0009706E"/>
    <w:rsid w:val="000A40A4"/>
    <w:rsid w:val="000B459D"/>
    <w:rsid w:val="000B5DEC"/>
    <w:rsid w:val="000C511E"/>
    <w:rsid w:val="000D70A6"/>
    <w:rsid w:val="000E51D9"/>
    <w:rsid w:val="000E5F1C"/>
    <w:rsid w:val="000E706B"/>
    <w:rsid w:val="000E747F"/>
    <w:rsid w:val="000E7AAA"/>
    <w:rsid w:val="001016C3"/>
    <w:rsid w:val="00103E86"/>
    <w:rsid w:val="00105BE4"/>
    <w:rsid w:val="00105F17"/>
    <w:rsid w:val="00106ECA"/>
    <w:rsid w:val="00112CEE"/>
    <w:rsid w:val="0011325C"/>
    <w:rsid w:val="00120831"/>
    <w:rsid w:val="00125E9A"/>
    <w:rsid w:val="00127E60"/>
    <w:rsid w:val="001328B1"/>
    <w:rsid w:val="001360B8"/>
    <w:rsid w:val="00136453"/>
    <w:rsid w:val="001374F2"/>
    <w:rsid w:val="001400E7"/>
    <w:rsid w:val="001444D6"/>
    <w:rsid w:val="001452EE"/>
    <w:rsid w:val="0015537E"/>
    <w:rsid w:val="001553C3"/>
    <w:rsid w:val="00156420"/>
    <w:rsid w:val="00157C05"/>
    <w:rsid w:val="0016579D"/>
    <w:rsid w:val="00166A9A"/>
    <w:rsid w:val="001714C5"/>
    <w:rsid w:val="001722F2"/>
    <w:rsid w:val="00177DF3"/>
    <w:rsid w:val="001807FA"/>
    <w:rsid w:val="00182E52"/>
    <w:rsid w:val="00187BE7"/>
    <w:rsid w:val="001A0EA2"/>
    <w:rsid w:val="001A60D2"/>
    <w:rsid w:val="001C183B"/>
    <w:rsid w:val="001C47F0"/>
    <w:rsid w:val="001E7BC2"/>
    <w:rsid w:val="001F15ED"/>
    <w:rsid w:val="001F2D0A"/>
    <w:rsid w:val="001F6141"/>
    <w:rsid w:val="002012DE"/>
    <w:rsid w:val="00202E1B"/>
    <w:rsid w:val="002042B8"/>
    <w:rsid w:val="002164E9"/>
    <w:rsid w:val="00221EEA"/>
    <w:rsid w:val="00223F8D"/>
    <w:rsid w:val="00224FB3"/>
    <w:rsid w:val="00236750"/>
    <w:rsid w:val="0024408C"/>
    <w:rsid w:val="00246EA2"/>
    <w:rsid w:val="00247EB9"/>
    <w:rsid w:val="00250BAA"/>
    <w:rsid w:val="0025357E"/>
    <w:rsid w:val="0025555F"/>
    <w:rsid w:val="00256538"/>
    <w:rsid w:val="00257530"/>
    <w:rsid w:val="002663F7"/>
    <w:rsid w:val="00266433"/>
    <w:rsid w:val="00270D54"/>
    <w:rsid w:val="0027389A"/>
    <w:rsid w:val="002745A6"/>
    <w:rsid w:val="00282E65"/>
    <w:rsid w:val="00284987"/>
    <w:rsid w:val="002942B4"/>
    <w:rsid w:val="002A2C3A"/>
    <w:rsid w:val="002A5FED"/>
    <w:rsid w:val="002B2183"/>
    <w:rsid w:val="002C0ED0"/>
    <w:rsid w:val="002C7578"/>
    <w:rsid w:val="002E180A"/>
    <w:rsid w:val="002E1986"/>
    <w:rsid w:val="002E7030"/>
    <w:rsid w:val="002F3FB2"/>
    <w:rsid w:val="002F6121"/>
    <w:rsid w:val="00303BD6"/>
    <w:rsid w:val="00310121"/>
    <w:rsid w:val="0031023F"/>
    <w:rsid w:val="00315200"/>
    <w:rsid w:val="003221B7"/>
    <w:rsid w:val="00325717"/>
    <w:rsid w:val="00331BD9"/>
    <w:rsid w:val="003340A9"/>
    <w:rsid w:val="00336BAA"/>
    <w:rsid w:val="00340563"/>
    <w:rsid w:val="00343F97"/>
    <w:rsid w:val="00350F33"/>
    <w:rsid w:val="003529FD"/>
    <w:rsid w:val="00352F96"/>
    <w:rsid w:val="003653D2"/>
    <w:rsid w:val="00367820"/>
    <w:rsid w:val="003746A6"/>
    <w:rsid w:val="00374E13"/>
    <w:rsid w:val="00383BB0"/>
    <w:rsid w:val="00387256"/>
    <w:rsid w:val="00390F0F"/>
    <w:rsid w:val="0039400A"/>
    <w:rsid w:val="003A2F9B"/>
    <w:rsid w:val="003A364C"/>
    <w:rsid w:val="003A3D8C"/>
    <w:rsid w:val="003A77E0"/>
    <w:rsid w:val="003B5120"/>
    <w:rsid w:val="003C1CB7"/>
    <w:rsid w:val="003C2FE6"/>
    <w:rsid w:val="003C704B"/>
    <w:rsid w:val="003D1748"/>
    <w:rsid w:val="003D3FFA"/>
    <w:rsid w:val="003D59EB"/>
    <w:rsid w:val="003E10D0"/>
    <w:rsid w:val="003E7002"/>
    <w:rsid w:val="003F3974"/>
    <w:rsid w:val="003F54AB"/>
    <w:rsid w:val="003F6B1C"/>
    <w:rsid w:val="0040184B"/>
    <w:rsid w:val="004113A3"/>
    <w:rsid w:val="00411F2D"/>
    <w:rsid w:val="00415F2C"/>
    <w:rsid w:val="00415F98"/>
    <w:rsid w:val="00417B51"/>
    <w:rsid w:val="00421BBC"/>
    <w:rsid w:val="0042673E"/>
    <w:rsid w:val="0043073F"/>
    <w:rsid w:val="00432410"/>
    <w:rsid w:val="00446D44"/>
    <w:rsid w:val="004578F2"/>
    <w:rsid w:val="00457BA2"/>
    <w:rsid w:val="00462356"/>
    <w:rsid w:val="004655ED"/>
    <w:rsid w:val="00465D16"/>
    <w:rsid w:val="004748A0"/>
    <w:rsid w:val="004749F9"/>
    <w:rsid w:val="0047786B"/>
    <w:rsid w:val="00477ABC"/>
    <w:rsid w:val="0048170D"/>
    <w:rsid w:val="00484C88"/>
    <w:rsid w:val="004874BF"/>
    <w:rsid w:val="0048776D"/>
    <w:rsid w:val="004A16C2"/>
    <w:rsid w:val="004A28FD"/>
    <w:rsid w:val="004A45D9"/>
    <w:rsid w:val="004C2887"/>
    <w:rsid w:val="004D1E0E"/>
    <w:rsid w:val="004D2423"/>
    <w:rsid w:val="004E70EF"/>
    <w:rsid w:val="004E7CA8"/>
    <w:rsid w:val="00511635"/>
    <w:rsid w:val="00520A7D"/>
    <w:rsid w:val="00521701"/>
    <w:rsid w:val="0052398C"/>
    <w:rsid w:val="00526E5E"/>
    <w:rsid w:val="00527A32"/>
    <w:rsid w:val="00531C58"/>
    <w:rsid w:val="005353F1"/>
    <w:rsid w:val="00541262"/>
    <w:rsid w:val="00544C2C"/>
    <w:rsid w:val="005711FC"/>
    <w:rsid w:val="0059578F"/>
    <w:rsid w:val="005A16A0"/>
    <w:rsid w:val="005B487E"/>
    <w:rsid w:val="005D237D"/>
    <w:rsid w:val="005E7095"/>
    <w:rsid w:val="005F2310"/>
    <w:rsid w:val="005F4F87"/>
    <w:rsid w:val="006040F7"/>
    <w:rsid w:val="0061279F"/>
    <w:rsid w:val="006140FC"/>
    <w:rsid w:val="00614F24"/>
    <w:rsid w:val="00617C6D"/>
    <w:rsid w:val="0062044C"/>
    <w:rsid w:val="00620B38"/>
    <w:rsid w:val="00626EF5"/>
    <w:rsid w:val="00627730"/>
    <w:rsid w:val="006345C6"/>
    <w:rsid w:val="006370A2"/>
    <w:rsid w:val="006405D6"/>
    <w:rsid w:val="00645745"/>
    <w:rsid w:val="006507A2"/>
    <w:rsid w:val="006543B7"/>
    <w:rsid w:val="0066033C"/>
    <w:rsid w:val="00662849"/>
    <w:rsid w:val="0066337A"/>
    <w:rsid w:val="0067273D"/>
    <w:rsid w:val="00677CC3"/>
    <w:rsid w:val="0068419D"/>
    <w:rsid w:val="00687BF5"/>
    <w:rsid w:val="006B778C"/>
    <w:rsid w:val="006C52BE"/>
    <w:rsid w:val="006C5D78"/>
    <w:rsid w:val="006D0FDF"/>
    <w:rsid w:val="006D1051"/>
    <w:rsid w:val="006D6E77"/>
    <w:rsid w:val="006D7136"/>
    <w:rsid w:val="006E18A6"/>
    <w:rsid w:val="006E61DF"/>
    <w:rsid w:val="006E6D71"/>
    <w:rsid w:val="006F06FA"/>
    <w:rsid w:val="006F4D8C"/>
    <w:rsid w:val="00705A1F"/>
    <w:rsid w:val="007104EA"/>
    <w:rsid w:val="0071208F"/>
    <w:rsid w:val="00722039"/>
    <w:rsid w:val="00723B0C"/>
    <w:rsid w:val="00725641"/>
    <w:rsid w:val="00727C7B"/>
    <w:rsid w:val="00732EBA"/>
    <w:rsid w:val="00750F68"/>
    <w:rsid w:val="0075358D"/>
    <w:rsid w:val="007539DF"/>
    <w:rsid w:val="0075711B"/>
    <w:rsid w:val="00764D73"/>
    <w:rsid w:val="00771950"/>
    <w:rsid w:val="00773CAC"/>
    <w:rsid w:val="007750D0"/>
    <w:rsid w:val="00780D80"/>
    <w:rsid w:val="007824FA"/>
    <w:rsid w:val="007846F6"/>
    <w:rsid w:val="0078608E"/>
    <w:rsid w:val="00796246"/>
    <w:rsid w:val="007A45D4"/>
    <w:rsid w:val="007A6837"/>
    <w:rsid w:val="007A7241"/>
    <w:rsid w:val="007A756A"/>
    <w:rsid w:val="007B0221"/>
    <w:rsid w:val="007B6460"/>
    <w:rsid w:val="007B7BC3"/>
    <w:rsid w:val="007C4F29"/>
    <w:rsid w:val="007C731A"/>
    <w:rsid w:val="007D0833"/>
    <w:rsid w:val="007D0E28"/>
    <w:rsid w:val="007D1249"/>
    <w:rsid w:val="007E6CFC"/>
    <w:rsid w:val="007E6E0C"/>
    <w:rsid w:val="007F46DA"/>
    <w:rsid w:val="007F612F"/>
    <w:rsid w:val="00811115"/>
    <w:rsid w:val="0083798B"/>
    <w:rsid w:val="008408FF"/>
    <w:rsid w:val="00843446"/>
    <w:rsid w:val="00843BFB"/>
    <w:rsid w:val="008471DB"/>
    <w:rsid w:val="00853D8E"/>
    <w:rsid w:val="0085621C"/>
    <w:rsid w:val="0085702A"/>
    <w:rsid w:val="0085755A"/>
    <w:rsid w:val="00865AF6"/>
    <w:rsid w:val="00866E9E"/>
    <w:rsid w:val="00870E69"/>
    <w:rsid w:val="00876022"/>
    <w:rsid w:val="008862BB"/>
    <w:rsid w:val="00886C50"/>
    <w:rsid w:val="008A12D3"/>
    <w:rsid w:val="008A16F2"/>
    <w:rsid w:val="008B0B3F"/>
    <w:rsid w:val="008B144D"/>
    <w:rsid w:val="008B2328"/>
    <w:rsid w:val="008C44B6"/>
    <w:rsid w:val="008C77C2"/>
    <w:rsid w:val="008D0E3D"/>
    <w:rsid w:val="008D0FB5"/>
    <w:rsid w:val="008D487E"/>
    <w:rsid w:val="008F603B"/>
    <w:rsid w:val="008F7C79"/>
    <w:rsid w:val="009043C6"/>
    <w:rsid w:val="00904D94"/>
    <w:rsid w:val="00910031"/>
    <w:rsid w:val="00912DAC"/>
    <w:rsid w:val="00923AE9"/>
    <w:rsid w:val="00925D36"/>
    <w:rsid w:val="009263E2"/>
    <w:rsid w:val="00927B6F"/>
    <w:rsid w:val="00931CD7"/>
    <w:rsid w:val="00944428"/>
    <w:rsid w:val="00955122"/>
    <w:rsid w:val="00956648"/>
    <w:rsid w:val="00972130"/>
    <w:rsid w:val="00975116"/>
    <w:rsid w:val="009825FA"/>
    <w:rsid w:val="0098521E"/>
    <w:rsid w:val="00986957"/>
    <w:rsid w:val="00991CCA"/>
    <w:rsid w:val="009931D9"/>
    <w:rsid w:val="00997340"/>
    <w:rsid w:val="009A0D45"/>
    <w:rsid w:val="009A3E52"/>
    <w:rsid w:val="009A4D20"/>
    <w:rsid w:val="009A5F83"/>
    <w:rsid w:val="009A7B13"/>
    <w:rsid w:val="009C6876"/>
    <w:rsid w:val="009C71C7"/>
    <w:rsid w:val="009D3550"/>
    <w:rsid w:val="009D5239"/>
    <w:rsid w:val="009E0CF4"/>
    <w:rsid w:val="009E212E"/>
    <w:rsid w:val="009E321F"/>
    <w:rsid w:val="009E45C5"/>
    <w:rsid w:val="009F300F"/>
    <w:rsid w:val="00A01D36"/>
    <w:rsid w:val="00A10E8D"/>
    <w:rsid w:val="00A22C66"/>
    <w:rsid w:val="00A41913"/>
    <w:rsid w:val="00A44587"/>
    <w:rsid w:val="00A457FF"/>
    <w:rsid w:val="00A47517"/>
    <w:rsid w:val="00A50E3B"/>
    <w:rsid w:val="00A55BFF"/>
    <w:rsid w:val="00A62879"/>
    <w:rsid w:val="00A80595"/>
    <w:rsid w:val="00A92711"/>
    <w:rsid w:val="00A92F63"/>
    <w:rsid w:val="00A96610"/>
    <w:rsid w:val="00A979C4"/>
    <w:rsid w:val="00AA3805"/>
    <w:rsid w:val="00AA407C"/>
    <w:rsid w:val="00AA550C"/>
    <w:rsid w:val="00AA6073"/>
    <w:rsid w:val="00AA6AC1"/>
    <w:rsid w:val="00AB055E"/>
    <w:rsid w:val="00AB1100"/>
    <w:rsid w:val="00AB7426"/>
    <w:rsid w:val="00AC1DCE"/>
    <w:rsid w:val="00AC77FE"/>
    <w:rsid w:val="00AD1552"/>
    <w:rsid w:val="00AD42CE"/>
    <w:rsid w:val="00AD5259"/>
    <w:rsid w:val="00AE28D6"/>
    <w:rsid w:val="00AE7617"/>
    <w:rsid w:val="00AF57E4"/>
    <w:rsid w:val="00B0152A"/>
    <w:rsid w:val="00B01655"/>
    <w:rsid w:val="00B06A7C"/>
    <w:rsid w:val="00B14413"/>
    <w:rsid w:val="00B220A7"/>
    <w:rsid w:val="00B22945"/>
    <w:rsid w:val="00B2468A"/>
    <w:rsid w:val="00B24CFC"/>
    <w:rsid w:val="00B26203"/>
    <w:rsid w:val="00B271B7"/>
    <w:rsid w:val="00B361A9"/>
    <w:rsid w:val="00B4032B"/>
    <w:rsid w:val="00B43130"/>
    <w:rsid w:val="00B44CA1"/>
    <w:rsid w:val="00B5326E"/>
    <w:rsid w:val="00B56929"/>
    <w:rsid w:val="00B739B1"/>
    <w:rsid w:val="00B74923"/>
    <w:rsid w:val="00B7674B"/>
    <w:rsid w:val="00B77FE0"/>
    <w:rsid w:val="00B801E6"/>
    <w:rsid w:val="00B8737A"/>
    <w:rsid w:val="00B964EA"/>
    <w:rsid w:val="00BA2832"/>
    <w:rsid w:val="00BB2441"/>
    <w:rsid w:val="00BB2CD6"/>
    <w:rsid w:val="00BC39A7"/>
    <w:rsid w:val="00BD429E"/>
    <w:rsid w:val="00BD490A"/>
    <w:rsid w:val="00BE1E67"/>
    <w:rsid w:val="00BE54EA"/>
    <w:rsid w:val="00BF0F5D"/>
    <w:rsid w:val="00BF1435"/>
    <w:rsid w:val="00BF615F"/>
    <w:rsid w:val="00C10977"/>
    <w:rsid w:val="00C12FC0"/>
    <w:rsid w:val="00C2371F"/>
    <w:rsid w:val="00C27ACE"/>
    <w:rsid w:val="00C334E4"/>
    <w:rsid w:val="00C41527"/>
    <w:rsid w:val="00C416C7"/>
    <w:rsid w:val="00C46ED0"/>
    <w:rsid w:val="00C52E0F"/>
    <w:rsid w:val="00C53754"/>
    <w:rsid w:val="00C60F56"/>
    <w:rsid w:val="00C6295E"/>
    <w:rsid w:val="00C702EF"/>
    <w:rsid w:val="00C73C6D"/>
    <w:rsid w:val="00C74BF5"/>
    <w:rsid w:val="00C7741E"/>
    <w:rsid w:val="00C77F48"/>
    <w:rsid w:val="00C829BF"/>
    <w:rsid w:val="00C83791"/>
    <w:rsid w:val="00C85B8C"/>
    <w:rsid w:val="00C860C8"/>
    <w:rsid w:val="00C863B9"/>
    <w:rsid w:val="00C90490"/>
    <w:rsid w:val="00C93952"/>
    <w:rsid w:val="00CA2A13"/>
    <w:rsid w:val="00CA3B98"/>
    <w:rsid w:val="00CA5895"/>
    <w:rsid w:val="00CB2C99"/>
    <w:rsid w:val="00CB49D0"/>
    <w:rsid w:val="00CB512F"/>
    <w:rsid w:val="00CC1B5D"/>
    <w:rsid w:val="00CC24B0"/>
    <w:rsid w:val="00CC4090"/>
    <w:rsid w:val="00CC433B"/>
    <w:rsid w:val="00CC48C8"/>
    <w:rsid w:val="00CD7A59"/>
    <w:rsid w:val="00CE0DB9"/>
    <w:rsid w:val="00CF0D62"/>
    <w:rsid w:val="00CF168B"/>
    <w:rsid w:val="00CF1DF0"/>
    <w:rsid w:val="00D10B4E"/>
    <w:rsid w:val="00D1347E"/>
    <w:rsid w:val="00D30001"/>
    <w:rsid w:val="00D30329"/>
    <w:rsid w:val="00D308D0"/>
    <w:rsid w:val="00D3093F"/>
    <w:rsid w:val="00D34B25"/>
    <w:rsid w:val="00D41CC5"/>
    <w:rsid w:val="00D46269"/>
    <w:rsid w:val="00D4696E"/>
    <w:rsid w:val="00D50078"/>
    <w:rsid w:val="00D51688"/>
    <w:rsid w:val="00D55F66"/>
    <w:rsid w:val="00D651B0"/>
    <w:rsid w:val="00D67E3D"/>
    <w:rsid w:val="00D74235"/>
    <w:rsid w:val="00D74758"/>
    <w:rsid w:val="00D85B82"/>
    <w:rsid w:val="00D93C8C"/>
    <w:rsid w:val="00D965CC"/>
    <w:rsid w:val="00D967AB"/>
    <w:rsid w:val="00DA55E9"/>
    <w:rsid w:val="00DA560F"/>
    <w:rsid w:val="00DB5986"/>
    <w:rsid w:val="00DB6B52"/>
    <w:rsid w:val="00DE2119"/>
    <w:rsid w:val="00E01467"/>
    <w:rsid w:val="00E0372C"/>
    <w:rsid w:val="00E03791"/>
    <w:rsid w:val="00E047F9"/>
    <w:rsid w:val="00E10864"/>
    <w:rsid w:val="00E15A47"/>
    <w:rsid w:val="00E161BB"/>
    <w:rsid w:val="00E22DA9"/>
    <w:rsid w:val="00E2579D"/>
    <w:rsid w:val="00E27096"/>
    <w:rsid w:val="00E27836"/>
    <w:rsid w:val="00E301BA"/>
    <w:rsid w:val="00E30317"/>
    <w:rsid w:val="00E348BF"/>
    <w:rsid w:val="00E378F8"/>
    <w:rsid w:val="00E4191E"/>
    <w:rsid w:val="00E44965"/>
    <w:rsid w:val="00E461FF"/>
    <w:rsid w:val="00E54753"/>
    <w:rsid w:val="00E6480D"/>
    <w:rsid w:val="00E70AF8"/>
    <w:rsid w:val="00E72291"/>
    <w:rsid w:val="00E85736"/>
    <w:rsid w:val="00E905EE"/>
    <w:rsid w:val="00E911EE"/>
    <w:rsid w:val="00E96A3C"/>
    <w:rsid w:val="00EA0480"/>
    <w:rsid w:val="00EA2D85"/>
    <w:rsid w:val="00EB1E60"/>
    <w:rsid w:val="00EC2C87"/>
    <w:rsid w:val="00EC35BC"/>
    <w:rsid w:val="00EC3C10"/>
    <w:rsid w:val="00EC4B12"/>
    <w:rsid w:val="00ED5F5D"/>
    <w:rsid w:val="00EF2512"/>
    <w:rsid w:val="00EF5E2F"/>
    <w:rsid w:val="00EF7A57"/>
    <w:rsid w:val="00F129B1"/>
    <w:rsid w:val="00F13A80"/>
    <w:rsid w:val="00F15CD3"/>
    <w:rsid w:val="00F17926"/>
    <w:rsid w:val="00F209B2"/>
    <w:rsid w:val="00F21428"/>
    <w:rsid w:val="00F2186A"/>
    <w:rsid w:val="00F30D80"/>
    <w:rsid w:val="00F32809"/>
    <w:rsid w:val="00F33CA0"/>
    <w:rsid w:val="00F457E4"/>
    <w:rsid w:val="00F508D2"/>
    <w:rsid w:val="00F53B00"/>
    <w:rsid w:val="00F56286"/>
    <w:rsid w:val="00F56495"/>
    <w:rsid w:val="00F602A0"/>
    <w:rsid w:val="00F62089"/>
    <w:rsid w:val="00F62923"/>
    <w:rsid w:val="00F634C6"/>
    <w:rsid w:val="00F80290"/>
    <w:rsid w:val="00F96EFC"/>
    <w:rsid w:val="00FA1C1F"/>
    <w:rsid w:val="00FA6348"/>
    <w:rsid w:val="00FB155C"/>
    <w:rsid w:val="00FB3C42"/>
    <w:rsid w:val="00FB682B"/>
    <w:rsid w:val="00FC0D38"/>
    <w:rsid w:val="00FC1F95"/>
    <w:rsid w:val="00FC34FA"/>
    <w:rsid w:val="00FC58B1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7730"/>
    <w:rPr>
      <w:lang w:val="nl"/>
    </w:rPr>
  </w:style>
  <w:style w:type="paragraph" w:styleId="Kop1">
    <w:name w:val="heading 1"/>
    <w:basedOn w:val="Standaard"/>
    <w:next w:val="Standaard"/>
    <w:link w:val="Kop1Char"/>
    <w:qFormat/>
    <w:rsid w:val="00886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886C50"/>
    <w:pPr>
      <w:keepNext/>
      <w:spacing w:line="360" w:lineRule="auto"/>
      <w:outlineLvl w:val="2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886C50"/>
    <w:pPr>
      <w:spacing w:line="360" w:lineRule="auto"/>
    </w:pPr>
    <w:rPr>
      <w:rFonts w:ascii="Arial" w:hAnsi="Arial"/>
      <w:b/>
      <w:sz w:val="22"/>
    </w:rPr>
  </w:style>
  <w:style w:type="paragraph" w:styleId="Voetnoottekst">
    <w:name w:val="footnote text"/>
    <w:basedOn w:val="Standaard"/>
    <w:semiHidden/>
    <w:rsid w:val="00886C50"/>
  </w:style>
  <w:style w:type="paragraph" w:styleId="Voettekst">
    <w:name w:val="footer"/>
    <w:basedOn w:val="Standaard"/>
    <w:rsid w:val="00886C50"/>
    <w:pPr>
      <w:tabs>
        <w:tab w:val="center" w:pos="4536"/>
        <w:tab w:val="right" w:pos="9072"/>
      </w:tabs>
    </w:pPr>
    <w:rPr>
      <w:rFonts w:ascii="Arial" w:hAnsi="Arial"/>
      <w:lang w:val="nl-NL"/>
    </w:rPr>
  </w:style>
  <w:style w:type="paragraph" w:customStyle="1" w:styleId="Plattetekst21">
    <w:name w:val="Platte tekst 21"/>
    <w:basedOn w:val="Standaard"/>
    <w:rsid w:val="00886C50"/>
    <w:pPr>
      <w:overflowPunct w:val="0"/>
      <w:autoSpaceDE w:val="0"/>
      <w:autoSpaceDN w:val="0"/>
      <w:adjustRightInd w:val="0"/>
      <w:ind w:left="1701"/>
      <w:textAlignment w:val="baseline"/>
    </w:pPr>
    <w:rPr>
      <w:rFonts w:ascii="Arial" w:hAnsi="Arial"/>
      <w:lang w:val="nl-NL"/>
    </w:rPr>
  </w:style>
  <w:style w:type="character" w:styleId="Verwijzingopmerking">
    <w:name w:val="annotation reference"/>
    <w:basedOn w:val="Standaardalinea-lettertype"/>
    <w:semiHidden/>
    <w:rsid w:val="00886C50"/>
    <w:rPr>
      <w:sz w:val="16"/>
      <w:szCs w:val="16"/>
    </w:rPr>
  </w:style>
  <w:style w:type="paragraph" w:styleId="Tekstopmerking">
    <w:name w:val="annotation text"/>
    <w:basedOn w:val="Standaard"/>
    <w:semiHidden/>
    <w:rsid w:val="00886C50"/>
  </w:style>
  <w:style w:type="paragraph" w:styleId="Ballontekst">
    <w:name w:val="Balloon Text"/>
    <w:basedOn w:val="Standaard"/>
    <w:semiHidden/>
    <w:rsid w:val="00886C50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3C1CB7"/>
    <w:rPr>
      <w:b/>
      <w:bCs/>
    </w:rPr>
  </w:style>
  <w:style w:type="paragraph" w:styleId="Normaalweb">
    <w:name w:val="Normal (Web)"/>
    <w:basedOn w:val="Standaard"/>
    <w:next w:val="Standaard"/>
    <w:autoRedefine/>
    <w:rsid w:val="00256538"/>
    <w:pPr>
      <w:spacing w:before="100" w:beforeAutospacing="1" w:after="100" w:afterAutospacing="1" w:line="210" w:lineRule="atLeast"/>
    </w:pPr>
    <w:rPr>
      <w:rFonts w:ascii="Arial" w:hAnsi="Arial" w:cs="Arial"/>
      <w:sz w:val="16"/>
      <w:szCs w:val="16"/>
      <w:lang w:val="nl-NL"/>
    </w:rPr>
  </w:style>
  <w:style w:type="character" w:styleId="Paginanummer">
    <w:name w:val="page number"/>
    <w:basedOn w:val="Standaardalinea-lettertype"/>
    <w:rsid w:val="003E7002"/>
  </w:style>
  <w:style w:type="paragraph" w:customStyle="1" w:styleId="CharCharCharCharCharCharCharCharCharChar">
    <w:name w:val="Char Char Char Char Char Char Char Char Char Char"/>
    <w:aliases w:val="Standaardalinea-lettertype Char11 Char, Char Char Char Char Char Char11 Char,Standaardalinea-lettertype Char Char1 Char,Standaardalinea-lettertype Char2,Standaardalinea-lettertype Char Char"/>
    <w:basedOn w:val="Standaard"/>
    <w:rsid w:val="0009706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character" w:customStyle="1" w:styleId="Kop1Char">
    <w:name w:val="Kop 1 Char"/>
    <w:basedOn w:val="Standaardalinea-lettertype"/>
    <w:link w:val="Kop1"/>
    <w:rsid w:val="0009706E"/>
    <w:rPr>
      <w:rFonts w:ascii="Arial" w:hAnsi="Arial" w:cs="Arial"/>
      <w:b/>
      <w:bCs/>
      <w:kern w:val="32"/>
      <w:sz w:val="32"/>
      <w:szCs w:val="32"/>
      <w:lang w:val="nl" w:eastAsia="nl-NL" w:bidi="ar-SA"/>
    </w:rPr>
  </w:style>
  <w:style w:type="paragraph" w:styleId="Koptekst">
    <w:name w:val="header"/>
    <w:basedOn w:val="Standaard"/>
    <w:rsid w:val="00236750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3529FD"/>
    <w:pPr>
      <w:shd w:val="clear" w:color="auto" w:fill="000080"/>
    </w:pPr>
    <w:rPr>
      <w:rFonts w:ascii="Tahoma" w:hAnsi="Tahoma" w:cs="Tahoma"/>
    </w:rPr>
  </w:style>
  <w:style w:type="character" w:styleId="Zwaar">
    <w:name w:val="Strong"/>
    <w:basedOn w:val="Standaardalinea-lettertype"/>
    <w:qFormat/>
    <w:rsid w:val="00F13A80"/>
    <w:rPr>
      <w:b/>
      <w:bCs/>
    </w:rPr>
  </w:style>
  <w:style w:type="paragraph" w:customStyle="1" w:styleId="CharChar">
    <w:name w:val="Char Char"/>
    <w:basedOn w:val="Standaard"/>
    <w:rsid w:val="00256538"/>
    <w:pPr>
      <w:spacing w:after="160" w:line="240" w:lineRule="exact"/>
    </w:pPr>
    <w:rPr>
      <w:rFonts w:ascii="Tahoma" w:hAnsi="Tahoma"/>
      <w:lang w:val="en-US" w:eastAsia="en-US"/>
    </w:rPr>
  </w:style>
  <w:style w:type="character" w:styleId="Nadruk">
    <w:name w:val="Emphasis"/>
    <w:basedOn w:val="Standaardalinea-lettertype"/>
    <w:qFormat/>
    <w:rsid w:val="001400E7"/>
    <w:rPr>
      <w:i/>
      <w:iCs/>
    </w:rPr>
  </w:style>
  <w:style w:type="paragraph" w:customStyle="1" w:styleId="bodytext">
    <w:name w:val="bodytext"/>
    <w:basedOn w:val="Standaard"/>
    <w:rsid w:val="00B06A7C"/>
    <w:pPr>
      <w:spacing w:before="100" w:beforeAutospacing="1" w:after="100" w:afterAutospacing="1"/>
    </w:pPr>
    <w:rPr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5A16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7730"/>
    <w:rPr>
      <w:lang w:val="nl"/>
    </w:rPr>
  </w:style>
  <w:style w:type="paragraph" w:styleId="Kop1">
    <w:name w:val="heading 1"/>
    <w:basedOn w:val="Standaard"/>
    <w:next w:val="Standaard"/>
    <w:link w:val="Kop1Char"/>
    <w:qFormat/>
    <w:rsid w:val="00886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886C50"/>
    <w:pPr>
      <w:keepNext/>
      <w:spacing w:line="360" w:lineRule="auto"/>
      <w:outlineLvl w:val="2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886C50"/>
    <w:pPr>
      <w:spacing w:line="360" w:lineRule="auto"/>
    </w:pPr>
    <w:rPr>
      <w:rFonts w:ascii="Arial" w:hAnsi="Arial"/>
      <w:b/>
      <w:sz w:val="22"/>
    </w:rPr>
  </w:style>
  <w:style w:type="paragraph" w:styleId="Voetnoottekst">
    <w:name w:val="footnote text"/>
    <w:basedOn w:val="Standaard"/>
    <w:semiHidden/>
    <w:rsid w:val="00886C50"/>
  </w:style>
  <w:style w:type="paragraph" w:styleId="Voettekst">
    <w:name w:val="footer"/>
    <w:basedOn w:val="Standaard"/>
    <w:rsid w:val="00886C50"/>
    <w:pPr>
      <w:tabs>
        <w:tab w:val="center" w:pos="4536"/>
        <w:tab w:val="right" w:pos="9072"/>
      </w:tabs>
    </w:pPr>
    <w:rPr>
      <w:rFonts w:ascii="Arial" w:hAnsi="Arial"/>
      <w:lang w:val="nl-NL"/>
    </w:rPr>
  </w:style>
  <w:style w:type="paragraph" w:customStyle="1" w:styleId="Plattetekst21">
    <w:name w:val="Platte tekst 21"/>
    <w:basedOn w:val="Standaard"/>
    <w:rsid w:val="00886C50"/>
    <w:pPr>
      <w:overflowPunct w:val="0"/>
      <w:autoSpaceDE w:val="0"/>
      <w:autoSpaceDN w:val="0"/>
      <w:adjustRightInd w:val="0"/>
      <w:ind w:left="1701"/>
      <w:textAlignment w:val="baseline"/>
    </w:pPr>
    <w:rPr>
      <w:rFonts w:ascii="Arial" w:hAnsi="Arial"/>
      <w:lang w:val="nl-NL"/>
    </w:rPr>
  </w:style>
  <w:style w:type="character" w:styleId="Verwijzingopmerking">
    <w:name w:val="annotation reference"/>
    <w:basedOn w:val="Standaardalinea-lettertype"/>
    <w:semiHidden/>
    <w:rsid w:val="00886C50"/>
    <w:rPr>
      <w:sz w:val="16"/>
      <w:szCs w:val="16"/>
    </w:rPr>
  </w:style>
  <w:style w:type="paragraph" w:styleId="Tekstopmerking">
    <w:name w:val="annotation text"/>
    <w:basedOn w:val="Standaard"/>
    <w:semiHidden/>
    <w:rsid w:val="00886C50"/>
  </w:style>
  <w:style w:type="paragraph" w:styleId="Ballontekst">
    <w:name w:val="Balloon Text"/>
    <w:basedOn w:val="Standaard"/>
    <w:semiHidden/>
    <w:rsid w:val="00886C50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3C1CB7"/>
    <w:rPr>
      <w:b/>
      <w:bCs/>
    </w:rPr>
  </w:style>
  <w:style w:type="paragraph" w:styleId="Normaalweb">
    <w:name w:val="Normal (Web)"/>
    <w:basedOn w:val="Standaard"/>
    <w:next w:val="Standaard"/>
    <w:autoRedefine/>
    <w:rsid w:val="00256538"/>
    <w:pPr>
      <w:spacing w:before="100" w:beforeAutospacing="1" w:after="100" w:afterAutospacing="1" w:line="210" w:lineRule="atLeast"/>
    </w:pPr>
    <w:rPr>
      <w:rFonts w:ascii="Arial" w:hAnsi="Arial" w:cs="Arial"/>
      <w:sz w:val="16"/>
      <w:szCs w:val="16"/>
      <w:lang w:val="nl-NL"/>
    </w:rPr>
  </w:style>
  <w:style w:type="character" w:styleId="Paginanummer">
    <w:name w:val="page number"/>
    <w:basedOn w:val="Standaardalinea-lettertype"/>
    <w:rsid w:val="003E7002"/>
  </w:style>
  <w:style w:type="paragraph" w:customStyle="1" w:styleId="CharCharCharCharCharCharCharCharCharChar">
    <w:name w:val="Char Char Char Char Char Char Char Char Char Char"/>
    <w:aliases w:val="Standaardalinea-lettertype Char11 Char, Char Char Char Char Char Char11 Char,Standaardalinea-lettertype Char Char1 Char,Standaardalinea-lettertype Char2,Standaardalinea-lettertype Char Char"/>
    <w:basedOn w:val="Standaard"/>
    <w:rsid w:val="0009706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character" w:customStyle="1" w:styleId="Kop1Char">
    <w:name w:val="Kop 1 Char"/>
    <w:basedOn w:val="Standaardalinea-lettertype"/>
    <w:link w:val="Kop1"/>
    <w:rsid w:val="0009706E"/>
    <w:rPr>
      <w:rFonts w:ascii="Arial" w:hAnsi="Arial" w:cs="Arial"/>
      <w:b/>
      <w:bCs/>
      <w:kern w:val="32"/>
      <w:sz w:val="32"/>
      <w:szCs w:val="32"/>
      <w:lang w:val="nl" w:eastAsia="nl-NL" w:bidi="ar-SA"/>
    </w:rPr>
  </w:style>
  <w:style w:type="paragraph" w:styleId="Koptekst">
    <w:name w:val="header"/>
    <w:basedOn w:val="Standaard"/>
    <w:rsid w:val="00236750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3529FD"/>
    <w:pPr>
      <w:shd w:val="clear" w:color="auto" w:fill="000080"/>
    </w:pPr>
    <w:rPr>
      <w:rFonts w:ascii="Tahoma" w:hAnsi="Tahoma" w:cs="Tahoma"/>
    </w:rPr>
  </w:style>
  <w:style w:type="character" w:styleId="Zwaar">
    <w:name w:val="Strong"/>
    <w:basedOn w:val="Standaardalinea-lettertype"/>
    <w:qFormat/>
    <w:rsid w:val="00F13A80"/>
    <w:rPr>
      <w:b/>
      <w:bCs/>
    </w:rPr>
  </w:style>
  <w:style w:type="paragraph" w:customStyle="1" w:styleId="CharChar">
    <w:name w:val="Char Char"/>
    <w:basedOn w:val="Standaard"/>
    <w:rsid w:val="00256538"/>
    <w:pPr>
      <w:spacing w:after="160" w:line="240" w:lineRule="exact"/>
    </w:pPr>
    <w:rPr>
      <w:rFonts w:ascii="Tahoma" w:hAnsi="Tahoma"/>
      <w:lang w:val="en-US" w:eastAsia="en-US"/>
    </w:rPr>
  </w:style>
  <w:style w:type="character" w:styleId="Nadruk">
    <w:name w:val="Emphasis"/>
    <w:basedOn w:val="Standaardalinea-lettertype"/>
    <w:qFormat/>
    <w:rsid w:val="001400E7"/>
    <w:rPr>
      <w:i/>
      <w:iCs/>
    </w:rPr>
  </w:style>
  <w:style w:type="paragraph" w:customStyle="1" w:styleId="bodytext">
    <w:name w:val="bodytext"/>
    <w:basedOn w:val="Standaard"/>
    <w:rsid w:val="00B06A7C"/>
    <w:pPr>
      <w:spacing w:before="100" w:beforeAutospacing="1" w:after="100" w:afterAutospacing="1"/>
    </w:pPr>
    <w:rPr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5A1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2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4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5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FB49AE7DE348BCEC6A9666E73402" ma:contentTypeVersion="0" ma:contentTypeDescription="Een nieuw document maken." ma:contentTypeScope="" ma:versionID="13630a6ca70e0b7495b68c478624ec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9669C-67F5-4A53-BEDA-F7E2E87E6082}"/>
</file>

<file path=customXml/itemProps2.xml><?xml version="1.0" encoding="utf-8"?>
<ds:datastoreItem xmlns:ds="http://schemas.openxmlformats.org/officeDocument/2006/customXml" ds:itemID="{3C9A7ED8-A70A-4F96-92E1-0C7E71D2EDCA}"/>
</file>

<file path=customXml/itemProps3.xml><?xml version="1.0" encoding="utf-8"?>
<ds:datastoreItem xmlns:ds="http://schemas.openxmlformats.org/officeDocument/2006/customXml" ds:itemID="{9A11B269-5841-4627-827B-E798E076F7C9}"/>
</file>

<file path=customXml/itemProps4.xml><?xml version="1.0" encoding="utf-8"?>
<ds:datastoreItem xmlns:ds="http://schemas.openxmlformats.org/officeDocument/2006/customXml" ds:itemID="{7CA2F57E-A660-48A5-8E01-8188E1AF7CBE}"/>
</file>

<file path=docProps/app.xml><?xml version="1.0" encoding="utf-8"?>
<Properties xmlns="http://schemas.openxmlformats.org/officeDocument/2006/extended-properties" xmlns:vt="http://schemas.openxmlformats.org/officeDocument/2006/docPropsVTypes">
  <Template>985CC5C3.dotm</Template>
  <TotalTime>0</TotalTime>
  <Pages>3</Pages>
  <Words>368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Wijziging van de begrotingsstaat van het gemeentefonds voor het jaar 2005 (wijziging samenhangende met de Najaarsnota)</vt:lpstr>
    </vt:vector>
  </TitlesOfParts>
  <Company>Min. van BZK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 van de begrotingsstaat van het gemeentefonds voor het jaar 2005 (wijziging samenhangende met de Najaarsnota)</dc:title>
  <dc:creator>neef</dc:creator>
  <cp:lastModifiedBy>Collaris T.</cp:lastModifiedBy>
  <cp:revision>2</cp:revision>
  <cp:lastPrinted>2010-11-29T11:56:00Z</cp:lastPrinted>
  <dcterms:created xsi:type="dcterms:W3CDTF">2014-11-28T14:03:00Z</dcterms:created>
  <dcterms:modified xsi:type="dcterms:W3CDTF">2014-11-28T14:03:00Z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ntryid">
    <vt:lpwstr>00000000A0ABD29129DC11D194FE0000F87702F8010700010000000000000000020000003F51360A4646303130303030303030303030303030303030303030303138393844314534413746383030303030303032313037303030303030413336353133463743444100000000</vt:lpwstr>
  </property>
  <property fmtid="{D5CDD505-2E9C-101B-9397-08002B2CF9AE}" pid="3" name="_storeid">
    <vt:lpwstr>0000000038A1BB1005E5101AA1BB08002B2A56C20000574D455052562E444C4C0000000000000000A0ABD29129DC11D194FE0000F87702F801010000000000000000000000000000000000000000000000000000000000000000000000000000000000000000000000000000000000000000000000000000000000000000000</vt:lpwstr>
  </property>
  <property fmtid="{D5CDD505-2E9C-101B-9397-08002B2CF9AE}" pid="4" name="ContentTypeId">
    <vt:lpwstr>0x0101000623FB49AE7DE348BCEC6A9666E73402</vt:lpwstr>
  </property>
</Properties>
</file>