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81A0B" w:rsidRDefault="00004736" w:rsidP="00004736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Cs w:val="22"/>
          <w:lang w:val="nl-NL"/>
        </w:rPr>
      </w:pPr>
    </w:p>
    <w:p w:rsidR="00004736" w:rsidRPr="00BC1BB1" w:rsidRDefault="00004736" w:rsidP="008A5438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 w:val="32"/>
          <w:szCs w:val="32"/>
          <w:lang w:val="nl-NL"/>
        </w:rPr>
      </w:pPr>
    </w:p>
    <w:p w:rsidR="00004736" w:rsidRPr="00BC1BB1" w:rsidRDefault="00004736" w:rsidP="008A5438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 w:val="32"/>
          <w:szCs w:val="32"/>
          <w:lang w:val="nl-NL"/>
        </w:rPr>
      </w:pPr>
    </w:p>
    <w:p w:rsidR="00940713" w:rsidRPr="00BC1BB1" w:rsidRDefault="00940713" w:rsidP="00940713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 w:val="32"/>
          <w:szCs w:val="32"/>
          <w:lang w:val="nl-NL"/>
        </w:rPr>
      </w:pPr>
      <w:r w:rsidRPr="00BC1BB1">
        <w:rPr>
          <w:rFonts w:ascii="Verdana" w:hAnsi="Verdana" w:cs="Arial"/>
          <w:sz w:val="32"/>
          <w:szCs w:val="32"/>
          <w:lang w:val="nl-NL"/>
        </w:rPr>
        <w:t>Ministerie van</w:t>
      </w:r>
      <w:r w:rsidR="006A2DAB" w:rsidRPr="00BC1BB1">
        <w:rPr>
          <w:rFonts w:ascii="Verdana" w:hAnsi="Verdana" w:cs="Arial"/>
          <w:sz w:val="32"/>
          <w:szCs w:val="32"/>
          <w:lang w:val="nl-NL"/>
        </w:rPr>
        <w:t xml:space="preserve"> VEILIGHEID en </w:t>
      </w:r>
      <w:r w:rsidRPr="00BC1BB1">
        <w:rPr>
          <w:rFonts w:ascii="Verdana" w:hAnsi="Verdana" w:cs="Arial"/>
          <w:sz w:val="32"/>
          <w:szCs w:val="32"/>
          <w:lang w:val="nl-NL"/>
        </w:rPr>
        <w:t>Justitie (VI)</w:t>
      </w:r>
    </w:p>
    <w:p w:rsidR="00940713" w:rsidRPr="00BC1BB1" w:rsidRDefault="00940713" w:rsidP="00940713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 w:val="32"/>
          <w:szCs w:val="32"/>
          <w:lang w:val="nl-NL"/>
        </w:rPr>
      </w:pPr>
    </w:p>
    <w:p w:rsidR="00004736" w:rsidRPr="00BC1BB1" w:rsidRDefault="00940713" w:rsidP="00940713">
      <w:pPr>
        <w:pStyle w:val="Kop1"/>
        <w:tabs>
          <w:tab w:val="left" w:pos="8789"/>
        </w:tabs>
        <w:ind w:left="1134" w:right="567"/>
        <w:jc w:val="center"/>
        <w:rPr>
          <w:rFonts w:ascii="Verdana" w:hAnsi="Verdana" w:cs="Arial"/>
          <w:sz w:val="32"/>
          <w:szCs w:val="32"/>
          <w:lang w:val="nl-NL"/>
        </w:rPr>
      </w:pPr>
      <w:r w:rsidRPr="00BC1BB1">
        <w:rPr>
          <w:rFonts w:ascii="Verdana" w:hAnsi="Verdana" w:cs="Arial"/>
          <w:sz w:val="32"/>
          <w:szCs w:val="32"/>
          <w:lang w:val="nl-NL"/>
        </w:rPr>
        <w:t>2</w:t>
      </w:r>
      <w:r w:rsidRPr="00BC1BB1">
        <w:rPr>
          <w:rFonts w:ascii="Verdana" w:hAnsi="Verdana" w:cs="Arial"/>
          <w:sz w:val="32"/>
          <w:szCs w:val="32"/>
          <w:vertAlign w:val="superscript"/>
          <w:lang w:val="nl-NL"/>
        </w:rPr>
        <w:t>e</w:t>
      </w:r>
      <w:r w:rsidRPr="00BC1BB1">
        <w:rPr>
          <w:rFonts w:ascii="Verdana" w:hAnsi="Verdana" w:cs="Arial"/>
          <w:sz w:val="32"/>
          <w:szCs w:val="32"/>
          <w:lang w:val="nl-NL"/>
        </w:rPr>
        <w:t xml:space="preserve"> </w:t>
      </w:r>
      <w:r w:rsidR="00407395" w:rsidRPr="00BC1BB1">
        <w:rPr>
          <w:rFonts w:ascii="Verdana" w:hAnsi="Verdana" w:cs="Arial"/>
          <w:sz w:val="32"/>
          <w:szCs w:val="32"/>
          <w:lang w:val="nl-NL"/>
        </w:rPr>
        <w:t>suppleto</w:t>
      </w:r>
      <w:r w:rsidR="00FF678A" w:rsidRPr="00BC1BB1">
        <w:rPr>
          <w:rFonts w:ascii="Verdana" w:hAnsi="Verdana" w:cs="Arial"/>
          <w:sz w:val="32"/>
          <w:szCs w:val="32"/>
          <w:lang w:val="nl-NL"/>
        </w:rPr>
        <w:t>i</w:t>
      </w:r>
      <w:r w:rsidR="00902EA4" w:rsidRPr="00BC1BB1">
        <w:rPr>
          <w:rFonts w:ascii="Verdana" w:hAnsi="Verdana" w:cs="Arial"/>
          <w:sz w:val="32"/>
          <w:szCs w:val="32"/>
          <w:lang w:val="nl-NL"/>
        </w:rPr>
        <w:t>r</w:t>
      </w:r>
      <w:r w:rsidR="001A2482" w:rsidRPr="00BC1BB1">
        <w:rPr>
          <w:rFonts w:ascii="Verdana" w:hAnsi="Verdana" w:cs="Arial"/>
          <w:sz w:val="32"/>
          <w:szCs w:val="32"/>
          <w:lang w:val="nl-NL"/>
        </w:rPr>
        <w:t>e begroting</w:t>
      </w:r>
      <w:r w:rsidRPr="00BC1BB1">
        <w:rPr>
          <w:rFonts w:ascii="Verdana" w:hAnsi="Verdana" w:cs="Arial"/>
          <w:sz w:val="32"/>
          <w:szCs w:val="32"/>
          <w:lang w:val="nl-NL"/>
        </w:rPr>
        <w:t xml:space="preserve"> </w:t>
      </w:r>
      <w:r w:rsidR="006A2DAB" w:rsidRPr="00BC1BB1">
        <w:rPr>
          <w:rFonts w:ascii="Verdana" w:hAnsi="Verdana" w:cs="Arial"/>
          <w:sz w:val="32"/>
          <w:szCs w:val="32"/>
          <w:lang w:val="nl-NL"/>
        </w:rPr>
        <w:t>201</w:t>
      </w:r>
      <w:r w:rsidR="001765C3">
        <w:rPr>
          <w:rFonts w:ascii="Verdana" w:hAnsi="Verdana" w:cs="Arial"/>
          <w:sz w:val="32"/>
          <w:szCs w:val="32"/>
          <w:lang w:val="nl-NL"/>
        </w:rPr>
        <w:t>4</w:t>
      </w:r>
      <w:bookmarkStart w:id="0" w:name="_GoBack"/>
      <w:bookmarkEnd w:id="0"/>
    </w:p>
    <w:p w:rsidR="00004736" w:rsidRPr="00BC1BB1" w:rsidRDefault="00004736" w:rsidP="008A5438">
      <w:pPr>
        <w:jc w:val="center"/>
        <w:rPr>
          <w:rFonts w:ascii="Verdana" w:hAnsi="Verdana" w:cs="Arial"/>
        </w:rPr>
      </w:pPr>
    </w:p>
    <w:p w:rsidR="00004736" w:rsidRPr="00BC1BB1" w:rsidRDefault="00004736" w:rsidP="008A5438">
      <w:pPr>
        <w:jc w:val="center"/>
        <w:rPr>
          <w:rFonts w:ascii="Verdana" w:hAnsi="Verdana" w:cs="Arial"/>
        </w:rPr>
      </w:pPr>
    </w:p>
    <w:p w:rsidR="00B609F5" w:rsidRPr="00BC1BB1" w:rsidRDefault="007764CD" w:rsidP="00570F6D">
      <w:pPr>
        <w:ind w:left="1276"/>
        <w:rPr>
          <w:rFonts w:ascii="Verdana" w:hAnsi="Verdana" w:cs="Arial"/>
          <w:b/>
          <w:bCs/>
        </w:rPr>
      </w:pPr>
      <w:r w:rsidRPr="00BC1BB1">
        <w:rPr>
          <w:rFonts w:ascii="Verdana" w:hAnsi="Verdana" w:cs="Arial"/>
        </w:rPr>
        <w:br w:type="page"/>
      </w:r>
      <w:r w:rsidR="00B609F5" w:rsidRPr="00BC1BB1">
        <w:rPr>
          <w:rFonts w:ascii="Verdana" w:hAnsi="Verdana" w:cs="Arial"/>
          <w:b/>
          <w:bCs/>
        </w:rPr>
        <w:lastRenderedPageBreak/>
        <w:t>Wijziging van de begrotingssta</w:t>
      </w:r>
      <w:r w:rsidR="005D5049" w:rsidRPr="00BC1BB1">
        <w:rPr>
          <w:rFonts w:ascii="Verdana" w:hAnsi="Verdana" w:cs="Arial"/>
          <w:b/>
          <w:bCs/>
        </w:rPr>
        <w:t>at</w:t>
      </w:r>
      <w:r w:rsidR="00B609F5" w:rsidRPr="00BC1BB1">
        <w:rPr>
          <w:rFonts w:ascii="Verdana" w:hAnsi="Verdana" w:cs="Arial"/>
          <w:b/>
          <w:bCs/>
        </w:rPr>
        <w:t xml:space="preserve"> van het Ministerie van Veiligheid en Justitie voor het jaar </w:t>
      </w:r>
      <w:r w:rsidR="0091248C" w:rsidRPr="00BC1BB1">
        <w:rPr>
          <w:rFonts w:ascii="Verdana" w:hAnsi="Verdana" w:cs="Arial"/>
          <w:b/>
          <w:bCs/>
        </w:rPr>
        <w:t>201</w:t>
      </w:r>
      <w:r w:rsidR="001765C3">
        <w:rPr>
          <w:rFonts w:ascii="Verdana" w:hAnsi="Verdana" w:cs="Arial"/>
          <w:b/>
          <w:bCs/>
        </w:rPr>
        <w:t>4</w:t>
      </w:r>
      <w:r w:rsidR="00B609F5" w:rsidRPr="00BC1BB1">
        <w:rPr>
          <w:rFonts w:ascii="Verdana" w:hAnsi="Verdana" w:cs="Arial"/>
          <w:b/>
          <w:bCs/>
        </w:rPr>
        <w:t xml:space="preserve"> (wijziging samenhangende met de</w:t>
      </w:r>
      <w:r w:rsidR="00EB1EA6" w:rsidRPr="00BC1BB1">
        <w:rPr>
          <w:rFonts w:ascii="Verdana" w:hAnsi="Verdana" w:cs="Arial"/>
          <w:b/>
          <w:bCs/>
        </w:rPr>
        <w:t xml:space="preserve"> najaarsnota</w:t>
      </w:r>
      <w:r w:rsidR="00B609F5" w:rsidRPr="00BC1BB1">
        <w:rPr>
          <w:rFonts w:ascii="Verdana" w:hAnsi="Verdana" w:cs="Arial"/>
          <w:b/>
          <w:bCs/>
        </w:rPr>
        <w:t>)</w:t>
      </w:r>
      <w:r w:rsidR="008222E9" w:rsidRPr="00BC1BB1">
        <w:rPr>
          <w:rFonts w:ascii="Verdana" w:hAnsi="Verdana" w:cs="Arial"/>
          <w:b/>
          <w:bCs/>
        </w:rPr>
        <w:t>.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  <w:bCs/>
        </w:rPr>
      </w:pPr>
    </w:p>
    <w:p w:rsidR="00CB1B1E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  <w:b/>
          <w:bCs/>
        </w:rPr>
      </w:pPr>
      <w:r w:rsidRPr="00BC1BB1">
        <w:rPr>
          <w:rFonts w:ascii="Verdana" w:hAnsi="Verdana" w:cs="Arial"/>
          <w:b/>
          <w:bCs/>
        </w:rPr>
        <w:t>VOORSTEL VAN WET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  <w:b/>
          <w:bCs/>
        </w:rPr>
        <w:t xml:space="preserve"> </w:t>
      </w:r>
    </w:p>
    <w:p w:rsidR="00CB1B1E" w:rsidRPr="00BC1BB1" w:rsidRDefault="00CB1B1E" w:rsidP="00570F6D">
      <w:pPr>
        <w:pStyle w:val="Normaalweb"/>
        <w:spacing w:before="0" w:beforeAutospacing="0" w:after="0" w:afterAutospacing="0"/>
        <w:ind w:left="1276"/>
        <w:rPr>
          <w:rFonts w:ascii="Verdana" w:hAnsi="Verdana" w:cs="Arial"/>
          <w:sz w:val="20"/>
          <w:szCs w:val="20"/>
        </w:rPr>
      </w:pPr>
      <w:r w:rsidRPr="00BC1BB1">
        <w:rPr>
          <w:rFonts w:ascii="Verdana" w:hAnsi="Verdana" w:cs="Arial"/>
          <w:sz w:val="20"/>
          <w:szCs w:val="20"/>
        </w:rPr>
        <w:t>Wij Willem-Alexander, bij de gratie Gods, Koning der Nederlanden, Prins van Oranje-Nassau, enz. enz. enz.</w:t>
      </w:r>
    </w:p>
    <w:p w:rsidR="00B609F5" w:rsidRPr="00BC1BB1" w:rsidRDefault="00570F6D" w:rsidP="00570F6D">
      <w:pPr>
        <w:widowControl w:val="0"/>
        <w:tabs>
          <w:tab w:val="left" w:pos="2325"/>
        </w:tabs>
        <w:autoSpaceDE w:val="0"/>
        <w:autoSpaceDN w:val="0"/>
        <w:adjustRightInd w:val="0"/>
        <w:ind w:left="1276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 xml:space="preserve">Allen, die deze zullen zien of horen lezen, saluut! doen te weten: </w:t>
      </w:r>
    </w:p>
    <w:p w:rsidR="00570F6D" w:rsidRDefault="00570F6D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CB1B1E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>Alzo Wij in overweging genomen hebben, dat de noodzaak is gebleken van een wijziging van de begrotingsstaten van</w:t>
      </w:r>
      <w:r w:rsidRPr="00BC1BB1">
        <w:rPr>
          <w:rFonts w:ascii="Verdana" w:hAnsi="Verdana" w:cs="Arial"/>
          <w:bCs/>
        </w:rPr>
        <w:t xml:space="preserve"> het Ministerie </w:t>
      </w:r>
      <w:r w:rsidRPr="00BC1BB1">
        <w:rPr>
          <w:rFonts w:ascii="Verdana" w:hAnsi="Verdana" w:cs="Arial"/>
        </w:rPr>
        <w:t>van Veiligheid en Justitie v</w:t>
      </w:r>
      <w:r w:rsidRPr="00BC1BB1">
        <w:rPr>
          <w:rFonts w:ascii="Verdana" w:hAnsi="Verdana" w:cs="Arial"/>
          <w:bCs/>
        </w:rPr>
        <w:t xml:space="preserve">oor het jaar </w:t>
      </w:r>
      <w:r w:rsidR="0091248C" w:rsidRPr="00BC1BB1">
        <w:rPr>
          <w:rFonts w:ascii="Verdana" w:hAnsi="Verdana" w:cs="Arial"/>
          <w:bCs/>
        </w:rPr>
        <w:t>201</w:t>
      </w:r>
      <w:r w:rsidR="00DC5967">
        <w:rPr>
          <w:rFonts w:ascii="Verdana" w:hAnsi="Verdana" w:cs="Arial"/>
          <w:bCs/>
        </w:rPr>
        <w:t>4</w:t>
      </w:r>
      <w:r w:rsidRPr="00BC1BB1">
        <w:rPr>
          <w:rFonts w:ascii="Verdana" w:hAnsi="Verdana" w:cs="Arial"/>
          <w:bCs/>
        </w:rPr>
        <w:t xml:space="preserve">, zoals deze zijn vastgesteld bij de wet tot vaststelling </w:t>
      </w:r>
      <w:r w:rsidRPr="00BC1BB1">
        <w:rPr>
          <w:rFonts w:ascii="Verdana" w:hAnsi="Verdana" w:cs="Arial"/>
        </w:rPr>
        <w:t>van de begrotingsstaten van</w:t>
      </w:r>
      <w:r w:rsidRPr="00BC1BB1">
        <w:rPr>
          <w:rFonts w:ascii="Verdana" w:hAnsi="Verdana" w:cs="Arial"/>
          <w:bCs/>
        </w:rPr>
        <w:t xml:space="preserve"> het Ministerie van </w:t>
      </w:r>
      <w:r w:rsidRPr="00BC1BB1">
        <w:rPr>
          <w:rFonts w:ascii="Verdana" w:hAnsi="Verdana" w:cs="Arial"/>
        </w:rPr>
        <w:t>Veiligheid en Justitie</w:t>
      </w:r>
      <w:r w:rsidRPr="00BC1BB1">
        <w:rPr>
          <w:rFonts w:ascii="Verdana" w:hAnsi="Verdana" w:cs="Arial"/>
          <w:bCs/>
        </w:rPr>
        <w:t xml:space="preserve"> voor het jaar </w:t>
      </w:r>
      <w:r w:rsidR="0091248C" w:rsidRPr="00BC1BB1">
        <w:rPr>
          <w:rFonts w:ascii="Verdana" w:hAnsi="Verdana" w:cs="Arial"/>
          <w:bCs/>
        </w:rPr>
        <w:t>201</w:t>
      </w:r>
      <w:r w:rsidR="00DC5967">
        <w:rPr>
          <w:rFonts w:ascii="Verdana" w:hAnsi="Verdana" w:cs="Arial"/>
          <w:bCs/>
        </w:rPr>
        <w:t>4</w:t>
      </w:r>
      <w:r w:rsidRPr="00BC1BB1">
        <w:rPr>
          <w:rFonts w:ascii="Verdana" w:hAnsi="Verdana" w:cs="Arial"/>
          <w:bCs/>
        </w:rPr>
        <w:t xml:space="preserve">, Stb. ..., </w:t>
      </w:r>
      <w:r w:rsidRPr="00BC1BB1">
        <w:rPr>
          <w:rFonts w:ascii="Verdana" w:hAnsi="Verdana" w:cs="Arial"/>
        </w:rPr>
        <w:t xml:space="preserve">laatstelijk gewijzigd bij de wet van .... ., Stb. …; </w:t>
      </w:r>
    </w:p>
    <w:p w:rsidR="00570F6D" w:rsidRDefault="00570F6D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 xml:space="preserve">Zo is het, dat Wij met gemeen overleg der Staten-Generaal, hebben goedgevonden en verstaan, gelijk Wij goedvinden en verstaan bij deze: 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  <w:b/>
          <w:bCs/>
        </w:rPr>
        <w:t xml:space="preserve">Artikel 1 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 xml:space="preserve">De departementale begrotingsstaat van </w:t>
      </w:r>
      <w:r w:rsidRPr="00BC1BB1">
        <w:rPr>
          <w:rFonts w:ascii="Verdana" w:hAnsi="Verdana" w:cs="Arial"/>
          <w:bCs/>
        </w:rPr>
        <w:t xml:space="preserve">het Ministerie van </w:t>
      </w:r>
      <w:r w:rsidR="005D5049" w:rsidRPr="00BC1BB1">
        <w:rPr>
          <w:rFonts w:ascii="Verdana" w:hAnsi="Verdana" w:cs="Arial"/>
        </w:rPr>
        <w:t>Veiligheid en Justitie</w:t>
      </w:r>
      <w:r w:rsidRPr="00BC1BB1">
        <w:rPr>
          <w:rFonts w:ascii="Verdana" w:hAnsi="Verdana" w:cs="Arial"/>
          <w:bCs/>
        </w:rPr>
        <w:t xml:space="preserve">, </w:t>
      </w:r>
      <w:r w:rsidRPr="00BC1BB1">
        <w:rPr>
          <w:rFonts w:ascii="Verdana" w:hAnsi="Verdana" w:cs="Arial"/>
        </w:rPr>
        <w:t xml:space="preserve">voor het jaar </w:t>
      </w:r>
      <w:r w:rsidR="0091248C" w:rsidRPr="00BC1BB1">
        <w:rPr>
          <w:rFonts w:ascii="Verdana" w:hAnsi="Verdana" w:cs="Arial"/>
        </w:rPr>
        <w:t>201</w:t>
      </w:r>
      <w:r w:rsidR="00DC5967">
        <w:rPr>
          <w:rFonts w:ascii="Verdana" w:hAnsi="Verdana" w:cs="Arial"/>
        </w:rPr>
        <w:t>4</w:t>
      </w:r>
      <w:r w:rsidRPr="00BC1BB1">
        <w:rPr>
          <w:rFonts w:ascii="Verdana" w:hAnsi="Verdana" w:cs="Arial"/>
        </w:rPr>
        <w:t xml:space="preserve"> wordt gewijzigd, zoals blijkt uit de desbetreffende bij deze wet behorende staat. 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  <w:b/>
          <w:bCs/>
        </w:rPr>
        <w:t xml:space="preserve">Artikel </w:t>
      </w:r>
      <w:r w:rsidR="004D1E8B" w:rsidRPr="00BC1BB1">
        <w:rPr>
          <w:rFonts w:ascii="Verdana" w:hAnsi="Verdana" w:cs="Arial"/>
          <w:b/>
          <w:bCs/>
        </w:rPr>
        <w:t>2</w:t>
      </w:r>
      <w:r w:rsidRPr="00BC1BB1">
        <w:rPr>
          <w:rFonts w:ascii="Verdana" w:hAnsi="Verdana" w:cs="Arial"/>
          <w:b/>
          <w:bCs/>
        </w:rPr>
        <w:t xml:space="preserve"> </w:t>
      </w: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>De vaststelling van de begrotingsst</w:t>
      </w:r>
      <w:r w:rsidR="00CB1B1E" w:rsidRPr="00BC1BB1">
        <w:rPr>
          <w:rFonts w:ascii="Verdana" w:hAnsi="Verdana" w:cs="Arial"/>
        </w:rPr>
        <w:t>a</w:t>
      </w:r>
      <w:r w:rsidRPr="00BC1BB1">
        <w:rPr>
          <w:rFonts w:ascii="Verdana" w:hAnsi="Verdana" w:cs="Arial"/>
        </w:rPr>
        <w:t xml:space="preserve">at geschiedt in duizenden euro’s. </w:t>
      </w:r>
    </w:p>
    <w:p w:rsidR="001F78CC" w:rsidRPr="00BC1BB1" w:rsidRDefault="001F78CC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  <w:bCs/>
        </w:rPr>
      </w:pP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  <w:b/>
          <w:bCs/>
        </w:rPr>
        <w:t xml:space="preserve">Artikel </w:t>
      </w:r>
      <w:r w:rsidR="004D1E8B" w:rsidRPr="00BC1BB1">
        <w:rPr>
          <w:rFonts w:ascii="Verdana" w:hAnsi="Verdana" w:cs="Arial"/>
          <w:b/>
          <w:bCs/>
        </w:rPr>
        <w:t>3</w:t>
      </w:r>
    </w:p>
    <w:p w:rsidR="005710F3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 xml:space="preserve">Deze wet treedt in werking met ingang van 1 december van het onderhavige begrotingsjaar. Indien het Staatsblad waarin deze wet wordt geplaatst, wordt uitgegeven op of na de datum van 1 december, dan treedt zij inwerking met ingang van de dag na de datum van uitgifte </w:t>
      </w:r>
      <w:r w:rsidR="00616A6F" w:rsidRPr="00BC1BB1">
        <w:rPr>
          <w:rFonts w:ascii="Verdana" w:hAnsi="Verdana" w:cs="Arial"/>
        </w:rPr>
        <w:t>v</w:t>
      </w:r>
      <w:r w:rsidRPr="00BC1BB1">
        <w:rPr>
          <w:rFonts w:ascii="Verdana" w:hAnsi="Verdana" w:cs="Arial"/>
        </w:rPr>
        <w:t xml:space="preserve">an dat Staatsblad en werkt zij terug tot en met 1 december van het onderhavige begrotingsjaar. </w:t>
      </w:r>
    </w:p>
    <w:p w:rsidR="00610440" w:rsidRPr="00BC1BB1" w:rsidRDefault="00610440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B609F5" w:rsidRPr="00BC1BB1" w:rsidRDefault="00B609F5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  <w:r w:rsidRPr="00BC1BB1">
        <w:rPr>
          <w:rFonts w:ascii="Verdana" w:hAnsi="Verdana" w:cs="Arial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5A5E48" w:rsidRPr="00BC1BB1" w:rsidRDefault="005A5E48" w:rsidP="00570F6D">
      <w:pPr>
        <w:widowControl w:val="0"/>
        <w:autoSpaceDE w:val="0"/>
        <w:autoSpaceDN w:val="0"/>
        <w:adjustRightInd w:val="0"/>
        <w:ind w:left="1276"/>
        <w:rPr>
          <w:rFonts w:ascii="Verdana" w:hAnsi="Verdana" w:cs="Arial"/>
        </w:rPr>
      </w:pPr>
    </w:p>
    <w:p w:rsidR="00BC38B2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</w:rPr>
        <w:t>Gegeven</w:t>
      </w:r>
    </w:p>
    <w:p w:rsidR="00D045FD" w:rsidRPr="00BC1BB1" w:rsidRDefault="00B609F5" w:rsidP="00570F6D">
      <w:pPr>
        <w:widowControl w:val="0"/>
        <w:autoSpaceDE w:val="0"/>
        <w:autoSpaceDN w:val="0"/>
        <w:adjustRightInd w:val="0"/>
        <w:ind w:left="1276"/>
        <w:outlineLvl w:val="0"/>
        <w:rPr>
          <w:rFonts w:ascii="Verdana" w:hAnsi="Verdana" w:cs="Arial"/>
        </w:rPr>
      </w:pPr>
      <w:r w:rsidRPr="00BC1BB1">
        <w:rPr>
          <w:rFonts w:ascii="Verdana" w:hAnsi="Verdana" w:cs="Arial"/>
        </w:rPr>
        <w:t xml:space="preserve">De Minister van </w:t>
      </w:r>
      <w:r w:rsidR="005D5049" w:rsidRPr="00BC1BB1">
        <w:rPr>
          <w:rFonts w:ascii="Verdana" w:hAnsi="Verdana" w:cs="Arial"/>
        </w:rPr>
        <w:t>Veiligheid en Justitie</w:t>
      </w:r>
    </w:p>
    <w:p w:rsidR="00D045FD" w:rsidRPr="00B81A0B" w:rsidRDefault="00D045FD" w:rsidP="00EE338B">
      <w:pPr>
        <w:rPr>
          <w:rFonts w:ascii="Verdana" w:hAnsi="Verdana" w:cs="Arial"/>
          <w:sz w:val="22"/>
          <w:szCs w:val="22"/>
        </w:rPr>
        <w:sectPr w:rsidR="00D045FD" w:rsidRPr="00B81A0B" w:rsidSect="005A5E4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928" w:right="1418" w:bottom="567" w:left="851" w:header="709" w:footer="709" w:gutter="0"/>
          <w:pgNumType w:start="0"/>
          <w:cols w:space="708"/>
          <w:titlePg/>
        </w:sectPr>
      </w:pPr>
    </w:p>
    <w:tbl>
      <w:tblPr>
        <w:tblW w:w="14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1"/>
      </w:tblGrid>
      <w:tr w:rsidR="0006075B" w:rsidRPr="006043B1" w:rsidTr="0045182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A16A1B" w:rsidRDefault="0006075B" w:rsidP="00451823">
            <w:pPr>
              <w:rPr>
                <w:rFonts w:ascii="Verdana" w:hAnsi="Verdana" w:cs="Arial"/>
              </w:rPr>
            </w:pPr>
            <w:r w:rsidRPr="00A16A1B">
              <w:rPr>
                <w:rFonts w:ascii="Verdana" w:hAnsi="Verdana" w:cs="Arial"/>
                <w:b/>
                <w:bCs/>
              </w:rPr>
              <w:lastRenderedPageBreak/>
              <w:t>Wijziging van de begrotingsstaten van het Ministerie van Veiligheid en Justitie (VI) voor het jaar 201</w:t>
            </w:r>
            <w:r>
              <w:rPr>
                <w:rFonts w:ascii="Verdana" w:hAnsi="Verdana" w:cs="Arial"/>
                <w:b/>
                <w:bCs/>
              </w:rPr>
              <w:t>4</w:t>
            </w:r>
            <w:r w:rsidRPr="00A16A1B">
              <w:rPr>
                <w:rFonts w:ascii="Verdana" w:hAnsi="Verdana" w:cs="Arial"/>
                <w:b/>
                <w:bCs/>
              </w:rPr>
              <w:t xml:space="preserve"> (</w:t>
            </w:r>
            <w:r>
              <w:rPr>
                <w:rFonts w:ascii="Verdana" w:hAnsi="Verdana" w:cs="Arial"/>
                <w:b/>
                <w:bCs/>
              </w:rPr>
              <w:t>Tw</w:t>
            </w:r>
            <w:r w:rsidRPr="00A16A1B">
              <w:rPr>
                <w:rFonts w:ascii="Verdana" w:hAnsi="Verdana" w:cs="Arial"/>
                <w:b/>
                <w:bCs/>
              </w:rPr>
              <w:t>eede suppletoire begroting)</w:t>
            </w:r>
          </w:p>
        </w:tc>
      </w:tr>
    </w:tbl>
    <w:p w:rsidR="00DE5E4D" w:rsidRDefault="00DE5E4D" w:rsidP="0068742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tbl>
      <w:tblPr>
        <w:tblW w:w="156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580"/>
        <w:gridCol w:w="1290"/>
        <w:gridCol w:w="1240"/>
        <w:gridCol w:w="1240"/>
        <w:gridCol w:w="1290"/>
        <w:gridCol w:w="1240"/>
        <w:gridCol w:w="1240"/>
        <w:gridCol w:w="1290"/>
        <w:gridCol w:w="1051"/>
        <w:gridCol w:w="1429"/>
      </w:tblGrid>
      <w:tr w:rsidR="0006075B" w:rsidRPr="00551AF4" w:rsidTr="00551AF4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x € 1.000</w:t>
            </w:r>
          </w:p>
        </w:tc>
      </w:tr>
      <w:tr w:rsidR="0006075B" w:rsidRPr="00551AF4" w:rsidTr="00551AF4">
        <w:trPr>
          <w:trHeight w:val="450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Artikel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Omschrijving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06075B" w:rsidRPr="00551AF4" w:rsidRDefault="0006075B" w:rsidP="000607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Oorspronkelijk vastgestelde begroting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06075B" w:rsidRPr="00551AF4" w:rsidRDefault="0006075B" w:rsidP="000607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Mutaties 1e suppletoire begroting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06075B" w:rsidRPr="00551AF4" w:rsidRDefault="0006075B" w:rsidP="0006075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Mutaties 2e suppletoire begroting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11.807.861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11.807.861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1.353.330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366.430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376.987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46.163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473.037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473.037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-3.006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Totaal beleidsartikelen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11.352.470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11.352.470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1.352.624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351.069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351.069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45.720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492.610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492.610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-16.095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Nationale Politie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5.155.411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5.155.411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89.036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89.036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17.435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17.435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1.000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Rechtspleging en rechtsbijstand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1.509.230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1.509.230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313.839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-20.190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-20.190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-63.529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2.113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2.113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-19.000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Veiligheid en criminaliteitsbestrijding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742.753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742.753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1.036.798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-40.177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-40.177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74.117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15.821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15.821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-64.000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Sanctietoepassing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2.271.998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2.271.998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220.059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220.059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21.141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101.444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101.444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65.685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Jeugd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738.464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738.464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1.487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-8.034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-8.034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3.191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-3.916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-3.916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11.020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Contraterrorisme en Nationaal Veiligheidsbeleid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253.413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253.413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-732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-732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Vreemdelingen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681.201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681.201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109.975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109.975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10.800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360.445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360.445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-10.800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Totaal niet-beleidsartikelen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455.391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455.391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15.361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25.918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443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-19.573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-19.573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sz w:val="16"/>
                <w:szCs w:val="16"/>
              </w:rPr>
              <w:t>13.089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Algemeen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410.369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410.369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706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27.268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37.825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10.485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10.485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13.089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92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Nominaal en onvoorzien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41.965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41.965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-11.907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-11.907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-30.058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-30.058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93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Geheim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3.057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3.057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06075B" w:rsidRPr="00551AF4" w:rsidTr="00551AF4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5B" w:rsidRPr="00551AF4" w:rsidRDefault="0006075B" w:rsidP="0006075B">
            <w:pPr>
              <w:rPr>
                <w:rFonts w:ascii="Verdana" w:hAnsi="Verdana" w:cs="Arial"/>
                <w:sz w:val="16"/>
                <w:szCs w:val="16"/>
              </w:rPr>
            </w:pPr>
            <w:r w:rsidRPr="00551AF4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06075B" w:rsidRDefault="0006075B" w:rsidP="0068742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23110F" w:rsidRPr="0023110F" w:rsidRDefault="0023110F" w:rsidP="0023110F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</w:rPr>
        <w:br w:type="page"/>
      </w:r>
      <w:r w:rsidRPr="0023110F">
        <w:rPr>
          <w:rFonts w:ascii="Verdana" w:hAnsi="Verdana" w:cs="Arial"/>
          <w:b/>
          <w:bCs/>
        </w:rPr>
        <w:lastRenderedPageBreak/>
        <w:t xml:space="preserve">Wijziging van de begrotingsstaten van het Ministerie van </w:t>
      </w:r>
      <w:r>
        <w:rPr>
          <w:rFonts w:ascii="Verdana" w:hAnsi="Verdana" w:cs="Arial"/>
          <w:b/>
          <w:bCs/>
        </w:rPr>
        <w:t>Veiligheid en Justitie</w:t>
      </w:r>
      <w:r w:rsidRPr="0023110F">
        <w:rPr>
          <w:rFonts w:ascii="Verdana" w:hAnsi="Verdana" w:cs="Arial"/>
          <w:b/>
          <w:bCs/>
        </w:rPr>
        <w:t xml:space="preserve"> (V</w:t>
      </w:r>
      <w:r>
        <w:rPr>
          <w:rFonts w:ascii="Verdana" w:hAnsi="Verdana" w:cs="Arial"/>
          <w:b/>
          <w:bCs/>
        </w:rPr>
        <w:t>I) voor het jaar 2014</w:t>
      </w:r>
      <w:r w:rsidRPr="0023110F">
        <w:rPr>
          <w:rFonts w:ascii="Verdana" w:hAnsi="Verdana" w:cs="Arial"/>
          <w:b/>
          <w:bCs/>
        </w:rPr>
        <w:t xml:space="preserve"> (wijziging samenhangende met de Najaarsnota) (x € 1.000) </w:t>
      </w:r>
    </w:p>
    <w:p w:rsidR="00551AF4" w:rsidRDefault="00551AF4" w:rsidP="0023110F">
      <w:pPr>
        <w:rPr>
          <w:rFonts w:ascii="Verdana" w:hAnsi="Verdana" w:cs="Arial"/>
          <w:b/>
          <w:bCs/>
          <w:sz w:val="16"/>
          <w:szCs w:val="16"/>
        </w:rPr>
      </w:pPr>
    </w:p>
    <w:p w:rsidR="0023110F" w:rsidRPr="0023110F" w:rsidRDefault="0023110F" w:rsidP="0023110F">
      <w:pPr>
        <w:rPr>
          <w:rFonts w:ascii="Verdana" w:hAnsi="Verdana" w:cs="Arial"/>
          <w:b/>
          <w:bCs/>
          <w:sz w:val="16"/>
          <w:szCs w:val="16"/>
        </w:rPr>
      </w:pPr>
      <w:r w:rsidRPr="0023110F">
        <w:rPr>
          <w:rFonts w:ascii="Verdana" w:hAnsi="Verdana" w:cs="Arial"/>
          <w:b/>
          <w:bCs/>
          <w:sz w:val="16"/>
          <w:szCs w:val="16"/>
        </w:rPr>
        <w:t xml:space="preserve">Suppletoire begrotingsstaat inzake de agentschappen (Najaarsnota) behorende bij de Wet van ...., Stb. ... </w:t>
      </w:r>
    </w:p>
    <w:p w:rsidR="0023110F" w:rsidRPr="0023110F" w:rsidRDefault="0023110F" w:rsidP="0023110F">
      <w:pPr>
        <w:rPr>
          <w:rFonts w:ascii="Verdana" w:hAnsi="Verdana" w:cs="Arial"/>
          <w:b/>
          <w:bCs/>
          <w:sz w:val="16"/>
          <w:szCs w:val="16"/>
        </w:rPr>
      </w:pPr>
      <w:r w:rsidRPr="0023110F">
        <w:rPr>
          <w:rFonts w:ascii="Verdana" w:hAnsi="Verdana" w:cs="Arial"/>
          <w:b/>
          <w:bCs/>
          <w:sz w:val="16"/>
          <w:szCs w:val="16"/>
        </w:rPr>
        <w:t xml:space="preserve">Begroting 2014 </w:t>
      </w:r>
    </w:p>
    <w:p w:rsidR="0023110F" w:rsidRPr="0023110F" w:rsidRDefault="0023110F" w:rsidP="0023110F">
      <w:pPr>
        <w:rPr>
          <w:rFonts w:ascii="Verdana" w:hAnsi="Verdana" w:cs="Arial"/>
          <w:b/>
          <w:bCs/>
          <w:sz w:val="16"/>
          <w:szCs w:val="16"/>
        </w:rPr>
      </w:pPr>
      <w:r w:rsidRPr="0023110F">
        <w:rPr>
          <w:rFonts w:ascii="Verdana" w:hAnsi="Verdana" w:cs="Arial"/>
          <w:b/>
          <w:bCs/>
          <w:sz w:val="16"/>
          <w:szCs w:val="16"/>
        </w:rPr>
        <w:t>Ministerie van Ministerie van Veiligheid en Justitie (VI)</w:t>
      </w:r>
    </w:p>
    <w:p w:rsidR="0023110F" w:rsidRDefault="0023110F" w:rsidP="0023110F">
      <w:pPr>
        <w:rPr>
          <w:rFonts w:ascii="Verdana" w:hAnsi="Verdana" w:cs="Arial"/>
          <w:b/>
          <w:bCs/>
          <w:sz w:val="16"/>
          <w:szCs w:val="16"/>
        </w:rPr>
      </w:pPr>
      <w:r w:rsidRPr="0023110F">
        <w:rPr>
          <w:rFonts w:ascii="Verdana" w:hAnsi="Verdana" w:cs="Arial"/>
          <w:b/>
          <w:bCs/>
          <w:sz w:val="16"/>
          <w:szCs w:val="16"/>
        </w:rPr>
        <w:t>Bedragen x € 1.000</w:t>
      </w:r>
    </w:p>
    <w:p w:rsidR="0023110F" w:rsidRDefault="0023110F" w:rsidP="0068742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  <w:sz w:val="16"/>
          <w:szCs w:val="16"/>
        </w:rPr>
      </w:pPr>
    </w:p>
    <w:tbl>
      <w:tblPr>
        <w:tblW w:w="146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23110F" w:rsidRPr="0023110F" w:rsidTr="0023110F">
        <w:trPr>
          <w:trHeight w:val="477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-1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3110F" w:rsidRPr="0023110F" w:rsidTr="0023110F">
        <w:trPr>
          <w:trHeight w:val="786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551AF4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Naam</w:t>
            </w:r>
            <w:r w:rsidR="0023110F"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Oorspronkelijk vastgestelde begroting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Mutaties (+ of –) 1e suppletoire begroting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Mutaties (+ of –) 2e suppletoire begroting</w:t>
            </w:r>
          </w:p>
        </w:tc>
      </w:tr>
      <w:tr w:rsidR="0023110F" w:rsidRPr="0023110F" w:rsidTr="0023110F">
        <w:trPr>
          <w:trHeight w:val="1179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baten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lasten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Saldo van baten en lasten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baten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lasten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Saldo van baten en lasten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baten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Totaal lasten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Saldo van baten en lasten</w:t>
            </w:r>
          </w:p>
        </w:tc>
      </w:tr>
      <w:tr w:rsidR="0023110F" w:rsidRPr="0023110F" w:rsidTr="0023110F">
        <w:trPr>
          <w:trHeight w:val="477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 xml:space="preserve">Dienst </w:t>
            </w:r>
            <w:r w:rsidR="00215043" w:rsidRPr="00551AF4">
              <w:rPr>
                <w:rFonts w:ascii="Verdana" w:hAnsi="Verdana"/>
                <w:color w:val="000000"/>
                <w:sz w:val="16"/>
                <w:szCs w:val="16"/>
              </w:rPr>
              <w:t>Justitiële</w:t>
            </w: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 xml:space="preserve"> Inrichtingen (DJI)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2.149.770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2.310.870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-161.100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269.130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108.030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161.100</w:t>
            </w:r>
          </w:p>
        </w:tc>
      </w:tr>
      <w:tr w:rsidR="0023110F" w:rsidRPr="0023110F" w:rsidTr="0023110F">
        <w:trPr>
          <w:trHeight w:val="477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Immigratie en Naturalisatiedienst (IND)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341.097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341.097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15.284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15.284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23110F" w:rsidRPr="0023110F" w:rsidTr="0023110F">
        <w:trPr>
          <w:trHeight w:val="477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Centraal Justitieel Incassobureau</w:t>
            </w:r>
            <w:r w:rsidR="00215043" w:rsidRPr="00551AF4">
              <w:rPr>
                <w:rFonts w:ascii="Verdana" w:hAnsi="Verdana"/>
                <w:color w:val="000000"/>
                <w:sz w:val="16"/>
                <w:szCs w:val="16"/>
              </w:rPr>
              <w:t xml:space="preserve">  (CJIB)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125.272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125.272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23110F" w:rsidRPr="0023110F" w:rsidTr="0023110F">
        <w:trPr>
          <w:trHeight w:val="477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15043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/>
                <w:color w:val="000000"/>
                <w:sz w:val="16"/>
                <w:szCs w:val="16"/>
              </w:rPr>
              <w:t>Nederlands Forensisch Instituut</w:t>
            </w:r>
            <w:r w:rsidR="0023110F" w:rsidRPr="0023110F">
              <w:rPr>
                <w:rFonts w:ascii="Verdana" w:hAnsi="Verdana"/>
                <w:color w:val="000000"/>
                <w:sz w:val="16"/>
                <w:szCs w:val="16"/>
              </w:rPr>
              <w:t xml:space="preserve"> (NFI)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73.431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73.431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2.046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2.046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23110F" w:rsidRPr="0023110F" w:rsidTr="0023110F">
        <w:trPr>
          <w:trHeight w:val="842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15043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/>
                <w:color w:val="000000"/>
                <w:sz w:val="16"/>
                <w:szCs w:val="16"/>
              </w:rPr>
              <w:t>Justitiële</w:t>
            </w:r>
            <w:r w:rsidR="0023110F" w:rsidRPr="0023110F">
              <w:rPr>
                <w:rFonts w:ascii="Verdana" w:hAnsi="Verdana"/>
                <w:color w:val="000000"/>
                <w:sz w:val="16"/>
                <w:szCs w:val="16"/>
              </w:rPr>
              <w:t xml:space="preserve"> Uitvoeringsdienst, Toetsing, Integriteit, Screening (JUSTIS)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32.286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32.286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2.622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23110F" w:rsidRPr="0023110F" w:rsidTr="0023110F">
        <w:trPr>
          <w:trHeight w:val="673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Gemeenschappelijk Dienstencentrum ICT (GDI)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-46.992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-46.992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="0023110F" w:rsidRPr="0023110F" w:rsidTr="0023110F">
        <w:trPr>
          <w:trHeight w:val="477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Totaal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2.768.848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2.929.948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-161.100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-46.992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-46.992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289.162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128.062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10F" w:rsidRPr="0023110F" w:rsidRDefault="0023110F" w:rsidP="0023110F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3110F">
              <w:rPr>
                <w:rFonts w:ascii="Verdana" w:hAnsi="Verdana"/>
                <w:b/>
                <w:color w:val="000000"/>
                <w:sz w:val="16"/>
                <w:szCs w:val="16"/>
              </w:rPr>
              <w:t>161.100</w:t>
            </w:r>
          </w:p>
        </w:tc>
      </w:tr>
    </w:tbl>
    <w:p w:rsidR="00551AF4" w:rsidRDefault="00551AF4" w:rsidP="0068742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2"/>
          <w:szCs w:val="22"/>
        </w:rPr>
      </w:pPr>
    </w:p>
    <w:p w:rsidR="00551AF4" w:rsidRDefault="00551AF4" w:rsidP="00551AF4">
      <w:r>
        <w:br w:type="page"/>
      </w:r>
    </w:p>
    <w:p w:rsidR="00551AF4" w:rsidRDefault="00551AF4" w:rsidP="00551AF4"/>
    <w:p w:rsidR="00551AF4" w:rsidRPr="00B81A0B" w:rsidRDefault="00551AF4" w:rsidP="00551AF4"/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2"/>
        <w:gridCol w:w="1365"/>
        <w:gridCol w:w="1360"/>
        <w:gridCol w:w="1386"/>
        <w:gridCol w:w="1394"/>
        <w:gridCol w:w="1299"/>
        <w:gridCol w:w="1137"/>
      </w:tblGrid>
      <w:tr w:rsidR="00551AF4" w:rsidRPr="00551AF4" w:rsidTr="00551AF4">
        <w:trPr>
          <w:trHeight w:val="10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Oorspronkelijk</w:t>
            </w:r>
          </w:p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vastgestelde</w:t>
            </w:r>
          </w:p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begroting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Mutaties (+ of -)</w:t>
            </w:r>
          </w:p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1e suppletoire</w:t>
            </w:r>
          </w:p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begroting 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Mutaties (+ of -)</w:t>
            </w:r>
          </w:p>
          <w:p w:rsidR="00551AF4" w:rsidRPr="00551AF4" w:rsidRDefault="00551AF4" w:rsidP="00551AF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2e suppletoire begroting</w:t>
            </w:r>
          </w:p>
        </w:tc>
      </w:tr>
      <w:tr w:rsidR="00551AF4" w:rsidRPr="00551AF4" w:rsidTr="00551AF4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kapitaal-uitgaven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kapitaal-ontvangsten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kapitaal-uitgaven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kapitaal-ontvangsten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kapitaal-uitgaven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Totaal 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kapitaal-ontvangsten</w:t>
            </w:r>
            <w:proofErr w:type="spellEnd"/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Dienst Justitiële Inrichtingen (DJI)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55.543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36.300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-2.100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-2.100</w:t>
            </w:r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Immigratie en Naturalisatiedienst (IND)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29.568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10.200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17.452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14.798</w:t>
            </w:r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Centraal Justitieel Incassobureau (CJIB)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25.271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16.599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10.192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8.001</w:t>
            </w:r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Nederlands Forensisch Instituut (NFI)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9.213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4.539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462</w:t>
            </w:r>
          </w:p>
        </w:tc>
      </w:tr>
      <w:tr w:rsidR="00551AF4" w:rsidRPr="00551AF4" w:rsidTr="00551AF4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Justitiële Uitvoeringsdienst, Toetsing, Integriteit, Screening (</w:t>
            </w:r>
            <w:proofErr w:type="spellStart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Justis</w:t>
            </w:r>
            <w:proofErr w:type="spellEnd"/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6.328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Gemeenschappelijk Dienstencentrum ICT (GDI)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4.960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-4.960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-700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</w:tr>
      <w:tr w:rsidR="00551AF4" w:rsidRPr="00551AF4" w:rsidTr="00551AF4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AF4" w:rsidRPr="00551AF4" w:rsidRDefault="00551AF4" w:rsidP="00551AF4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124.560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68.338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-4.960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-700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31.982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AF4" w:rsidRPr="00551AF4" w:rsidRDefault="00551AF4" w:rsidP="00551AF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1AF4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21.161</w:t>
            </w:r>
          </w:p>
        </w:tc>
      </w:tr>
    </w:tbl>
    <w:p w:rsidR="0023110F" w:rsidRPr="00B81A0B" w:rsidRDefault="0023110F" w:rsidP="00551AF4">
      <w:pPr>
        <w:sectPr w:rsidR="0023110F" w:rsidRPr="00B81A0B" w:rsidSect="00D045FD">
          <w:pgSz w:w="16838" w:h="11906" w:orient="landscape" w:code="9"/>
          <w:pgMar w:top="851" w:right="2523" w:bottom="1418" w:left="851" w:header="709" w:footer="709" w:gutter="0"/>
          <w:pgNumType w:start="0"/>
          <w:cols w:space="708"/>
          <w:titlePg/>
        </w:sectPr>
      </w:pPr>
    </w:p>
    <w:p w:rsidR="001A6606" w:rsidRPr="00B81A0B" w:rsidRDefault="001A6606" w:rsidP="00A574AE">
      <w:pPr>
        <w:widowControl w:val="0"/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sectPr w:rsidR="001A6606" w:rsidRPr="00B81A0B" w:rsidSect="00FA3797">
      <w:footerReference w:type="default" r:id="rId14"/>
      <w:footerReference w:type="first" r:id="rId15"/>
      <w:pgSz w:w="11906" w:h="16838" w:code="9"/>
      <w:pgMar w:top="1418" w:right="1418" w:bottom="1418" w:left="2172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00" w:rsidRDefault="00A64C00">
      <w:r>
        <w:separator/>
      </w:r>
    </w:p>
  </w:endnote>
  <w:endnote w:type="continuationSeparator" w:id="0">
    <w:p w:rsidR="00A64C00" w:rsidRDefault="00A6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opia">
    <w:altName w:val="Arial Narrow"/>
    <w:charset w:val="00"/>
    <w:family w:val="swiss"/>
    <w:pitch w:val="variable"/>
    <w:sig w:usb0="8000002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14F" w:usb2="0012D894" w:usb3="00785450" w:csb0="00000001" w:csb1="021F06B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Default="00451823" w:rsidP="004F75E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3E60">
      <w:rPr>
        <w:rStyle w:val="Paginanummer"/>
        <w:noProof/>
      </w:rPr>
      <w:t>0</w:t>
    </w:r>
    <w:r>
      <w:rPr>
        <w:rStyle w:val="Paginanummer"/>
      </w:rPr>
      <w:fldChar w:fldCharType="end"/>
    </w:r>
  </w:p>
  <w:p w:rsidR="00451823" w:rsidRDefault="00451823" w:rsidP="00D62F37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Default="00451823" w:rsidP="001436EA">
    <w:pPr>
      <w:pStyle w:val="Voettekst"/>
      <w:framePr w:wrap="around" w:vAnchor="text" w:hAnchor="margin" w:xAlign="center" w:y="1"/>
      <w:ind w:right="360"/>
      <w:rPr>
        <w:rStyle w:val="Paginanummer"/>
      </w:rPr>
    </w:pPr>
  </w:p>
  <w:p w:rsidR="00451823" w:rsidRDefault="00451823" w:rsidP="00FA1080">
    <w:r>
      <w:rPr>
        <w:rStyle w:val="Paginanumm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Default="00451823" w:rsidP="000120C0">
    <w:pPr>
      <w:pStyle w:val="Voettekst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Pr="007B75AE" w:rsidRDefault="00451823" w:rsidP="004F75E3">
    <w:pPr>
      <w:pStyle w:val="Voettekst"/>
      <w:framePr w:wrap="around" w:vAnchor="text" w:hAnchor="margin" w:xAlign="center" w:y="1"/>
      <w:rPr>
        <w:rStyle w:val="Paginanummer"/>
        <w:rFonts w:ascii="Verdana" w:hAnsi="Verdana"/>
      </w:rPr>
    </w:pPr>
    <w:r w:rsidRPr="007B75AE">
      <w:rPr>
        <w:rStyle w:val="Paginanummer"/>
        <w:rFonts w:ascii="Verdana" w:hAnsi="Verdana"/>
      </w:rPr>
      <w:fldChar w:fldCharType="begin"/>
    </w:r>
    <w:r w:rsidRPr="007B75AE">
      <w:rPr>
        <w:rStyle w:val="Paginanummer"/>
        <w:rFonts w:ascii="Verdana" w:hAnsi="Verdana"/>
      </w:rPr>
      <w:instrText xml:space="preserve">PAGE  </w:instrText>
    </w:r>
    <w:r w:rsidRPr="007B75AE">
      <w:rPr>
        <w:rStyle w:val="Paginanummer"/>
        <w:rFonts w:ascii="Verdana" w:hAnsi="Verdana"/>
      </w:rPr>
      <w:fldChar w:fldCharType="separate"/>
    </w:r>
    <w:r w:rsidR="00A574AE">
      <w:rPr>
        <w:rStyle w:val="Paginanummer"/>
        <w:rFonts w:ascii="Verdana" w:hAnsi="Verdana"/>
        <w:noProof/>
      </w:rPr>
      <w:t>21</w:t>
    </w:r>
    <w:r w:rsidRPr="007B75AE">
      <w:rPr>
        <w:rStyle w:val="Paginanummer"/>
        <w:rFonts w:ascii="Verdana" w:hAnsi="Verdana"/>
      </w:rPr>
      <w:fldChar w:fldCharType="end"/>
    </w:r>
  </w:p>
  <w:p w:rsidR="00451823" w:rsidRPr="00FA1080" w:rsidRDefault="00451823" w:rsidP="00C46854">
    <w:pPr>
      <w:pStyle w:val="Voettekst"/>
      <w:framePr w:wrap="around" w:vAnchor="text" w:hAnchor="margin" w:xAlign="center" w:y="1"/>
      <w:ind w:right="360"/>
      <w:rPr>
        <w:rStyle w:val="Paginanummer"/>
      </w:rPr>
    </w:pPr>
  </w:p>
  <w:p w:rsidR="00451823" w:rsidRDefault="00451823" w:rsidP="00D62F37">
    <w:pPr>
      <w:pStyle w:val="Voettekst"/>
      <w:framePr w:wrap="around" w:vAnchor="text" w:hAnchor="margin" w:xAlign="outside" w:y="1"/>
      <w:ind w:right="360"/>
      <w:rPr>
        <w:rStyle w:val="Paginanummer"/>
      </w:rPr>
    </w:pPr>
  </w:p>
  <w:p w:rsidR="00451823" w:rsidRDefault="00451823" w:rsidP="00715015">
    <w:pPr>
      <w:pStyle w:val="Voettekst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Pr="00FA1080" w:rsidRDefault="00451823" w:rsidP="00715015">
    <w:pPr>
      <w:pStyle w:val="Voettekst"/>
      <w:jc w:val="center"/>
      <w:rPr>
        <w:rStyle w:val="Paginanumm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00" w:rsidRDefault="00A64C00">
      <w:r>
        <w:separator/>
      </w:r>
    </w:p>
  </w:footnote>
  <w:footnote w:type="continuationSeparator" w:id="0">
    <w:p w:rsidR="00A64C00" w:rsidRDefault="00A6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Default="00451823" w:rsidP="00920F0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3E60">
      <w:rPr>
        <w:rStyle w:val="Paginanummer"/>
        <w:noProof/>
      </w:rPr>
      <w:t>0</w:t>
    </w:r>
    <w:r>
      <w:rPr>
        <w:rStyle w:val="Paginanummer"/>
      </w:rPr>
      <w:fldChar w:fldCharType="end"/>
    </w:r>
  </w:p>
  <w:p w:rsidR="00451823" w:rsidRDefault="00451823" w:rsidP="00D62F37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23" w:rsidRDefault="00451823" w:rsidP="00D62F37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3B"/>
    <w:multiLevelType w:val="hybridMultilevel"/>
    <w:tmpl w:val="BED0D1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95C50"/>
    <w:multiLevelType w:val="hybridMultilevel"/>
    <w:tmpl w:val="0FEE9AF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374B06"/>
    <w:multiLevelType w:val="hybridMultilevel"/>
    <w:tmpl w:val="C2EEE1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7121A"/>
    <w:multiLevelType w:val="hybridMultilevel"/>
    <w:tmpl w:val="42D08C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91638"/>
    <w:multiLevelType w:val="hybridMultilevel"/>
    <w:tmpl w:val="33C45A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180283"/>
    <w:multiLevelType w:val="hybridMultilevel"/>
    <w:tmpl w:val="F1FACF1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901832"/>
    <w:multiLevelType w:val="hybridMultilevel"/>
    <w:tmpl w:val="CD0240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B2C40"/>
    <w:multiLevelType w:val="hybridMultilevel"/>
    <w:tmpl w:val="B6B02D82"/>
    <w:lvl w:ilvl="0" w:tplc="82D8F7EC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66C2"/>
    <w:multiLevelType w:val="hybridMultilevel"/>
    <w:tmpl w:val="C73AB9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A5128"/>
    <w:multiLevelType w:val="hybridMultilevel"/>
    <w:tmpl w:val="578E5B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783BCC"/>
    <w:multiLevelType w:val="hybridMultilevel"/>
    <w:tmpl w:val="9B383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97AFC"/>
    <w:multiLevelType w:val="hybridMultilevel"/>
    <w:tmpl w:val="654EFBF8"/>
    <w:lvl w:ilvl="0" w:tplc="EE7A3DDA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4B4890"/>
    <w:multiLevelType w:val="hybridMultilevel"/>
    <w:tmpl w:val="E5F6C5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D51A33"/>
    <w:multiLevelType w:val="hybridMultilevel"/>
    <w:tmpl w:val="B31A6F48"/>
    <w:lvl w:ilvl="0" w:tplc="9864C2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2A92E17"/>
    <w:multiLevelType w:val="hybridMultilevel"/>
    <w:tmpl w:val="15D02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87DDB"/>
    <w:multiLevelType w:val="hybridMultilevel"/>
    <w:tmpl w:val="1D4AE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81A4D"/>
    <w:multiLevelType w:val="hybridMultilevel"/>
    <w:tmpl w:val="462EE8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45196C"/>
    <w:multiLevelType w:val="hybridMultilevel"/>
    <w:tmpl w:val="ECAE8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24294"/>
    <w:multiLevelType w:val="hybridMultilevel"/>
    <w:tmpl w:val="EED8800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F62A7C"/>
    <w:multiLevelType w:val="hybridMultilevel"/>
    <w:tmpl w:val="A1CCAB2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C2F73EB"/>
    <w:multiLevelType w:val="hybridMultilevel"/>
    <w:tmpl w:val="B9AA5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B277FE"/>
    <w:multiLevelType w:val="hybridMultilevel"/>
    <w:tmpl w:val="521C5C8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5F4868"/>
    <w:multiLevelType w:val="hybridMultilevel"/>
    <w:tmpl w:val="941C98C2"/>
    <w:lvl w:ilvl="0" w:tplc="7B6ED1A8">
      <w:start w:val="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6048D"/>
    <w:multiLevelType w:val="hybridMultilevel"/>
    <w:tmpl w:val="183E6784"/>
    <w:lvl w:ilvl="0" w:tplc="5CD85FC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A2373"/>
    <w:multiLevelType w:val="hybridMultilevel"/>
    <w:tmpl w:val="5232B8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412FCC"/>
    <w:multiLevelType w:val="hybridMultilevel"/>
    <w:tmpl w:val="BCB60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E0156"/>
    <w:multiLevelType w:val="hybridMultilevel"/>
    <w:tmpl w:val="CA42F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5F1C58"/>
    <w:multiLevelType w:val="hybridMultilevel"/>
    <w:tmpl w:val="27786D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B13332"/>
    <w:multiLevelType w:val="hybridMultilevel"/>
    <w:tmpl w:val="1DACBF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356036"/>
    <w:multiLevelType w:val="hybridMultilevel"/>
    <w:tmpl w:val="A78A0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203FB"/>
    <w:multiLevelType w:val="hybridMultilevel"/>
    <w:tmpl w:val="BE6CD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B5AA9"/>
    <w:multiLevelType w:val="hybridMultilevel"/>
    <w:tmpl w:val="97481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60D67"/>
    <w:multiLevelType w:val="hybridMultilevel"/>
    <w:tmpl w:val="246CBE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8"/>
  </w:num>
  <w:num w:numId="8">
    <w:abstractNumId w:val="6"/>
  </w:num>
  <w:num w:numId="9">
    <w:abstractNumId w:val="16"/>
  </w:num>
  <w:num w:numId="10">
    <w:abstractNumId w:val="29"/>
  </w:num>
  <w:num w:numId="11">
    <w:abstractNumId w:val="10"/>
  </w:num>
  <w:num w:numId="12">
    <w:abstractNumId w:val="17"/>
  </w:num>
  <w:num w:numId="13">
    <w:abstractNumId w:val="24"/>
  </w:num>
  <w:num w:numId="14">
    <w:abstractNumId w:val="14"/>
  </w:num>
  <w:num w:numId="15">
    <w:abstractNumId w:val="3"/>
  </w:num>
  <w:num w:numId="16">
    <w:abstractNumId w:val="21"/>
  </w:num>
  <w:num w:numId="17">
    <w:abstractNumId w:val="22"/>
  </w:num>
  <w:num w:numId="18">
    <w:abstractNumId w:val="4"/>
  </w:num>
  <w:num w:numId="19">
    <w:abstractNumId w:val="32"/>
  </w:num>
  <w:num w:numId="20">
    <w:abstractNumId w:val="20"/>
  </w:num>
  <w:num w:numId="21">
    <w:abstractNumId w:val="12"/>
  </w:num>
  <w:num w:numId="22">
    <w:abstractNumId w:val="15"/>
  </w:num>
  <w:num w:numId="23">
    <w:abstractNumId w:val="27"/>
  </w:num>
  <w:num w:numId="24">
    <w:abstractNumId w:val="25"/>
  </w:num>
  <w:num w:numId="25">
    <w:abstractNumId w:val="8"/>
  </w:num>
  <w:num w:numId="26">
    <w:abstractNumId w:val="28"/>
  </w:num>
  <w:num w:numId="27">
    <w:abstractNumId w:val="30"/>
  </w:num>
  <w:num w:numId="28">
    <w:abstractNumId w:val="2"/>
  </w:num>
  <w:num w:numId="29">
    <w:abstractNumId w:val="0"/>
  </w:num>
  <w:num w:numId="30">
    <w:abstractNumId w:val="26"/>
  </w:num>
  <w:num w:numId="31">
    <w:abstractNumId w:val="31"/>
  </w:num>
  <w:num w:numId="32">
    <w:abstractNumId w:val="7"/>
  </w:num>
  <w:num w:numId="33">
    <w:abstractNumId w:val="11"/>
  </w:num>
  <w:num w:numId="3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F7"/>
    <w:rsid w:val="000008AD"/>
    <w:rsid w:val="000019CD"/>
    <w:rsid w:val="0000204C"/>
    <w:rsid w:val="00002655"/>
    <w:rsid w:val="0000297B"/>
    <w:rsid w:val="00003270"/>
    <w:rsid w:val="00004736"/>
    <w:rsid w:val="00005266"/>
    <w:rsid w:val="00005ECB"/>
    <w:rsid w:val="000076FB"/>
    <w:rsid w:val="00010280"/>
    <w:rsid w:val="00011971"/>
    <w:rsid w:val="00011D86"/>
    <w:rsid w:val="000120C0"/>
    <w:rsid w:val="0001214C"/>
    <w:rsid w:val="00012593"/>
    <w:rsid w:val="00012955"/>
    <w:rsid w:val="00012AE1"/>
    <w:rsid w:val="0001337C"/>
    <w:rsid w:val="0001436F"/>
    <w:rsid w:val="00015E48"/>
    <w:rsid w:val="000202AE"/>
    <w:rsid w:val="00020B97"/>
    <w:rsid w:val="000240CB"/>
    <w:rsid w:val="00024281"/>
    <w:rsid w:val="000243FE"/>
    <w:rsid w:val="00024A29"/>
    <w:rsid w:val="00024DCC"/>
    <w:rsid w:val="00024EF3"/>
    <w:rsid w:val="00025922"/>
    <w:rsid w:val="000259F8"/>
    <w:rsid w:val="00025ABA"/>
    <w:rsid w:val="00025F89"/>
    <w:rsid w:val="00026410"/>
    <w:rsid w:val="00030166"/>
    <w:rsid w:val="00031357"/>
    <w:rsid w:val="000330E7"/>
    <w:rsid w:val="000334B3"/>
    <w:rsid w:val="000336AB"/>
    <w:rsid w:val="00034476"/>
    <w:rsid w:val="000359CA"/>
    <w:rsid w:val="00035A18"/>
    <w:rsid w:val="00036DF5"/>
    <w:rsid w:val="00042F18"/>
    <w:rsid w:val="00043FDD"/>
    <w:rsid w:val="0004528A"/>
    <w:rsid w:val="000459F8"/>
    <w:rsid w:val="00046249"/>
    <w:rsid w:val="00050C57"/>
    <w:rsid w:val="00051E56"/>
    <w:rsid w:val="00052AE6"/>
    <w:rsid w:val="00052BC3"/>
    <w:rsid w:val="00054AF7"/>
    <w:rsid w:val="000550AB"/>
    <w:rsid w:val="000555DB"/>
    <w:rsid w:val="00055D93"/>
    <w:rsid w:val="00055E01"/>
    <w:rsid w:val="0006075B"/>
    <w:rsid w:val="00060D19"/>
    <w:rsid w:val="00060D80"/>
    <w:rsid w:val="00061DA6"/>
    <w:rsid w:val="000620F2"/>
    <w:rsid w:val="000632C3"/>
    <w:rsid w:val="00063E97"/>
    <w:rsid w:val="0006503D"/>
    <w:rsid w:val="00065982"/>
    <w:rsid w:val="00067B58"/>
    <w:rsid w:val="00067F6F"/>
    <w:rsid w:val="00070AA3"/>
    <w:rsid w:val="0007173C"/>
    <w:rsid w:val="00071F21"/>
    <w:rsid w:val="00072DEB"/>
    <w:rsid w:val="000733F9"/>
    <w:rsid w:val="00073D4B"/>
    <w:rsid w:val="00075093"/>
    <w:rsid w:val="00075202"/>
    <w:rsid w:val="000755F9"/>
    <w:rsid w:val="000774D6"/>
    <w:rsid w:val="000812D8"/>
    <w:rsid w:val="0008270E"/>
    <w:rsid w:val="00084F0E"/>
    <w:rsid w:val="00085161"/>
    <w:rsid w:val="00086873"/>
    <w:rsid w:val="00087887"/>
    <w:rsid w:val="00087BBD"/>
    <w:rsid w:val="00091A3B"/>
    <w:rsid w:val="00093109"/>
    <w:rsid w:val="000939D3"/>
    <w:rsid w:val="00093D3A"/>
    <w:rsid w:val="00094BDE"/>
    <w:rsid w:val="00095318"/>
    <w:rsid w:val="0009609B"/>
    <w:rsid w:val="000967A8"/>
    <w:rsid w:val="000A0E91"/>
    <w:rsid w:val="000A1AB5"/>
    <w:rsid w:val="000A2D2F"/>
    <w:rsid w:val="000A2DDE"/>
    <w:rsid w:val="000A2FFC"/>
    <w:rsid w:val="000A324F"/>
    <w:rsid w:val="000A3401"/>
    <w:rsid w:val="000A3F47"/>
    <w:rsid w:val="000A423E"/>
    <w:rsid w:val="000A7264"/>
    <w:rsid w:val="000B0774"/>
    <w:rsid w:val="000B0BFD"/>
    <w:rsid w:val="000B1867"/>
    <w:rsid w:val="000B1CAC"/>
    <w:rsid w:val="000B22E0"/>
    <w:rsid w:val="000B2ADB"/>
    <w:rsid w:val="000B3298"/>
    <w:rsid w:val="000B5419"/>
    <w:rsid w:val="000B5915"/>
    <w:rsid w:val="000B61DB"/>
    <w:rsid w:val="000B6574"/>
    <w:rsid w:val="000B6595"/>
    <w:rsid w:val="000B6E04"/>
    <w:rsid w:val="000C0547"/>
    <w:rsid w:val="000C0B3B"/>
    <w:rsid w:val="000C0E55"/>
    <w:rsid w:val="000C5C96"/>
    <w:rsid w:val="000C5E49"/>
    <w:rsid w:val="000C61FD"/>
    <w:rsid w:val="000C6B64"/>
    <w:rsid w:val="000C7D3A"/>
    <w:rsid w:val="000D02B9"/>
    <w:rsid w:val="000D0FF7"/>
    <w:rsid w:val="000D1140"/>
    <w:rsid w:val="000D1C78"/>
    <w:rsid w:val="000D2D7E"/>
    <w:rsid w:val="000D42D5"/>
    <w:rsid w:val="000D4D4D"/>
    <w:rsid w:val="000D500C"/>
    <w:rsid w:val="000E01C6"/>
    <w:rsid w:val="000E0504"/>
    <w:rsid w:val="000E16C4"/>
    <w:rsid w:val="000E3357"/>
    <w:rsid w:val="000E36C8"/>
    <w:rsid w:val="000E487E"/>
    <w:rsid w:val="000E5203"/>
    <w:rsid w:val="000E536E"/>
    <w:rsid w:val="000E5956"/>
    <w:rsid w:val="000E59CE"/>
    <w:rsid w:val="000E5A11"/>
    <w:rsid w:val="000E5FB2"/>
    <w:rsid w:val="000E603C"/>
    <w:rsid w:val="000F04C0"/>
    <w:rsid w:val="000F0802"/>
    <w:rsid w:val="000F0AD1"/>
    <w:rsid w:val="000F3219"/>
    <w:rsid w:val="000F3893"/>
    <w:rsid w:val="000F45FD"/>
    <w:rsid w:val="000F6838"/>
    <w:rsid w:val="000F7BC1"/>
    <w:rsid w:val="000F7F0A"/>
    <w:rsid w:val="001011B3"/>
    <w:rsid w:val="0010222A"/>
    <w:rsid w:val="001035CF"/>
    <w:rsid w:val="0010542C"/>
    <w:rsid w:val="00110773"/>
    <w:rsid w:val="0011100B"/>
    <w:rsid w:val="00112B71"/>
    <w:rsid w:val="00114159"/>
    <w:rsid w:val="001148BC"/>
    <w:rsid w:val="00114EBC"/>
    <w:rsid w:val="00115412"/>
    <w:rsid w:val="00115C6A"/>
    <w:rsid w:val="00115F07"/>
    <w:rsid w:val="0011658A"/>
    <w:rsid w:val="001168B7"/>
    <w:rsid w:val="00117DFE"/>
    <w:rsid w:val="00117E0F"/>
    <w:rsid w:val="001201A8"/>
    <w:rsid w:val="00121584"/>
    <w:rsid w:val="00123AFA"/>
    <w:rsid w:val="001240B6"/>
    <w:rsid w:val="001249D8"/>
    <w:rsid w:val="00125725"/>
    <w:rsid w:val="00125842"/>
    <w:rsid w:val="001272E3"/>
    <w:rsid w:val="00132318"/>
    <w:rsid w:val="00132CE4"/>
    <w:rsid w:val="00133037"/>
    <w:rsid w:val="00133DC5"/>
    <w:rsid w:val="00134559"/>
    <w:rsid w:val="00134F05"/>
    <w:rsid w:val="001352BD"/>
    <w:rsid w:val="00137DD1"/>
    <w:rsid w:val="0014090A"/>
    <w:rsid w:val="0014250E"/>
    <w:rsid w:val="00142C3E"/>
    <w:rsid w:val="0014367F"/>
    <w:rsid w:val="001436EA"/>
    <w:rsid w:val="0014433C"/>
    <w:rsid w:val="00144E6A"/>
    <w:rsid w:val="00150EFF"/>
    <w:rsid w:val="001517FB"/>
    <w:rsid w:val="00151F96"/>
    <w:rsid w:val="001524B9"/>
    <w:rsid w:val="00152FD2"/>
    <w:rsid w:val="00153525"/>
    <w:rsid w:val="00153FF1"/>
    <w:rsid w:val="0015442C"/>
    <w:rsid w:val="00154932"/>
    <w:rsid w:val="001552C0"/>
    <w:rsid w:val="00160560"/>
    <w:rsid w:val="00160798"/>
    <w:rsid w:val="00161FA8"/>
    <w:rsid w:val="00161FDD"/>
    <w:rsid w:val="0016342E"/>
    <w:rsid w:val="00164DB2"/>
    <w:rsid w:val="001668F1"/>
    <w:rsid w:val="00166B50"/>
    <w:rsid w:val="00167F25"/>
    <w:rsid w:val="00171950"/>
    <w:rsid w:val="001722BC"/>
    <w:rsid w:val="00173134"/>
    <w:rsid w:val="00175228"/>
    <w:rsid w:val="0017573E"/>
    <w:rsid w:val="00175901"/>
    <w:rsid w:val="001765C3"/>
    <w:rsid w:val="00177439"/>
    <w:rsid w:val="00180C63"/>
    <w:rsid w:val="00180EDA"/>
    <w:rsid w:val="00181117"/>
    <w:rsid w:val="001811DA"/>
    <w:rsid w:val="001811F9"/>
    <w:rsid w:val="00181655"/>
    <w:rsid w:val="00182C2B"/>
    <w:rsid w:val="00182C7B"/>
    <w:rsid w:val="00184A86"/>
    <w:rsid w:val="001871AA"/>
    <w:rsid w:val="00191C52"/>
    <w:rsid w:val="00191D10"/>
    <w:rsid w:val="001933AF"/>
    <w:rsid w:val="00195268"/>
    <w:rsid w:val="00195B8D"/>
    <w:rsid w:val="00195E8D"/>
    <w:rsid w:val="00196588"/>
    <w:rsid w:val="00196912"/>
    <w:rsid w:val="00197001"/>
    <w:rsid w:val="0019707B"/>
    <w:rsid w:val="001A02F3"/>
    <w:rsid w:val="001A1E66"/>
    <w:rsid w:val="001A1EF4"/>
    <w:rsid w:val="001A2482"/>
    <w:rsid w:val="001A248B"/>
    <w:rsid w:val="001A268A"/>
    <w:rsid w:val="001A353B"/>
    <w:rsid w:val="001A4C7C"/>
    <w:rsid w:val="001A4F6B"/>
    <w:rsid w:val="001A53BF"/>
    <w:rsid w:val="001A6606"/>
    <w:rsid w:val="001A7BA4"/>
    <w:rsid w:val="001B0C53"/>
    <w:rsid w:val="001B2A5A"/>
    <w:rsid w:val="001B3394"/>
    <w:rsid w:val="001B384F"/>
    <w:rsid w:val="001B39B9"/>
    <w:rsid w:val="001B3A36"/>
    <w:rsid w:val="001B40C2"/>
    <w:rsid w:val="001B50A2"/>
    <w:rsid w:val="001B53CA"/>
    <w:rsid w:val="001B6F8A"/>
    <w:rsid w:val="001B7626"/>
    <w:rsid w:val="001C0552"/>
    <w:rsid w:val="001C060E"/>
    <w:rsid w:val="001C11B9"/>
    <w:rsid w:val="001C2239"/>
    <w:rsid w:val="001C36B2"/>
    <w:rsid w:val="001C3CFA"/>
    <w:rsid w:val="001C5010"/>
    <w:rsid w:val="001C56A4"/>
    <w:rsid w:val="001C7F95"/>
    <w:rsid w:val="001D06FC"/>
    <w:rsid w:val="001D0B82"/>
    <w:rsid w:val="001D0F21"/>
    <w:rsid w:val="001D292C"/>
    <w:rsid w:val="001D2980"/>
    <w:rsid w:val="001D2AC6"/>
    <w:rsid w:val="001D2DB0"/>
    <w:rsid w:val="001D3257"/>
    <w:rsid w:val="001D36BB"/>
    <w:rsid w:val="001D6DF1"/>
    <w:rsid w:val="001D7525"/>
    <w:rsid w:val="001D7C14"/>
    <w:rsid w:val="001E0631"/>
    <w:rsid w:val="001E2784"/>
    <w:rsid w:val="001E2C92"/>
    <w:rsid w:val="001E34C9"/>
    <w:rsid w:val="001E491C"/>
    <w:rsid w:val="001E6987"/>
    <w:rsid w:val="001E75BE"/>
    <w:rsid w:val="001F24F1"/>
    <w:rsid w:val="001F25CC"/>
    <w:rsid w:val="001F317C"/>
    <w:rsid w:val="001F3C07"/>
    <w:rsid w:val="001F5C64"/>
    <w:rsid w:val="001F5FAB"/>
    <w:rsid w:val="001F69DA"/>
    <w:rsid w:val="001F78CC"/>
    <w:rsid w:val="001F7C18"/>
    <w:rsid w:val="002016A3"/>
    <w:rsid w:val="00204A35"/>
    <w:rsid w:val="00204E33"/>
    <w:rsid w:val="00205DC0"/>
    <w:rsid w:val="00206834"/>
    <w:rsid w:val="00206845"/>
    <w:rsid w:val="00211534"/>
    <w:rsid w:val="00211CFF"/>
    <w:rsid w:val="00211D6F"/>
    <w:rsid w:val="00213E37"/>
    <w:rsid w:val="00215043"/>
    <w:rsid w:val="002154D0"/>
    <w:rsid w:val="00216505"/>
    <w:rsid w:val="00217481"/>
    <w:rsid w:val="00217831"/>
    <w:rsid w:val="00220FD7"/>
    <w:rsid w:val="002215EF"/>
    <w:rsid w:val="00222098"/>
    <w:rsid w:val="002225E4"/>
    <w:rsid w:val="002227E2"/>
    <w:rsid w:val="002230D1"/>
    <w:rsid w:val="00223122"/>
    <w:rsid w:val="002234F5"/>
    <w:rsid w:val="00226653"/>
    <w:rsid w:val="002300F7"/>
    <w:rsid w:val="00230B65"/>
    <w:rsid w:val="0023110F"/>
    <w:rsid w:val="00232E2A"/>
    <w:rsid w:val="00233336"/>
    <w:rsid w:val="00233FC3"/>
    <w:rsid w:val="002358AB"/>
    <w:rsid w:val="002361FD"/>
    <w:rsid w:val="00236422"/>
    <w:rsid w:val="00241658"/>
    <w:rsid w:val="002425C2"/>
    <w:rsid w:val="00244BB2"/>
    <w:rsid w:val="00245083"/>
    <w:rsid w:val="002450A5"/>
    <w:rsid w:val="0024616D"/>
    <w:rsid w:val="002464AB"/>
    <w:rsid w:val="00252573"/>
    <w:rsid w:val="002539C0"/>
    <w:rsid w:val="00254A70"/>
    <w:rsid w:val="00254D2C"/>
    <w:rsid w:val="00255498"/>
    <w:rsid w:val="0025580E"/>
    <w:rsid w:val="00256382"/>
    <w:rsid w:val="00261655"/>
    <w:rsid w:val="00261941"/>
    <w:rsid w:val="00262DA2"/>
    <w:rsid w:val="00263243"/>
    <w:rsid w:val="00264B03"/>
    <w:rsid w:val="002656A1"/>
    <w:rsid w:val="00267502"/>
    <w:rsid w:val="0026762F"/>
    <w:rsid w:val="00267A41"/>
    <w:rsid w:val="002709C5"/>
    <w:rsid w:val="0027102E"/>
    <w:rsid w:val="00271686"/>
    <w:rsid w:val="00272A3E"/>
    <w:rsid w:val="002732FE"/>
    <w:rsid w:val="00273A15"/>
    <w:rsid w:val="0027462C"/>
    <w:rsid w:val="00275CEC"/>
    <w:rsid w:val="00276624"/>
    <w:rsid w:val="002772E3"/>
    <w:rsid w:val="0027756E"/>
    <w:rsid w:val="002776AE"/>
    <w:rsid w:val="002779EE"/>
    <w:rsid w:val="00280103"/>
    <w:rsid w:val="00281224"/>
    <w:rsid w:val="002829A9"/>
    <w:rsid w:val="00283936"/>
    <w:rsid w:val="002840B6"/>
    <w:rsid w:val="0028461C"/>
    <w:rsid w:val="00285C4C"/>
    <w:rsid w:val="00286083"/>
    <w:rsid w:val="002869C1"/>
    <w:rsid w:val="00286D0A"/>
    <w:rsid w:val="00287735"/>
    <w:rsid w:val="00291172"/>
    <w:rsid w:val="0029249F"/>
    <w:rsid w:val="002938D8"/>
    <w:rsid w:val="00293FC4"/>
    <w:rsid w:val="00293FEC"/>
    <w:rsid w:val="00295CF0"/>
    <w:rsid w:val="0029650D"/>
    <w:rsid w:val="0029743F"/>
    <w:rsid w:val="002A0747"/>
    <w:rsid w:val="002A0779"/>
    <w:rsid w:val="002A085E"/>
    <w:rsid w:val="002A0FB9"/>
    <w:rsid w:val="002A1DEB"/>
    <w:rsid w:val="002A1FCF"/>
    <w:rsid w:val="002A2B4F"/>
    <w:rsid w:val="002A2CFE"/>
    <w:rsid w:val="002A2F93"/>
    <w:rsid w:val="002A5DB0"/>
    <w:rsid w:val="002A5DB6"/>
    <w:rsid w:val="002A6037"/>
    <w:rsid w:val="002A6BCA"/>
    <w:rsid w:val="002B1F24"/>
    <w:rsid w:val="002B43E1"/>
    <w:rsid w:val="002B53FD"/>
    <w:rsid w:val="002B57B7"/>
    <w:rsid w:val="002B76C7"/>
    <w:rsid w:val="002B7B93"/>
    <w:rsid w:val="002C19D1"/>
    <w:rsid w:val="002C1C1F"/>
    <w:rsid w:val="002C2D46"/>
    <w:rsid w:val="002C5D25"/>
    <w:rsid w:val="002C6269"/>
    <w:rsid w:val="002C63B4"/>
    <w:rsid w:val="002C77B5"/>
    <w:rsid w:val="002C77D9"/>
    <w:rsid w:val="002D085A"/>
    <w:rsid w:val="002D0902"/>
    <w:rsid w:val="002D2934"/>
    <w:rsid w:val="002D3FBB"/>
    <w:rsid w:val="002D5B58"/>
    <w:rsid w:val="002D6BE0"/>
    <w:rsid w:val="002D7E52"/>
    <w:rsid w:val="002E0423"/>
    <w:rsid w:val="002E1D37"/>
    <w:rsid w:val="002E274C"/>
    <w:rsid w:val="002E2F64"/>
    <w:rsid w:val="002E31D5"/>
    <w:rsid w:val="002E44FE"/>
    <w:rsid w:val="002E5754"/>
    <w:rsid w:val="002E5AB3"/>
    <w:rsid w:val="002E6568"/>
    <w:rsid w:val="002E77B5"/>
    <w:rsid w:val="002F157C"/>
    <w:rsid w:val="002F1B53"/>
    <w:rsid w:val="002F25EC"/>
    <w:rsid w:val="002F643D"/>
    <w:rsid w:val="002F6BC7"/>
    <w:rsid w:val="00300BD7"/>
    <w:rsid w:val="00301623"/>
    <w:rsid w:val="00301A7C"/>
    <w:rsid w:val="00302A8A"/>
    <w:rsid w:val="00302DBC"/>
    <w:rsid w:val="00303927"/>
    <w:rsid w:val="00303CAB"/>
    <w:rsid w:val="0030409D"/>
    <w:rsid w:val="003047BE"/>
    <w:rsid w:val="00306105"/>
    <w:rsid w:val="00306C59"/>
    <w:rsid w:val="00306C9C"/>
    <w:rsid w:val="00307259"/>
    <w:rsid w:val="003072CA"/>
    <w:rsid w:val="0030731E"/>
    <w:rsid w:val="00307B99"/>
    <w:rsid w:val="00307CA6"/>
    <w:rsid w:val="00311324"/>
    <w:rsid w:val="00311C77"/>
    <w:rsid w:val="0031222C"/>
    <w:rsid w:val="00313E4B"/>
    <w:rsid w:val="00314E67"/>
    <w:rsid w:val="00315B20"/>
    <w:rsid w:val="00316770"/>
    <w:rsid w:val="00316A9A"/>
    <w:rsid w:val="00317CB4"/>
    <w:rsid w:val="00320FEE"/>
    <w:rsid w:val="00321903"/>
    <w:rsid w:val="00321F7B"/>
    <w:rsid w:val="00322524"/>
    <w:rsid w:val="00323718"/>
    <w:rsid w:val="0032591D"/>
    <w:rsid w:val="00326271"/>
    <w:rsid w:val="00327775"/>
    <w:rsid w:val="00327E1E"/>
    <w:rsid w:val="003303A2"/>
    <w:rsid w:val="003304A7"/>
    <w:rsid w:val="00330B28"/>
    <w:rsid w:val="00330EFE"/>
    <w:rsid w:val="0033130C"/>
    <w:rsid w:val="00332105"/>
    <w:rsid w:val="0033363E"/>
    <w:rsid w:val="00335FF5"/>
    <w:rsid w:val="00337837"/>
    <w:rsid w:val="00342359"/>
    <w:rsid w:val="0034360F"/>
    <w:rsid w:val="00344EB3"/>
    <w:rsid w:val="00346C8D"/>
    <w:rsid w:val="0034789F"/>
    <w:rsid w:val="00347ABD"/>
    <w:rsid w:val="0035025C"/>
    <w:rsid w:val="00351109"/>
    <w:rsid w:val="00351507"/>
    <w:rsid w:val="003515F7"/>
    <w:rsid w:val="00351AE8"/>
    <w:rsid w:val="003538F2"/>
    <w:rsid w:val="00353E20"/>
    <w:rsid w:val="00353F43"/>
    <w:rsid w:val="00356421"/>
    <w:rsid w:val="00356877"/>
    <w:rsid w:val="0036007C"/>
    <w:rsid w:val="00361EF8"/>
    <w:rsid w:val="0036298A"/>
    <w:rsid w:val="00362CB6"/>
    <w:rsid w:val="00364A51"/>
    <w:rsid w:val="003666DF"/>
    <w:rsid w:val="00366ED5"/>
    <w:rsid w:val="003700D7"/>
    <w:rsid w:val="00370C1E"/>
    <w:rsid w:val="00370CD2"/>
    <w:rsid w:val="00371872"/>
    <w:rsid w:val="003739EE"/>
    <w:rsid w:val="00374541"/>
    <w:rsid w:val="00374B10"/>
    <w:rsid w:val="00374F01"/>
    <w:rsid w:val="00375E94"/>
    <w:rsid w:val="003801F2"/>
    <w:rsid w:val="00380403"/>
    <w:rsid w:val="00381270"/>
    <w:rsid w:val="00381D73"/>
    <w:rsid w:val="0038238A"/>
    <w:rsid w:val="00382A7D"/>
    <w:rsid w:val="00382C93"/>
    <w:rsid w:val="00383443"/>
    <w:rsid w:val="00383F0E"/>
    <w:rsid w:val="003849E3"/>
    <w:rsid w:val="00384AD8"/>
    <w:rsid w:val="00385284"/>
    <w:rsid w:val="003865BA"/>
    <w:rsid w:val="00387A2C"/>
    <w:rsid w:val="0039030B"/>
    <w:rsid w:val="0039046F"/>
    <w:rsid w:val="00390AC2"/>
    <w:rsid w:val="0039131F"/>
    <w:rsid w:val="003919A8"/>
    <w:rsid w:val="00391B13"/>
    <w:rsid w:val="00391C15"/>
    <w:rsid w:val="00391FA1"/>
    <w:rsid w:val="00392443"/>
    <w:rsid w:val="00393DAC"/>
    <w:rsid w:val="00393FE9"/>
    <w:rsid w:val="00394240"/>
    <w:rsid w:val="003A0897"/>
    <w:rsid w:val="003A1508"/>
    <w:rsid w:val="003A183C"/>
    <w:rsid w:val="003A2496"/>
    <w:rsid w:val="003A2CCC"/>
    <w:rsid w:val="003A67F2"/>
    <w:rsid w:val="003A6F64"/>
    <w:rsid w:val="003B030B"/>
    <w:rsid w:val="003B1AA0"/>
    <w:rsid w:val="003B4A12"/>
    <w:rsid w:val="003B5768"/>
    <w:rsid w:val="003B5824"/>
    <w:rsid w:val="003B5E38"/>
    <w:rsid w:val="003B758A"/>
    <w:rsid w:val="003C0402"/>
    <w:rsid w:val="003C08BA"/>
    <w:rsid w:val="003C14FE"/>
    <w:rsid w:val="003C3007"/>
    <w:rsid w:val="003C3131"/>
    <w:rsid w:val="003C3EA4"/>
    <w:rsid w:val="003C4F2F"/>
    <w:rsid w:val="003C56A0"/>
    <w:rsid w:val="003C7EA9"/>
    <w:rsid w:val="003D0665"/>
    <w:rsid w:val="003D2E78"/>
    <w:rsid w:val="003D35BF"/>
    <w:rsid w:val="003D38B2"/>
    <w:rsid w:val="003D38B4"/>
    <w:rsid w:val="003D49DB"/>
    <w:rsid w:val="003D6052"/>
    <w:rsid w:val="003D66E8"/>
    <w:rsid w:val="003D67EC"/>
    <w:rsid w:val="003D720F"/>
    <w:rsid w:val="003D7F63"/>
    <w:rsid w:val="003E1F67"/>
    <w:rsid w:val="003E3A06"/>
    <w:rsid w:val="003E454A"/>
    <w:rsid w:val="003E5867"/>
    <w:rsid w:val="003E6335"/>
    <w:rsid w:val="003E65B1"/>
    <w:rsid w:val="003E78EA"/>
    <w:rsid w:val="003F0616"/>
    <w:rsid w:val="003F0E39"/>
    <w:rsid w:val="003F122F"/>
    <w:rsid w:val="003F1A8F"/>
    <w:rsid w:val="003F1EBE"/>
    <w:rsid w:val="003F2A08"/>
    <w:rsid w:val="003F30BB"/>
    <w:rsid w:val="003F4F1B"/>
    <w:rsid w:val="003F525C"/>
    <w:rsid w:val="003F5F4D"/>
    <w:rsid w:val="00402690"/>
    <w:rsid w:val="00402A5D"/>
    <w:rsid w:val="00403318"/>
    <w:rsid w:val="0040349F"/>
    <w:rsid w:val="00403FE6"/>
    <w:rsid w:val="00404690"/>
    <w:rsid w:val="00405B92"/>
    <w:rsid w:val="00405F4E"/>
    <w:rsid w:val="00407395"/>
    <w:rsid w:val="004074A3"/>
    <w:rsid w:val="004079FE"/>
    <w:rsid w:val="004112C6"/>
    <w:rsid w:val="00411C11"/>
    <w:rsid w:val="00413575"/>
    <w:rsid w:val="00413892"/>
    <w:rsid w:val="00413A0E"/>
    <w:rsid w:val="00414951"/>
    <w:rsid w:val="00415044"/>
    <w:rsid w:val="004151CB"/>
    <w:rsid w:val="00415344"/>
    <w:rsid w:val="00415500"/>
    <w:rsid w:val="00415E69"/>
    <w:rsid w:val="0042045E"/>
    <w:rsid w:val="004212C6"/>
    <w:rsid w:val="004215FD"/>
    <w:rsid w:val="0042201B"/>
    <w:rsid w:val="004227F8"/>
    <w:rsid w:val="00422929"/>
    <w:rsid w:val="00422B5C"/>
    <w:rsid w:val="00422DCA"/>
    <w:rsid w:val="0042355B"/>
    <w:rsid w:val="00424CBE"/>
    <w:rsid w:val="00425480"/>
    <w:rsid w:val="004257B6"/>
    <w:rsid w:val="004259FA"/>
    <w:rsid w:val="0042633E"/>
    <w:rsid w:val="00426A45"/>
    <w:rsid w:val="00426C4C"/>
    <w:rsid w:val="00430857"/>
    <w:rsid w:val="00430ACD"/>
    <w:rsid w:val="00430D69"/>
    <w:rsid w:val="00431859"/>
    <w:rsid w:val="00431A2D"/>
    <w:rsid w:val="0043243D"/>
    <w:rsid w:val="00434515"/>
    <w:rsid w:val="00440D45"/>
    <w:rsid w:val="00442324"/>
    <w:rsid w:val="0044365D"/>
    <w:rsid w:val="00443C4A"/>
    <w:rsid w:val="004441CB"/>
    <w:rsid w:val="0044440B"/>
    <w:rsid w:val="00444C41"/>
    <w:rsid w:val="00444C46"/>
    <w:rsid w:val="00444D18"/>
    <w:rsid w:val="00450BD3"/>
    <w:rsid w:val="004510FF"/>
    <w:rsid w:val="00451823"/>
    <w:rsid w:val="00451CF4"/>
    <w:rsid w:val="0045250D"/>
    <w:rsid w:val="00452DB7"/>
    <w:rsid w:val="00453180"/>
    <w:rsid w:val="00453E15"/>
    <w:rsid w:val="004547ED"/>
    <w:rsid w:val="00455709"/>
    <w:rsid w:val="00455A72"/>
    <w:rsid w:val="004564CC"/>
    <w:rsid w:val="00456D79"/>
    <w:rsid w:val="00460B8F"/>
    <w:rsid w:val="00462FAD"/>
    <w:rsid w:val="0046349E"/>
    <w:rsid w:val="00463A9D"/>
    <w:rsid w:val="004643A9"/>
    <w:rsid w:val="0046557E"/>
    <w:rsid w:val="00465B56"/>
    <w:rsid w:val="00465D91"/>
    <w:rsid w:val="00470EE0"/>
    <w:rsid w:val="00472C69"/>
    <w:rsid w:val="00473E38"/>
    <w:rsid w:val="00474858"/>
    <w:rsid w:val="00474C10"/>
    <w:rsid w:val="00474E62"/>
    <w:rsid w:val="00475274"/>
    <w:rsid w:val="00477599"/>
    <w:rsid w:val="00477B5A"/>
    <w:rsid w:val="00477B72"/>
    <w:rsid w:val="00477C86"/>
    <w:rsid w:val="004801E2"/>
    <w:rsid w:val="004810D9"/>
    <w:rsid w:val="0048221B"/>
    <w:rsid w:val="004826FD"/>
    <w:rsid w:val="004830A5"/>
    <w:rsid w:val="00484245"/>
    <w:rsid w:val="00484CAD"/>
    <w:rsid w:val="0048582E"/>
    <w:rsid w:val="00485B8A"/>
    <w:rsid w:val="00490B5D"/>
    <w:rsid w:val="00490DAE"/>
    <w:rsid w:val="004913AE"/>
    <w:rsid w:val="004926D3"/>
    <w:rsid w:val="0049658F"/>
    <w:rsid w:val="00496F5D"/>
    <w:rsid w:val="00497124"/>
    <w:rsid w:val="00497789"/>
    <w:rsid w:val="00497D54"/>
    <w:rsid w:val="004A00D0"/>
    <w:rsid w:val="004A0126"/>
    <w:rsid w:val="004A04F9"/>
    <w:rsid w:val="004A08FC"/>
    <w:rsid w:val="004A0C3B"/>
    <w:rsid w:val="004A1FBE"/>
    <w:rsid w:val="004A2573"/>
    <w:rsid w:val="004A29EE"/>
    <w:rsid w:val="004A3AF8"/>
    <w:rsid w:val="004A3E06"/>
    <w:rsid w:val="004A4004"/>
    <w:rsid w:val="004A4543"/>
    <w:rsid w:val="004A4AE2"/>
    <w:rsid w:val="004A65CA"/>
    <w:rsid w:val="004B0073"/>
    <w:rsid w:val="004B0730"/>
    <w:rsid w:val="004B0A59"/>
    <w:rsid w:val="004B1408"/>
    <w:rsid w:val="004B1699"/>
    <w:rsid w:val="004B3B6E"/>
    <w:rsid w:val="004B3EF0"/>
    <w:rsid w:val="004B5194"/>
    <w:rsid w:val="004B5319"/>
    <w:rsid w:val="004B5661"/>
    <w:rsid w:val="004B69E5"/>
    <w:rsid w:val="004B7AC8"/>
    <w:rsid w:val="004C0B7B"/>
    <w:rsid w:val="004C0D13"/>
    <w:rsid w:val="004C142E"/>
    <w:rsid w:val="004C1CB7"/>
    <w:rsid w:val="004C1F4F"/>
    <w:rsid w:val="004C5249"/>
    <w:rsid w:val="004C5861"/>
    <w:rsid w:val="004C6806"/>
    <w:rsid w:val="004D03E3"/>
    <w:rsid w:val="004D0501"/>
    <w:rsid w:val="004D1B68"/>
    <w:rsid w:val="004D1DB6"/>
    <w:rsid w:val="004D1E8B"/>
    <w:rsid w:val="004D2CB1"/>
    <w:rsid w:val="004D306B"/>
    <w:rsid w:val="004D3DDB"/>
    <w:rsid w:val="004D3ED4"/>
    <w:rsid w:val="004D5CD1"/>
    <w:rsid w:val="004D65D5"/>
    <w:rsid w:val="004D66DF"/>
    <w:rsid w:val="004E1B7F"/>
    <w:rsid w:val="004E2AA7"/>
    <w:rsid w:val="004E2CAD"/>
    <w:rsid w:val="004E3282"/>
    <w:rsid w:val="004E3CA2"/>
    <w:rsid w:val="004E47C1"/>
    <w:rsid w:val="004E4B42"/>
    <w:rsid w:val="004E4BE9"/>
    <w:rsid w:val="004E65E4"/>
    <w:rsid w:val="004E7A5A"/>
    <w:rsid w:val="004E7E09"/>
    <w:rsid w:val="004F1029"/>
    <w:rsid w:val="004F15BE"/>
    <w:rsid w:val="004F1691"/>
    <w:rsid w:val="004F1B8A"/>
    <w:rsid w:val="004F2E85"/>
    <w:rsid w:val="004F3C0F"/>
    <w:rsid w:val="004F5C0E"/>
    <w:rsid w:val="004F5F45"/>
    <w:rsid w:val="004F5FFF"/>
    <w:rsid w:val="004F6849"/>
    <w:rsid w:val="004F75E3"/>
    <w:rsid w:val="00500C20"/>
    <w:rsid w:val="00501BCE"/>
    <w:rsid w:val="00502E31"/>
    <w:rsid w:val="005031AE"/>
    <w:rsid w:val="00503206"/>
    <w:rsid w:val="00503317"/>
    <w:rsid w:val="0050339B"/>
    <w:rsid w:val="005049C0"/>
    <w:rsid w:val="00504AF7"/>
    <w:rsid w:val="005056E6"/>
    <w:rsid w:val="00507BFE"/>
    <w:rsid w:val="00511059"/>
    <w:rsid w:val="00511E82"/>
    <w:rsid w:val="00512EC1"/>
    <w:rsid w:val="00513F83"/>
    <w:rsid w:val="00521AEC"/>
    <w:rsid w:val="0052307E"/>
    <w:rsid w:val="00523113"/>
    <w:rsid w:val="00525059"/>
    <w:rsid w:val="005252D1"/>
    <w:rsid w:val="00525C33"/>
    <w:rsid w:val="00525EDA"/>
    <w:rsid w:val="00530CDA"/>
    <w:rsid w:val="005347DC"/>
    <w:rsid w:val="0053487D"/>
    <w:rsid w:val="00535EAA"/>
    <w:rsid w:val="00536DF4"/>
    <w:rsid w:val="005371E3"/>
    <w:rsid w:val="00537FBA"/>
    <w:rsid w:val="005417B1"/>
    <w:rsid w:val="00542B80"/>
    <w:rsid w:val="00543267"/>
    <w:rsid w:val="00543380"/>
    <w:rsid w:val="005433A8"/>
    <w:rsid w:val="00543BC4"/>
    <w:rsid w:val="0054492D"/>
    <w:rsid w:val="00545A77"/>
    <w:rsid w:val="00545FE6"/>
    <w:rsid w:val="0054653F"/>
    <w:rsid w:val="00547A02"/>
    <w:rsid w:val="005505E2"/>
    <w:rsid w:val="0055188F"/>
    <w:rsid w:val="00551A81"/>
    <w:rsid w:val="00551AF4"/>
    <w:rsid w:val="005545A3"/>
    <w:rsid w:val="005553FC"/>
    <w:rsid w:val="0055573A"/>
    <w:rsid w:val="00556BF6"/>
    <w:rsid w:val="00562DA3"/>
    <w:rsid w:val="005630B9"/>
    <w:rsid w:val="00563162"/>
    <w:rsid w:val="00564D84"/>
    <w:rsid w:val="00565181"/>
    <w:rsid w:val="00566A33"/>
    <w:rsid w:val="00566C2B"/>
    <w:rsid w:val="00566E4B"/>
    <w:rsid w:val="005701D9"/>
    <w:rsid w:val="00570F6D"/>
    <w:rsid w:val="00571085"/>
    <w:rsid w:val="005710F3"/>
    <w:rsid w:val="00573A9A"/>
    <w:rsid w:val="00573F9E"/>
    <w:rsid w:val="00573FAB"/>
    <w:rsid w:val="005740A6"/>
    <w:rsid w:val="005772A3"/>
    <w:rsid w:val="005825CD"/>
    <w:rsid w:val="00582B25"/>
    <w:rsid w:val="00582E3A"/>
    <w:rsid w:val="00583F06"/>
    <w:rsid w:val="0058469C"/>
    <w:rsid w:val="005848A2"/>
    <w:rsid w:val="0058571A"/>
    <w:rsid w:val="005864FF"/>
    <w:rsid w:val="00587DC4"/>
    <w:rsid w:val="0059018A"/>
    <w:rsid w:val="005908A2"/>
    <w:rsid w:val="005933A4"/>
    <w:rsid w:val="00593836"/>
    <w:rsid w:val="0059658D"/>
    <w:rsid w:val="005968E1"/>
    <w:rsid w:val="00597295"/>
    <w:rsid w:val="005A0480"/>
    <w:rsid w:val="005A15FF"/>
    <w:rsid w:val="005A1FCD"/>
    <w:rsid w:val="005A2EE9"/>
    <w:rsid w:val="005A464B"/>
    <w:rsid w:val="005A4806"/>
    <w:rsid w:val="005A55ED"/>
    <w:rsid w:val="005A5BF3"/>
    <w:rsid w:val="005A5E48"/>
    <w:rsid w:val="005A6B2A"/>
    <w:rsid w:val="005A6CFB"/>
    <w:rsid w:val="005A7F30"/>
    <w:rsid w:val="005B0461"/>
    <w:rsid w:val="005B0CF2"/>
    <w:rsid w:val="005B13C1"/>
    <w:rsid w:val="005B13DA"/>
    <w:rsid w:val="005B256C"/>
    <w:rsid w:val="005B3F6A"/>
    <w:rsid w:val="005B44E4"/>
    <w:rsid w:val="005B707F"/>
    <w:rsid w:val="005C05C1"/>
    <w:rsid w:val="005C3287"/>
    <w:rsid w:val="005C3E17"/>
    <w:rsid w:val="005C6179"/>
    <w:rsid w:val="005C6233"/>
    <w:rsid w:val="005C6DCA"/>
    <w:rsid w:val="005C7A0B"/>
    <w:rsid w:val="005C7FD2"/>
    <w:rsid w:val="005D1DCE"/>
    <w:rsid w:val="005D2B38"/>
    <w:rsid w:val="005D3E4B"/>
    <w:rsid w:val="005D4100"/>
    <w:rsid w:val="005D4896"/>
    <w:rsid w:val="005D49D3"/>
    <w:rsid w:val="005D5049"/>
    <w:rsid w:val="005D69CD"/>
    <w:rsid w:val="005D6F27"/>
    <w:rsid w:val="005D726C"/>
    <w:rsid w:val="005D72A4"/>
    <w:rsid w:val="005D7A58"/>
    <w:rsid w:val="005E1470"/>
    <w:rsid w:val="005E4079"/>
    <w:rsid w:val="005E476A"/>
    <w:rsid w:val="005E4DB4"/>
    <w:rsid w:val="005E549C"/>
    <w:rsid w:val="005E6770"/>
    <w:rsid w:val="005E7340"/>
    <w:rsid w:val="005E73FC"/>
    <w:rsid w:val="005F125A"/>
    <w:rsid w:val="005F2ED7"/>
    <w:rsid w:val="005F424B"/>
    <w:rsid w:val="005F4782"/>
    <w:rsid w:val="005F696D"/>
    <w:rsid w:val="00600166"/>
    <w:rsid w:val="00601254"/>
    <w:rsid w:val="00601324"/>
    <w:rsid w:val="006013CA"/>
    <w:rsid w:val="00601ACB"/>
    <w:rsid w:val="00603018"/>
    <w:rsid w:val="00603510"/>
    <w:rsid w:val="0060355D"/>
    <w:rsid w:val="0060366B"/>
    <w:rsid w:val="006038FF"/>
    <w:rsid w:val="006043B1"/>
    <w:rsid w:val="00610051"/>
    <w:rsid w:val="00610440"/>
    <w:rsid w:val="006107CF"/>
    <w:rsid w:val="00611B75"/>
    <w:rsid w:val="006128BF"/>
    <w:rsid w:val="006138D3"/>
    <w:rsid w:val="0061593D"/>
    <w:rsid w:val="00616A6F"/>
    <w:rsid w:val="00616AA1"/>
    <w:rsid w:val="00616B0D"/>
    <w:rsid w:val="0062031E"/>
    <w:rsid w:val="00620AF7"/>
    <w:rsid w:val="00621713"/>
    <w:rsid w:val="00621B32"/>
    <w:rsid w:val="00622B0F"/>
    <w:rsid w:val="00622F21"/>
    <w:rsid w:val="00622F51"/>
    <w:rsid w:val="00623349"/>
    <w:rsid w:val="00623E71"/>
    <w:rsid w:val="00630C2B"/>
    <w:rsid w:val="006312B6"/>
    <w:rsid w:val="00631580"/>
    <w:rsid w:val="00631AE4"/>
    <w:rsid w:val="006333ED"/>
    <w:rsid w:val="00633A38"/>
    <w:rsid w:val="00634B33"/>
    <w:rsid w:val="00634C9F"/>
    <w:rsid w:val="006356D8"/>
    <w:rsid w:val="00636E72"/>
    <w:rsid w:val="00636F0C"/>
    <w:rsid w:val="00637029"/>
    <w:rsid w:val="00637444"/>
    <w:rsid w:val="0064152C"/>
    <w:rsid w:val="00642C66"/>
    <w:rsid w:val="00643D0D"/>
    <w:rsid w:val="00644D3E"/>
    <w:rsid w:val="00646050"/>
    <w:rsid w:val="00646BF3"/>
    <w:rsid w:val="00651AE9"/>
    <w:rsid w:val="00652477"/>
    <w:rsid w:val="0065328B"/>
    <w:rsid w:val="006541E6"/>
    <w:rsid w:val="006542D0"/>
    <w:rsid w:val="00654EC4"/>
    <w:rsid w:val="0065575B"/>
    <w:rsid w:val="00656202"/>
    <w:rsid w:val="00656C4D"/>
    <w:rsid w:val="00657334"/>
    <w:rsid w:val="006577C0"/>
    <w:rsid w:val="00657DC4"/>
    <w:rsid w:val="006612FB"/>
    <w:rsid w:val="00661636"/>
    <w:rsid w:val="00663940"/>
    <w:rsid w:val="006646A2"/>
    <w:rsid w:val="00664FD0"/>
    <w:rsid w:val="00666D01"/>
    <w:rsid w:val="006752BE"/>
    <w:rsid w:val="00675912"/>
    <w:rsid w:val="00676EA4"/>
    <w:rsid w:val="00680FBD"/>
    <w:rsid w:val="00683CA4"/>
    <w:rsid w:val="00683EBC"/>
    <w:rsid w:val="0068530D"/>
    <w:rsid w:val="006855AD"/>
    <w:rsid w:val="00685CC5"/>
    <w:rsid w:val="00686F9F"/>
    <w:rsid w:val="0068742D"/>
    <w:rsid w:val="00687749"/>
    <w:rsid w:val="006877C3"/>
    <w:rsid w:val="00687B86"/>
    <w:rsid w:val="00691E95"/>
    <w:rsid w:val="006920D6"/>
    <w:rsid w:val="0069266B"/>
    <w:rsid w:val="00692D8A"/>
    <w:rsid w:val="00693EE3"/>
    <w:rsid w:val="0069687F"/>
    <w:rsid w:val="006968DA"/>
    <w:rsid w:val="006969D4"/>
    <w:rsid w:val="00697115"/>
    <w:rsid w:val="00697FE3"/>
    <w:rsid w:val="006A0000"/>
    <w:rsid w:val="006A00F6"/>
    <w:rsid w:val="006A0797"/>
    <w:rsid w:val="006A12DE"/>
    <w:rsid w:val="006A1D83"/>
    <w:rsid w:val="006A2DAB"/>
    <w:rsid w:val="006A31F7"/>
    <w:rsid w:val="006A4296"/>
    <w:rsid w:val="006A431B"/>
    <w:rsid w:val="006A4677"/>
    <w:rsid w:val="006A4F73"/>
    <w:rsid w:val="006A526A"/>
    <w:rsid w:val="006A6376"/>
    <w:rsid w:val="006A79DE"/>
    <w:rsid w:val="006B092B"/>
    <w:rsid w:val="006B13F9"/>
    <w:rsid w:val="006B19D9"/>
    <w:rsid w:val="006B3978"/>
    <w:rsid w:val="006B7852"/>
    <w:rsid w:val="006C1924"/>
    <w:rsid w:val="006C20D5"/>
    <w:rsid w:val="006C2F6F"/>
    <w:rsid w:val="006C3492"/>
    <w:rsid w:val="006C34A7"/>
    <w:rsid w:val="006C44F9"/>
    <w:rsid w:val="006C538D"/>
    <w:rsid w:val="006C6EF9"/>
    <w:rsid w:val="006C76E4"/>
    <w:rsid w:val="006D0E3A"/>
    <w:rsid w:val="006D49C6"/>
    <w:rsid w:val="006D4C31"/>
    <w:rsid w:val="006D50AF"/>
    <w:rsid w:val="006D63A0"/>
    <w:rsid w:val="006D793E"/>
    <w:rsid w:val="006E01D7"/>
    <w:rsid w:val="006E042D"/>
    <w:rsid w:val="006E17AC"/>
    <w:rsid w:val="006E1839"/>
    <w:rsid w:val="006E18D0"/>
    <w:rsid w:val="006E1F16"/>
    <w:rsid w:val="006E24E4"/>
    <w:rsid w:val="006E40C9"/>
    <w:rsid w:val="006E423C"/>
    <w:rsid w:val="006E49A0"/>
    <w:rsid w:val="006E50AB"/>
    <w:rsid w:val="006E6596"/>
    <w:rsid w:val="006E6A13"/>
    <w:rsid w:val="006E6EEE"/>
    <w:rsid w:val="006F10B8"/>
    <w:rsid w:val="006F17D9"/>
    <w:rsid w:val="006F1D62"/>
    <w:rsid w:val="006F1D6A"/>
    <w:rsid w:val="006F301F"/>
    <w:rsid w:val="006F53DE"/>
    <w:rsid w:val="006F6B4C"/>
    <w:rsid w:val="006F6C25"/>
    <w:rsid w:val="00700113"/>
    <w:rsid w:val="007001CF"/>
    <w:rsid w:val="00700345"/>
    <w:rsid w:val="007011A0"/>
    <w:rsid w:val="0070171E"/>
    <w:rsid w:val="00701C0C"/>
    <w:rsid w:val="00701F9C"/>
    <w:rsid w:val="00702466"/>
    <w:rsid w:val="007035D4"/>
    <w:rsid w:val="007037FD"/>
    <w:rsid w:val="007043AF"/>
    <w:rsid w:val="007044F8"/>
    <w:rsid w:val="0070475B"/>
    <w:rsid w:val="00704E9A"/>
    <w:rsid w:val="00705FDD"/>
    <w:rsid w:val="0070684C"/>
    <w:rsid w:val="007071EC"/>
    <w:rsid w:val="00707F03"/>
    <w:rsid w:val="00712DC2"/>
    <w:rsid w:val="00713244"/>
    <w:rsid w:val="0071324C"/>
    <w:rsid w:val="0071334C"/>
    <w:rsid w:val="007139DF"/>
    <w:rsid w:val="00714622"/>
    <w:rsid w:val="00714D4B"/>
    <w:rsid w:val="00715015"/>
    <w:rsid w:val="007155B8"/>
    <w:rsid w:val="00715C98"/>
    <w:rsid w:val="00717700"/>
    <w:rsid w:val="00717C05"/>
    <w:rsid w:val="007202C9"/>
    <w:rsid w:val="0072057B"/>
    <w:rsid w:val="00721D4F"/>
    <w:rsid w:val="00721E62"/>
    <w:rsid w:val="007225FF"/>
    <w:rsid w:val="00723125"/>
    <w:rsid w:val="0072318E"/>
    <w:rsid w:val="00723258"/>
    <w:rsid w:val="00724839"/>
    <w:rsid w:val="00725D5C"/>
    <w:rsid w:val="00726B32"/>
    <w:rsid w:val="007278D6"/>
    <w:rsid w:val="0072798C"/>
    <w:rsid w:val="00727C09"/>
    <w:rsid w:val="00727C2F"/>
    <w:rsid w:val="00727DD9"/>
    <w:rsid w:val="00727F4F"/>
    <w:rsid w:val="0073023B"/>
    <w:rsid w:val="007309F5"/>
    <w:rsid w:val="00730DF0"/>
    <w:rsid w:val="00730E9D"/>
    <w:rsid w:val="0073202B"/>
    <w:rsid w:val="00732A25"/>
    <w:rsid w:val="00732FAD"/>
    <w:rsid w:val="007336D1"/>
    <w:rsid w:val="00734589"/>
    <w:rsid w:val="00735148"/>
    <w:rsid w:val="007363AE"/>
    <w:rsid w:val="00736BEA"/>
    <w:rsid w:val="00737695"/>
    <w:rsid w:val="00737B60"/>
    <w:rsid w:val="00741AD8"/>
    <w:rsid w:val="007421A5"/>
    <w:rsid w:val="007434CF"/>
    <w:rsid w:val="007437A3"/>
    <w:rsid w:val="00744374"/>
    <w:rsid w:val="00746B23"/>
    <w:rsid w:val="00747141"/>
    <w:rsid w:val="007477E7"/>
    <w:rsid w:val="0075018C"/>
    <w:rsid w:val="00751EB3"/>
    <w:rsid w:val="007529DE"/>
    <w:rsid w:val="00752EFF"/>
    <w:rsid w:val="00753374"/>
    <w:rsid w:val="00753AE0"/>
    <w:rsid w:val="00754396"/>
    <w:rsid w:val="0075441A"/>
    <w:rsid w:val="0075471D"/>
    <w:rsid w:val="00755E3A"/>
    <w:rsid w:val="00756C4A"/>
    <w:rsid w:val="00757160"/>
    <w:rsid w:val="007573E6"/>
    <w:rsid w:val="007578DD"/>
    <w:rsid w:val="00761E36"/>
    <w:rsid w:val="007636F8"/>
    <w:rsid w:val="007649C7"/>
    <w:rsid w:val="00764ECC"/>
    <w:rsid w:val="00766BC1"/>
    <w:rsid w:val="007675E5"/>
    <w:rsid w:val="007723B6"/>
    <w:rsid w:val="00772D3E"/>
    <w:rsid w:val="00773137"/>
    <w:rsid w:val="0077332F"/>
    <w:rsid w:val="007753FD"/>
    <w:rsid w:val="007764CD"/>
    <w:rsid w:val="00777A47"/>
    <w:rsid w:val="00777D11"/>
    <w:rsid w:val="00781E37"/>
    <w:rsid w:val="007835EE"/>
    <w:rsid w:val="00784247"/>
    <w:rsid w:val="0078489D"/>
    <w:rsid w:val="0078567D"/>
    <w:rsid w:val="00786E7D"/>
    <w:rsid w:val="0079034A"/>
    <w:rsid w:val="007921BD"/>
    <w:rsid w:val="007925AF"/>
    <w:rsid w:val="0079329E"/>
    <w:rsid w:val="00793B8C"/>
    <w:rsid w:val="0079417E"/>
    <w:rsid w:val="007957E2"/>
    <w:rsid w:val="00795CCC"/>
    <w:rsid w:val="00795D0E"/>
    <w:rsid w:val="00796E33"/>
    <w:rsid w:val="007A0222"/>
    <w:rsid w:val="007A034B"/>
    <w:rsid w:val="007A4B60"/>
    <w:rsid w:val="007A5F7D"/>
    <w:rsid w:val="007A63F5"/>
    <w:rsid w:val="007A65BD"/>
    <w:rsid w:val="007A7758"/>
    <w:rsid w:val="007B00EF"/>
    <w:rsid w:val="007B207B"/>
    <w:rsid w:val="007B3C2A"/>
    <w:rsid w:val="007B4537"/>
    <w:rsid w:val="007B5E12"/>
    <w:rsid w:val="007B600D"/>
    <w:rsid w:val="007B6CEE"/>
    <w:rsid w:val="007B75AE"/>
    <w:rsid w:val="007B7CEF"/>
    <w:rsid w:val="007C0C46"/>
    <w:rsid w:val="007C1A66"/>
    <w:rsid w:val="007C20B0"/>
    <w:rsid w:val="007C22B1"/>
    <w:rsid w:val="007C3579"/>
    <w:rsid w:val="007C35F0"/>
    <w:rsid w:val="007C3C9B"/>
    <w:rsid w:val="007C4206"/>
    <w:rsid w:val="007C5F54"/>
    <w:rsid w:val="007C66AD"/>
    <w:rsid w:val="007C6AE7"/>
    <w:rsid w:val="007D161E"/>
    <w:rsid w:val="007D2B94"/>
    <w:rsid w:val="007D2F46"/>
    <w:rsid w:val="007D3B67"/>
    <w:rsid w:val="007D4115"/>
    <w:rsid w:val="007D4A6B"/>
    <w:rsid w:val="007D55EB"/>
    <w:rsid w:val="007D691B"/>
    <w:rsid w:val="007D7241"/>
    <w:rsid w:val="007D7643"/>
    <w:rsid w:val="007E0341"/>
    <w:rsid w:val="007E0976"/>
    <w:rsid w:val="007E116A"/>
    <w:rsid w:val="007E1307"/>
    <w:rsid w:val="007E1F1E"/>
    <w:rsid w:val="007E27B8"/>
    <w:rsid w:val="007E2C4C"/>
    <w:rsid w:val="007E2E54"/>
    <w:rsid w:val="007E35BF"/>
    <w:rsid w:val="007E3A51"/>
    <w:rsid w:val="007E7754"/>
    <w:rsid w:val="007E7CCC"/>
    <w:rsid w:val="007F0D92"/>
    <w:rsid w:val="007F1932"/>
    <w:rsid w:val="007F1E87"/>
    <w:rsid w:val="007F2977"/>
    <w:rsid w:val="007F2D1B"/>
    <w:rsid w:val="007F3430"/>
    <w:rsid w:val="007F35FC"/>
    <w:rsid w:val="007F3972"/>
    <w:rsid w:val="007F3DAF"/>
    <w:rsid w:val="007F48CA"/>
    <w:rsid w:val="007F6131"/>
    <w:rsid w:val="007F6678"/>
    <w:rsid w:val="008009E0"/>
    <w:rsid w:val="00800C03"/>
    <w:rsid w:val="00800F7D"/>
    <w:rsid w:val="00801230"/>
    <w:rsid w:val="0080173B"/>
    <w:rsid w:val="00802643"/>
    <w:rsid w:val="00802ACE"/>
    <w:rsid w:val="00805206"/>
    <w:rsid w:val="008059C8"/>
    <w:rsid w:val="00805B27"/>
    <w:rsid w:val="00807301"/>
    <w:rsid w:val="00807EB6"/>
    <w:rsid w:val="00810128"/>
    <w:rsid w:val="00812095"/>
    <w:rsid w:val="00813E31"/>
    <w:rsid w:val="00816D78"/>
    <w:rsid w:val="00816E27"/>
    <w:rsid w:val="00816FCF"/>
    <w:rsid w:val="008175D3"/>
    <w:rsid w:val="00817654"/>
    <w:rsid w:val="00817858"/>
    <w:rsid w:val="008222E9"/>
    <w:rsid w:val="008223EC"/>
    <w:rsid w:val="0082310C"/>
    <w:rsid w:val="00824F7A"/>
    <w:rsid w:val="008267DA"/>
    <w:rsid w:val="00827F34"/>
    <w:rsid w:val="00830628"/>
    <w:rsid w:val="00830C41"/>
    <w:rsid w:val="0083107B"/>
    <w:rsid w:val="00831BA1"/>
    <w:rsid w:val="00831DF3"/>
    <w:rsid w:val="0083362D"/>
    <w:rsid w:val="00834301"/>
    <w:rsid w:val="0083557C"/>
    <w:rsid w:val="00835C21"/>
    <w:rsid w:val="00836560"/>
    <w:rsid w:val="00836B6A"/>
    <w:rsid w:val="00837392"/>
    <w:rsid w:val="008375A8"/>
    <w:rsid w:val="008378FD"/>
    <w:rsid w:val="00842824"/>
    <w:rsid w:val="008445CE"/>
    <w:rsid w:val="00844DA8"/>
    <w:rsid w:val="008453C1"/>
    <w:rsid w:val="008454EB"/>
    <w:rsid w:val="00845DB7"/>
    <w:rsid w:val="00846C96"/>
    <w:rsid w:val="00850B65"/>
    <w:rsid w:val="00853009"/>
    <w:rsid w:val="008536B8"/>
    <w:rsid w:val="008536B9"/>
    <w:rsid w:val="008545BE"/>
    <w:rsid w:val="00855063"/>
    <w:rsid w:val="00855BE1"/>
    <w:rsid w:val="008566BB"/>
    <w:rsid w:val="00856D50"/>
    <w:rsid w:val="00857174"/>
    <w:rsid w:val="00860E6C"/>
    <w:rsid w:val="00861168"/>
    <w:rsid w:val="008628EC"/>
    <w:rsid w:val="00862DBE"/>
    <w:rsid w:val="0086317F"/>
    <w:rsid w:val="00864629"/>
    <w:rsid w:val="00864B54"/>
    <w:rsid w:val="00866300"/>
    <w:rsid w:val="00872259"/>
    <w:rsid w:val="008726C3"/>
    <w:rsid w:val="00872A0C"/>
    <w:rsid w:val="008741E1"/>
    <w:rsid w:val="00874211"/>
    <w:rsid w:val="0087457E"/>
    <w:rsid w:val="0087478A"/>
    <w:rsid w:val="00874A56"/>
    <w:rsid w:val="00874DBE"/>
    <w:rsid w:val="00875451"/>
    <w:rsid w:val="008759D4"/>
    <w:rsid w:val="00875B92"/>
    <w:rsid w:val="0087695B"/>
    <w:rsid w:val="008769AB"/>
    <w:rsid w:val="00876BC5"/>
    <w:rsid w:val="0087798C"/>
    <w:rsid w:val="00881814"/>
    <w:rsid w:val="008818B3"/>
    <w:rsid w:val="0088205F"/>
    <w:rsid w:val="008823DE"/>
    <w:rsid w:val="008846A6"/>
    <w:rsid w:val="00884D2E"/>
    <w:rsid w:val="00884D48"/>
    <w:rsid w:val="0088663B"/>
    <w:rsid w:val="008872F6"/>
    <w:rsid w:val="0088776E"/>
    <w:rsid w:val="008905D2"/>
    <w:rsid w:val="00891384"/>
    <w:rsid w:val="008916BB"/>
    <w:rsid w:val="00892735"/>
    <w:rsid w:val="00894AE4"/>
    <w:rsid w:val="00895737"/>
    <w:rsid w:val="008957ED"/>
    <w:rsid w:val="00895A7D"/>
    <w:rsid w:val="00896DE1"/>
    <w:rsid w:val="008A006D"/>
    <w:rsid w:val="008A0073"/>
    <w:rsid w:val="008A0217"/>
    <w:rsid w:val="008A08BF"/>
    <w:rsid w:val="008A10FA"/>
    <w:rsid w:val="008A38A5"/>
    <w:rsid w:val="008A4006"/>
    <w:rsid w:val="008A4408"/>
    <w:rsid w:val="008A454A"/>
    <w:rsid w:val="008A4CC5"/>
    <w:rsid w:val="008A4E5C"/>
    <w:rsid w:val="008A51D7"/>
    <w:rsid w:val="008A5438"/>
    <w:rsid w:val="008A7C28"/>
    <w:rsid w:val="008B0A7C"/>
    <w:rsid w:val="008B14B3"/>
    <w:rsid w:val="008B151F"/>
    <w:rsid w:val="008B1BDA"/>
    <w:rsid w:val="008B2FE9"/>
    <w:rsid w:val="008B3893"/>
    <w:rsid w:val="008B5CC3"/>
    <w:rsid w:val="008B5DFF"/>
    <w:rsid w:val="008B728C"/>
    <w:rsid w:val="008B7438"/>
    <w:rsid w:val="008B77CA"/>
    <w:rsid w:val="008C0405"/>
    <w:rsid w:val="008C04BC"/>
    <w:rsid w:val="008C24BF"/>
    <w:rsid w:val="008C6E93"/>
    <w:rsid w:val="008D08DF"/>
    <w:rsid w:val="008D11AB"/>
    <w:rsid w:val="008D1524"/>
    <w:rsid w:val="008D3D79"/>
    <w:rsid w:val="008D41B7"/>
    <w:rsid w:val="008D49CF"/>
    <w:rsid w:val="008D4E4E"/>
    <w:rsid w:val="008D5431"/>
    <w:rsid w:val="008D75CF"/>
    <w:rsid w:val="008D7EE0"/>
    <w:rsid w:val="008E0622"/>
    <w:rsid w:val="008E09FA"/>
    <w:rsid w:val="008E2D2E"/>
    <w:rsid w:val="008E3C54"/>
    <w:rsid w:val="008E3E71"/>
    <w:rsid w:val="008E4761"/>
    <w:rsid w:val="008E4985"/>
    <w:rsid w:val="008E547E"/>
    <w:rsid w:val="008E627F"/>
    <w:rsid w:val="008E78FB"/>
    <w:rsid w:val="008E7EC5"/>
    <w:rsid w:val="008F02A2"/>
    <w:rsid w:val="008F0C62"/>
    <w:rsid w:val="008F1F4C"/>
    <w:rsid w:val="008F20A3"/>
    <w:rsid w:val="008F44C0"/>
    <w:rsid w:val="008F5C16"/>
    <w:rsid w:val="008F5F60"/>
    <w:rsid w:val="009003A8"/>
    <w:rsid w:val="00900A26"/>
    <w:rsid w:val="009019EE"/>
    <w:rsid w:val="0090276B"/>
    <w:rsid w:val="00902EA4"/>
    <w:rsid w:val="009035E1"/>
    <w:rsid w:val="00904D26"/>
    <w:rsid w:val="009050C3"/>
    <w:rsid w:val="00905D97"/>
    <w:rsid w:val="00906C85"/>
    <w:rsid w:val="00906F1C"/>
    <w:rsid w:val="00907E31"/>
    <w:rsid w:val="00910B7D"/>
    <w:rsid w:val="00911209"/>
    <w:rsid w:val="0091248C"/>
    <w:rsid w:val="00912508"/>
    <w:rsid w:val="00912733"/>
    <w:rsid w:val="00914422"/>
    <w:rsid w:val="009144C0"/>
    <w:rsid w:val="00914659"/>
    <w:rsid w:val="00915DBE"/>
    <w:rsid w:val="00916A5B"/>
    <w:rsid w:val="0091788D"/>
    <w:rsid w:val="00920390"/>
    <w:rsid w:val="00920AC4"/>
    <w:rsid w:val="00920F0F"/>
    <w:rsid w:val="009214B3"/>
    <w:rsid w:val="00921638"/>
    <w:rsid w:val="00921F78"/>
    <w:rsid w:val="00922645"/>
    <w:rsid w:val="00923FEA"/>
    <w:rsid w:val="0092528A"/>
    <w:rsid w:val="00927A4B"/>
    <w:rsid w:val="0093068F"/>
    <w:rsid w:val="00930DB4"/>
    <w:rsid w:val="0093318D"/>
    <w:rsid w:val="009334F7"/>
    <w:rsid w:val="00933626"/>
    <w:rsid w:val="00933C94"/>
    <w:rsid w:val="009361EC"/>
    <w:rsid w:val="0093637C"/>
    <w:rsid w:val="009367C9"/>
    <w:rsid w:val="009372C5"/>
    <w:rsid w:val="009379B1"/>
    <w:rsid w:val="00937A99"/>
    <w:rsid w:val="00937C3F"/>
    <w:rsid w:val="009403C7"/>
    <w:rsid w:val="00940713"/>
    <w:rsid w:val="00940E8A"/>
    <w:rsid w:val="00940FE4"/>
    <w:rsid w:val="00941302"/>
    <w:rsid w:val="00941360"/>
    <w:rsid w:val="009436D2"/>
    <w:rsid w:val="00944E9A"/>
    <w:rsid w:val="009456BF"/>
    <w:rsid w:val="00945C97"/>
    <w:rsid w:val="009478BE"/>
    <w:rsid w:val="009514A6"/>
    <w:rsid w:val="00951505"/>
    <w:rsid w:val="009517F5"/>
    <w:rsid w:val="00952EDA"/>
    <w:rsid w:val="00953016"/>
    <w:rsid w:val="009543CE"/>
    <w:rsid w:val="00955548"/>
    <w:rsid w:val="00955625"/>
    <w:rsid w:val="0095582A"/>
    <w:rsid w:val="009560AA"/>
    <w:rsid w:val="00957126"/>
    <w:rsid w:val="0096080F"/>
    <w:rsid w:val="009620C5"/>
    <w:rsid w:val="009624E8"/>
    <w:rsid w:val="009624EF"/>
    <w:rsid w:val="00962585"/>
    <w:rsid w:val="00962BA9"/>
    <w:rsid w:val="00962DE6"/>
    <w:rsid w:val="00963031"/>
    <w:rsid w:val="00964C7C"/>
    <w:rsid w:val="00965AE9"/>
    <w:rsid w:val="00965C1E"/>
    <w:rsid w:val="00965FEB"/>
    <w:rsid w:val="00970B4F"/>
    <w:rsid w:val="009723A6"/>
    <w:rsid w:val="00972C7A"/>
    <w:rsid w:val="00973ED0"/>
    <w:rsid w:val="0097460F"/>
    <w:rsid w:val="0098133E"/>
    <w:rsid w:val="0098379C"/>
    <w:rsid w:val="00984255"/>
    <w:rsid w:val="0098774C"/>
    <w:rsid w:val="00993DEC"/>
    <w:rsid w:val="00995C08"/>
    <w:rsid w:val="00997B2A"/>
    <w:rsid w:val="009A016E"/>
    <w:rsid w:val="009A2C61"/>
    <w:rsid w:val="009A31B3"/>
    <w:rsid w:val="009A4A7D"/>
    <w:rsid w:val="009A55E9"/>
    <w:rsid w:val="009A7D69"/>
    <w:rsid w:val="009B0C63"/>
    <w:rsid w:val="009B0C82"/>
    <w:rsid w:val="009B1428"/>
    <w:rsid w:val="009B1D61"/>
    <w:rsid w:val="009B23D6"/>
    <w:rsid w:val="009B2F84"/>
    <w:rsid w:val="009B413D"/>
    <w:rsid w:val="009B4429"/>
    <w:rsid w:val="009B442E"/>
    <w:rsid w:val="009B6BB6"/>
    <w:rsid w:val="009B728B"/>
    <w:rsid w:val="009C0406"/>
    <w:rsid w:val="009C040D"/>
    <w:rsid w:val="009C0A1B"/>
    <w:rsid w:val="009C16E2"/>
    <w:rsid w:val="009C1EEB"/>
    <w:rsid w:val="009C3817"/>
    <w:rsid w:val="009C3ACC"/>
    <w:rsid w:val="009C3D2E"/>
    <w:rsid w:val="009C507C"/>
    <w:rsid w:val="009C5357"/>
    <w:rsid w:val="009C5666"/>
    <w:rsid w:val="009C64EE"/>
    <w:rsid w:val="009C7555"/>
    <w:rsid w:val="009D050F"/>
    <w:rsid w:val="009D11D8"/>
    <w:rsid w:val="009D3B7C"/>
    <w:rsid w:val="009D6F16"/>
    <w:rsid w:val="009D76ED"/>
    <w:rsid w:val="009D7836"/>
    <w:rsid w:val="009E0B00"/>
    <w:rsid w:val="009E149A"/>
    <w:rsid w:val="009E27EF"/>
    <w:rsid w:val="009E331B"/>
    <w:rsid w:val="009E4262"/>
    <w:rsid w:val="009E4846"/>
    <w:rsid w:val="009E540B"/>
    <w:rsid w:val="009E56BD"/>
    <w:rsid w:val="009E7963"/>
    <w:rsid w:val="009F0792"/>
    <w:rsid w:val="009F2514"/>
    <w:rsid w:val="009F2B34"/>
    <w:rsid w:val="009F2FC1"/>
    <w:rsid w:val="009F39EF"/>
    <w:rsid w:val="009F42D1"/>
    <w:rsid w:val="009F4942"/>
    <w:rsid w:val="009F4C39"/>
    <w:rsid w:val="009F4C60"/>
    <w:rsid w:val="009F504D"/>
    <w:rsid w:val="009F5403"/>
    <w:rsid w:val="009F57CB"/>
    <w:rsid w:val="009F64E9"/>
    <w:rsid w:val="009F657B"/>
    <w:rsid w:val="009F6596"/>
    <w:rsid w:val="009F66BB"/>
    <w:rsid w:val="009F7267"/>
    <w:rsid w:val="00A00757"/>
    <w:rsid w:val="00A01C2C"/>
    <w:rsid w:val="00A022FB"/>
    <w:rsid w:val="00A02C79"/>
    <w:rsid w:val="00A034C1"/>
    <w:rsid w:val="00A03542"/>
    <w:rsid w:val="00A03619"/>
    <w:rsid w:val="00A041AC"/>
    <w:rsid w:val="00A04AA2"/>
    <w:rsid w:val="00A05688"/>
    <w:rsid w:val="00A05701"/>
    <w:rsid w:val="00A06D0E"/>
    <w:rsid w:val="00A06DE4"/>
    <w:rsid w:val="00A07477"/>
    <w:rsid w:val="00A07E67"/>
    <w:rsid w:val="00A10C15"/>
    <w:rsid w:val="00A11DCD"/>
    <w:rsid w:val="00A13215"/>
    <w:rsid w:val="00A13DB4"/>
    <w:rsid w:val="00A13EE6"/>
    <w:rsid w:val="00A146F8"/>
    <w:rsid w:val="00A148AF"/>
    <w:rsid w:val="00A14AF7"/>
    <w:rsid w:val="00A14B11"/>
    <w:rsid w:val="00A1514F"/>
    <w:rsid w:val="00A16A1B"/>
    <w:rsid w:val="00A17BC8"/>
    <w:rsid w:val="00A17D5E"/>
    <w:rsid w:val="00A2367B"/>
    <w:rsid w:val="00A236E6"/>
    <w:rsid w:val="00A246D7"/>
    <w:rsid w:val="00A247D1"/>
    <w:rsid w:val="00A24DFB"/>
    <w:rsid w:val="00A27231"/>
    <w:rsid w:val="00A300CC"/>
    <w:rsid w:val="00A30BCC"/>
    <w:rsid w:val="00A334AE"/>
    <w:rsid w:val="00A35BCF"/>
    <w:rsid w:val="00A36569"/>
    <w:rsid w:val="00A37520"/>
    <w:rsid w:val="00A4367E"/>
    <w:rsid w:val="00A43781"/>
    <w:rsid w:val="00A43A37"/>
    <w:rsid w:val="00A43E26"/>
    <w:rsid w:val="00A4464D"/>
    <w:rsid w:val="00A44AA8"/>
    <w:rsid w:val="00A45092"/>
    <w:rsid w:val="00A45188"/>
    <w:rsid w:val="00A45507"/>
    <w:rsid w:val="00A4680B"/>
    <w:rsid w:val="00A46D30"/>
    <w:rsid w:val="00A46E11"/>
    <w:rsid w:val="00A504F4"/>
    <w:rsid w:val="00A5120C"/>
    <w:rsid w:val="00A52320"/>
    <w:rsid w:val="00A56346"/>
    <w:rsid w:val="00A5650F"/>
    <w:rsid w:val="00A56945"/>
    <w:rsid w:val="00A56E0C"/>
    <w:rsid w:val="00A574AE"/>
    <w:rsid w:val="00A609E1"/>
    <w:rsid w:val="00A626E2"/>
    <w:rsid w:val="00A63DDE"/>
    <w:rsid w:val="00A64130"/>
    <w:rsid w:val="00A6457C"/>
    <w:rsid w:val="00A648D9"/>
    <w:rsid w:val="00A64C00"/>
    <w:rsid w:val="00A64EC8"/>
    <w:rsid w:val="00A64EE2"/>
    <w:rsid w:val="00A67108"/>
    <w:rsid w:val="00A679BE"/>
    <w:rsid w:val="00A73466"/>
    <w:rsid w:val="00A771F6"/>
    <w:rsid w:val="00A80E67"/>
    <w:rsid w:val="00A81A44"/>
    <w:rsid w:val="00A81F02"/>
    <w:rsid w:val="00A81FC4"/>
    <w:rsid w:val="00A824B0"/>
    <w:rsid w:val="00A828A8"/>
    <w:rsid w:val="00A82F39"/>
    <w:rsid w:val="00A833A5"/>
    <w:rsid w:val="00A852A3"/>
    <w:rsid w:val="00A854D5"/>
    <w:rsid w:val="00A86E0A"/>
    <w:rsid w:val="00A923FC"/>
    <w:rsid w:val="00A92688"/>
    <w:rsid w:val="00A93275"/>
    <w:rsid w:val="00A95FE2"/>
    <w:rsid w:val="00A979E7"/>
    <w:rsid w:val="00AA0366"/>
    <w:rsid w:val="00AA066A"/>
    <w:rsid w:val="00AA09F0"/>
    <w:rsid w:val="00AA1D2A"/>
    <w:rsid w:val="00AA1F78"/>
    <w:rsid w:val="00AA25FE"/>
    <w:rsid w:val="00AA2D01"/>
    <w:rsid w:val="00AA3596"/>
    <w:rsid w:val="00AA4D36"/>
    <w:rsid w:val="00AA538E"/>
    <w:rsid w:val="00AA5A8A"/>
    <w:rsid w:val="00AA5CD0"/>
    <w:rsid w:val="00AA6628"/>
    <w:rsid w:val="00AA6EFA"/>
    <w:rsid w:val="00AA7467"/>
    <w:rsid w:val="00AA7776"/>
    <w:rsid w:val="00AB0597"/>
    <w:rsid w:val="00AB1469"/>
    <w:rsid w:val="00AB2171"/>
    <w:rsid w:val="00AB2A21"/>
    <w:rsid w:val="00AB2B65"/>
    <w:rsid w:val="00AB2EBC"/>
    <w:rsid w:val="00AB39B7"/>
    <w:rsid w:val="00AB54A6"/>
    <w:rsid w:val="00AB5D30"/>
    <w:rsid w:val="00AC108A"/>
    <w:rsid w:val="00AC2D62"/>
    <w:rsid w:val="00AC2DFE"/>
    <w:rsid w:val="00AC3C8C"/>
    <w:rsid w:val="00AC3D11"/>
    <w:rsid w:val="00AC48BB"/>
    <w:rsid w:val="00AC659F"/>
    <w:rsid w:val="00AD02FB"/>
    <w:rsid w:val="00AD1FCA"/>
    <w:rsid w:val="00AD27EA"/>
    <w:rsid w:val="00AD2CA1"/>
    <w:rsid w:val="00AD3770"/>
    <w:rsid w:val="00AD3823"/>
    <w:rsid w:val="00AD3B58"/>
    <w:rsid w:val="00AD4FAF"/>
    <w:rsid w:val="00AD5211"/>
    <w:rsid w:val="00AD592B"/>
    <w:rsid w:val="00AD6E7F"/>
    <w:rsid w:val="00AD7EBF"/>
    <w:rsid w:val="00AE00CC"/>
    <w:rsid w:val="00AE0811"/>
    <w:rsid w:val="00AE0990"/>
    <w:rsid w:val="00AE0FE9"/>
    <w:rsid w:val="00AE1F13"/>
    <w:rsid w:val="00AE35FD"/>
    <w:rsid w:val="00AE3BE4"/>
    <w:rsid w:val="00AE4A5B"/>
    <w:rsid w:val="00AE540C"/>
    <w:rsid w:val="00AE54C2"/>
    <w:rsid w:val="00AE6FE8"/>
    <w:rsid w:val="00AE7DB8"/>
    <w:rsid w:val="00AF0D4A"/>
    <w:rsid w:val="00AF0DE7"/>
    <w:rsid w:val="00AF1666"/>
    <w:rsid w:val="00AF20C4"/>
    <w:rsid w:val="00AF2137"/>
    <w:rsid w:val="00AF2DC7"/>
    <w:rsid w:val="00AF44FD"/>
    <w:rsid w:val="00AF5915"/>
    <w:rsid w:val="00AF6FB1"/>
    <w:rsid w:val="00B0111B"/>
    <w:rsid w:val="00B0162F"/>
    <w:rsid w:val="00B01E63"/>
    <w:rsid w:val="00B0390A"/>
    <w:rsid w:val="00B03A08"/>
    <w:rsid w:val="00B040DC"/>
    <w:rsid w:val="00B04510"/>
    <w:rsid w:val="00B058DB"/>
    <w:rsid w:val="00B06029"/>
    <w:rsid w:val="00B0622E"/>
    <w:rsid w:val="00B072D2"/>
    <w:rsid w:val="00B076F0"/>
    <w:rsid w:val="00B11930"/>
    <w:rsid w:val="00B119DF"/>
    <w:rsid w:val="00B12AFF"/>
    <w:rsid w:val="00B152B3"/>
    <w:rsid w:val="00B16888"/>
    <w:rsid w:val="00B17307"/>
    <w:rsid w:val="00B17B6F"/>
    <w:rsid w:val="00B21366"/>
    <w:rsid w:val="00B2165E"/>
    <w:rsid w:val="00B22990"/>
    <w:rsid w:val="00B23BC0"/>
    <w:rsid w:val="00B23D66"/>
    <w:rsid w:val="00B23E03"/>
    <w:rsid w:val="00B24EEB"/>
    <w:rsid w:val="00B25642"/>
    <w:rsid w:val="00B25BDB"/>
    <w:rsid w:val="00B26963"/>
    <w:rsid w:val="00B273B9"/>
    <w:rsid w:val="00B32E98"/>
    <w:rsid w:val="00B32FCB"/>
    <w:rsid w:val="00B33318"/>
    <w:rsid w:val="00B348B1"/>
    <w:rsid w:val="00B34E35"/>
    <w:rsid w:val="00B34E74"/>
    <w:rsid w:val="00B3669B"/>
    <w:rsid w:val="00B36703"/>
    <w:rsid w:val="00B36F60"/>
    <w:rsid w:val="00B37770"/>
    <w:rsid w:val="00B377E3"/>
    <w:rsid w:val="00B4025D"/>
    <w:rsid w:val="00B417C2"/>
    <w:rsid w:val="00B4190A"/>
    <w:rsid w:val="00B41B9F"/>
    <w:rsid w:val="00B41CF7"/>
    <w:rsid w:val="00B424B7"/>
    <w:rsid w:val="00B43668"/>
    <w:rsid w:val="00B4511B"/>
    <w:rsid w:val="00B45D28"/>
    <w:rsid w:val="00B46C8C"/>
    <w:rsid w:val="00B507CA"/>
    <w:rsid w:val="00B52E84"/>
    <w:rsid w:val="00B5335A"/>
    <w:rsid w:val="00B539A1"/>
    <w:rsid w:val="00B55BCE"/>
    <w:rsid w:val="00B563A0"/>
    <w:rsid w:val="00B6017A"/>
    <w:rsid w:val="00B609F5"/>
    <w:rsid w:val="00B6134E"/>
    <w:rsid w:val="00B61B2D"/>
    <w:rsid w:val="00B621F3"/>
    <w:rsid w:val="00B6469E"/>
    <w:rsid w:val="00B64E8A"/>
    <w:rsid w:val="00B65088"/>
    <w:rsid w:val="00B670B8"/>
    <w:rsid w:val="00B67799"/>
    <w:rsid w:val="00B67A53"/>
    <w:rsid w:val="00B67CF2"/>
    <w:rsid w:val="00B70207"/>
    <w:rsid w:val="00B70632"/>
    <w:rsid w:val="00B709DA"/>
    <w:rsid w:val="00B729CF"/>
    <w:rsid w:val="00B75114"/>
    <w:rsid w:val="00B755BD"/>
    <w:rsid w:val="00B76344"/>
    <w:rsid w:val="00B766D8"/>
    <w:rsid w:val="00B76AF4"/>
    <w:rsid w:val="00B7715E"/>
    <w:rsid w:val="00B77495"/>
    <w:rsid w:val="00B81073"/>
    <w:rsid w:val="00B812BD"/>
    <w:rsid w:val="00B81A0B"/>
    <w:rsid w:val="00B81FD0"/>
    <w:rsid w:val="00B829B2"/>
    <w:rsid w:val="00B839F7"/>
    <w:rsid w:val="00B851FC"/>
    <w:rsid w:val="00B86A08"/>
    <w:rsid w:val="00B86B1D"/>
    <w:rsid w:val="00B87DEF"/>
    <w:rsid w:val="00B87E2E"/>
    <w:rsid w:val="00B9080C"/>
    <w:rsid w:val="00B92941"/>
    <w:rsid w:val="00B92ED2"/>
    <w:rsid w:val="00B95277"/>
    <w:rsid w:val="00B970BD"/>
    <w:rsid w:val="00B97A71"/>
    <w:rsid w:val="00BA0AF7"/>
    <w:rsid w:val="00BA1870"/>
    <w:rsid w:val="00BA18B8"/>
    <w:rsid w:val="00BA37D2"/>
    <w:rsid w:val="00BA3AEB"/>
    <w:rsid w:val="00BA3F25"/>
    <w:rsid w:val="00BA42A3"/>
    <w:rsid w:val="00BA5C4A"/>
    <w:rsid w:val="00BA638B"/>
    <w:rsid w:val="00BA7568"/>
    <w:rsid w:val="00BB2912"/>
    <w:rsid w:val="00BB609D"/>
    <w:rsid w:val="00BB68D5"/>
    <w:rsid w:val="00BB6E89"/>
    <w:rsid w:val="00BC03D5"/>
    <w:rsid w:val="00BC0B9E"/>
    <w:rsid w:val="00BC0EF9"/>
    <w:rsid w:val="00BC1A8F"/>
    <w:rsid w:val="00BC1B5E"/>
    <w:rsid w:val="00BC1BB1"/>
    <w:rsid w:val="00BC3304"/>
    <w:rsid w:val="00BC38B2"/>
    <w:rsid w:val="00BC3CF3"/>
    <w:rsid w:val="00BC45C5"/>
    <w:rsid w:val="00BC544B"/>
    <w:rsid w:val="00BC6FB7"/>
    <w:rsid w:val="00BD1E07"/>
    <w:rsid w:val="00BD1FC6"/>
    <w:rsid w:val="00BD32D5"/>
    <w:rsid w:val="00BD3802"/>
    <w:rsid w:val="00BD3AB9"/>
    <w:rsid w:val="00BD3D28"/>
    <w:rsid w:val="00BD4165"/>
    <w:rsid w:val="00BD56EA"/>
    <w:rsid w:val="00BD5B02"/>
    <w:rsid w:val="00BD6B42"/>
    <w:rsid w:val="00BD6FA0"/>
    <w:rsid w:val="00BE13A1"/>
    <w:rsid w:val="00BE1498"/>
    <w:rsid w:val="00BE2147"/>
    <w:rsid w:val="00BE2333"/>
    <w:rsid w:val="00BE2E00"/>
    <w:rsid w:val="00BE315D"/>
    <w:rsid w:val="00BE392C"/>
    <w:rsid w:val="00BE429A"/>
    <w:rsid w:val="00BE5438"/>
    <w:rsid w:val="00BE5DE8"/>
    <w:rsid w:val="00BE62FF"/>
    <w:rsid w:val="00BE6714"/>
    <w:rsid w:val="00BE693C"/>
    <w:rsid w:val="00BE6A55"/>
    <w:rsid w:val="00BE729F"/>
    <w:rsid w:val="00BE75F8"/>
    <w:rsid w:val="00BF0BAC"/>
    <w:rsid w:val="00BF2221"/>
    <w:rsid w:val="00BF25FD"/>
    <w:rsid w:val="00BF27AE"/>
    <w:rsid w:val="00BF44F4"/>
    <w:rsid w:val="00BF5462"/>
    <w:rsid w:val="00BF62BC"/>
    <w:rsid w:val="00BF709B"/>
    <w:rsid w:val="00C01115"/>
    <w:rsid w:val="00C01924"/>
    <w:rsid w:val="00C039B5"/>
    <w:rsid w:val="00C03DF1"/>
    <w:rsid w:val="00C0405B"/>
    <w:rsid w:val="00C04680"/>
    <w:rsid w:val="00C04DA5"/>
    <w:rsid w:val="00C0635D"/>
    <w:rsid w:val="00C06962"/>
    <w:rsid w:val="00C07CCE"/>
    <w:rsid w:val="00C10CD2"/>
    <w:rsid w:val="00C10F68"/>
    <w:rsid w:val="00C1173E"/>
    <w:rsid w:val="00C14DBC"/>
    <w:rsid w:val="00C161D3"/>
    <w:rsid w:val="00C16A90"/>
    <w:rsid w:val="00C17503"/>
    <w:rsid w:val="00C22D9B"/>
    <w:rsid w:val="00C2319C"/>
    <w:rsid w:val="00C24C62"/>
    <w:rsid w:val="00C24CA6"/>
    <w:rsid w:val="00C25044"/>
    <w:rsid w:val="00C26120"/>
    <w:rsid w:val="00C2677D"/>
    <w:rsid w:val="00C27DEB"/>
    <w:rsid w:val="00C27EA5"/>
    <w:rsid w:val="00C3083E"/>
    <w:rsid w:val="00C31A0D"/>
    <w:rsid w:val="00C31B23"/>
    <w:rsid w:val="00C31CB4"/>
    <w:rsid w:val="00C32684"/>
    <w:rsid w:val="00C33E77"/>
    <w:rsid w:val="00C367B9"/>
    <w:rsid w:val="00C36BBE"/>
    <w:rsid w:val="00C37B32"/>
    <w:rsid w:val="00C4166D"/>
    <w:rsid w:val="00C4401D"/>
    <w:rsid w:val="00C44298"/>
    <w:rsid w:val="00C448A8"/>
    <w:rsid w:val="00C452FB"/>
    <w:rsid w:val="00C454E1"/>
    <w:rsid w:val="00C46854"/>
    <w:rsid w:val="00C472BD"/>
    <w:rsid w:val="00C50574"/>
    <w:rsid w:val="00C52550"/>
    <w:rsid w:val="00C5348C"/>
    <w:rsid w:val="00C53776"/>
    <w:rsid w:val="00C54178"/>
    <w:rsid w:val="00C55135"/>
    <w:rsid w:val="00C5527B"/>
    <w:rsid w:val="00C55761"/>
    <w:rsid w:val="00C55D7E"/>
    <w:rsid w:val="00C56F22"/>
    <w:rsid w:val="00C5763F"/>
    <w:rsid w:val="00C57C35"/>
    <w:rsid w:val="00C57F2E"/>
    <w:rsid w:val="00C60B84"/>
    <w:rsid w:val="00C61FFE"/>
    <w:rsid w:val="00C6472B"/>
    <w:rsid w:val="00C65774"/>
    <w:rsid w:val="00C65E21"/>
    <w:rsid w:val="00C65EE8"/>
    <w:rsid w:val="00C66CC4"/>
    <w:rsid w:val="00C66D2C"/>
    <w:rsid w:val="00C670B1"/>
    <w:rsid w:val="00C674AA"/>
    <w:rsid w:val="00C7038A"/>
    <w:rsid w:val="00C72B27"/>
    <w:rsid w:val="00C73012"/>
    <w:rsid w:val="00C7369C"/>
    <w:rsid w:val="00C80329"/>
    <w:rsid w:val="00C811D6"/>
    <w:rsid w:val="00C81944"/>
    <w:rsid w:val="00C82C29"/>
    <w:rsid w:val="00C82E3B"/>
    <w:rsid w:val="00C8379D"/>
    <w:rsid w:val="00C838B3"/>
    <w:rsid w:val="00C84B8E"/>
    <w:rsid w:val="00C86F15"/>
    <w:rsid w:val="00C87E0C"/>
    <w:rsid w:val="00C90C9C"/>
    <w:rsid w:val="00C91F60"/>
    <w:rsid w:val="00C92F27"/>
    <w:rsid w:val="00C931D0"/>
    <w:rsid w:val="00C933B0"/>
    <w:rsid w:val="00C945D3"/>
    <w:rsid w:val="00C94906"/>
    <w:rsid w:val="00C94BD2"/>
    <w:rsid w:val="00C954F3"/>
    <w:rsid w:val="00C95C49"/>
    <w:rsid w:val="00C96797"/>
    <w:rsid w:val="00C96D86"/>
    <w:rsid w:val="00C973D6"/>
    <w:rsid w:val="00C976E7"/>
    <w:rsid w:val="00C97CE9"/>
    <w:rsid w:val="00CA3743"/>
    <w:rsid w:val="00CA41C3"/>
    <w:rsid w:val="00CA5010"/>
    <w:rsid w:val="00CA5884"/>
    <w:rsid w:val="00CA591E"/>
    <w:rsid w:val="00CA6A92"/>
    <w:rsid w:val="00CA6DF6"/>
    <w:rsid w:val="00CA76CD"/>
    <w:rsid w:val="00CA7815"/>
    <w:rsid w:val="00CB1B1E"/>
    <w:rsid w:val="00CB2308"/>
    <w:rsid w:val="00CB3341"/>
    <w:rsid w:val="00CB335E"/>
    <w:rsid w:val="00CB4E4B"/>
    <w:rsid w:val="00CB4E8C"/>
    <w:rsid w:val="00CB5D31"/>
    <w:rsid w:val="00CB6220"/>
    <w:rsid w:val="00CB6E87"/>
    <w:rsid w:val="00CC1529"/>
    <w:rsid w:val="00CC240F"/>
    <w:rsid w:val="00CC4F95"/>
    <w:rsid w:val="00CC668C"/>
    <w:rsid w:val="00CC7A2E"/>
    <w:rsid w:val="00CC7C72"/>
    <w:rsid w:val="00CD1FD9"/>
    <w:rsid w:val="00CD4249"/>
    <w:rsid w:val="00CD4395"/>
    <w:rsid w:val="00CD58A3"/>
    <w:rsid w:val="00CD5A4C"/>
    <w:rsid w:val="00CD7363"/>
    <w:rsid w:val="00CD73E4"/>
    <w:rsid w:val="00CE0A51"/>
    <w:rsid w:val="00CE1AAA"/>
    <w:rsid w:val="00CE1BAD"/>
    <w:rsid w:val="00CE250F"/>
    <w:rsid w:val="00CE3D52"/>
    <w:rsid w:val="00CE75D1"/>
    <w:rsid w:val="00CF11DB"/>
    <w:rsid w:val="00CF16EE"/>
    <w:rsid w:val="00CF2598"/>
    <w:rsid w:val="00CF2727"/>
    <w:rsid w:val="00CF2ADC"/>
    <w:rsid w:val="00CF2E00"/>
    <w:rsid w:val="00CF2EB1"/>
    <w:rsid w:val="00CF35EB"/>
    <w:rsid w:val="00CF3B3A"/>
    <w:rsid w:val="00CF3BFE"/>
    <w:rsid w:val="00CF46DC"/>
    <w:rsid w:val="00CF46DF"/>
    <w:rsid w:val="00CF790F"/>
    <w:rsid w:val="00D00349"/>
    <w:rsid w:val="00D016C9"/>
    <w:rsid w:val="00D01A8B"/>
    <w:rsid w:val="00D02BFD"/>
    <w:rsid w:val="00D02F32"/>
    <w:rsid w:val="00D045FD"/>
    <w:rsid w:val="00D04B2A"/>
    <w:rsid w:val="00D04EB2"/>
    <w:rsid w:val="00D05155"/>
    <w:rsid w:val="00D05781"/>
    <w:rsid w:val="00D05CAE"/>
    <w:rsid w:val="00D06A8F"/>
    <w:rsid w:val="00D06C0F"/>
    <w:rsid w:val="00D100F2"/>
    <w:rsid w:val="00D10AED"/>
    <w:rsid w:val="00D10C7D"/>
    <w:rsid w:val="00D12986"/>
    <w:rsid w:val="00D13BE0"/>
    <w:rsid w:val="00D17FDD"/>
    <w:rsid w:val="00D21969"/>
    <w:rsid w:val="00D21E3C"/>
    <w:rsid w:val="00D24E65"/>
    <w:rsid w:val="00D263FD"/>
    <w:rsid w:val="00D268DF"/>
    <w:rsid w:val="00D27E14"/>
    <w:rsid w:val="00D303D4"/>
    <w:rsid w:val="00D31A5A"/>
    <w:rsid w:val="00D321A9"/>
    <w:rsid w:val="00D325F6"/>
    <w:rsid w:val="00D327F3"/>
    <w:rsid w:val="00D32E28"/>
    <w:rsid w:val="00D3305C"/>
    <w:rsid w:val="00D330C2"/>
    <w:rsid w:val="00D34EF0"/>
    <w:rsid w:val="00D36E20"/>
    <w:rsid w:val="00D4001F"/>
    <w:rsid w:val="00D41A93"/>
    <w:rsid w:val="00D41F1C"/>
    <w:rsid w:val="00D426E2"/>
    <w:rsid w:val="00D427FF"/>
    <w:rsid w:val="00D429D8"/>
    <w:rsid w:val="00D42A66"/>
    <w:rsid w:val="00D42D53"/>
    <w:rsid w:val="00D44732"/>
    <w:rsid w:val="00D459F2"/>
    <w:rsid w:val="00D45A68"/>
    <w:rsid w:val="00D476AE"/>
    <w:rsid w:val="00D47DDB"/>
    <w:rsid w:val="00D50B05"/>
    <w:rsid w:val="00D514E4"/>
    <w:rsid w:val="00D52C9B"/>
    <w:rsid w:val="00D53673"/>
    <w:rsid w:val="00D53676"/>
    <w:rsid w:val="00D53D3A"/>
    <w:rsid w:val="00D53E60"/>
    <w:rsid w:val="00D55262"/>
    <w:rsid w:val="00D566AD"/>
    <w:rsid w:val="00D566F6"/>
    <w:rsid w:val="00D5671D"/>
    <w:rsid w:val="00D568A0"/>
    <w:rsid w:val="00D6021A"/>
    <w:rsid w:val="00D6089F"/>
    <w:rsid w:val="00D60C20"/>
    <w:rsid w:val="00D6249E"/>
    <w:rsid w:val="00D62828"/>
    <w:rsid w:val="00D62F37"/>
    <w:rsid w:val="00D63EDF"/>
    <w:rsid w:val="00D657DD"/>
    <w:rsid w:val="00D662CE"/>
    <w:rsid w:val="00D66E78"/>
    <w:rsid w:val="00D67C6E"/>
    <w:rsid w:val="00D70244"/>
    <w:rsid w:val="00D70B5D"/>
    <w:rsid w:val="00D71827"/>
    <w:rsid w:val="00D72CB7"/>
    <w:rsid w:val="00D72CE0"/>
    <w:rsid w:val="00D733C7"/>
    <w:rsid w:val="00D741B9"/>
    <w:rsid w:val="00D77B05"/>
    <w:rsid w:val="00D77B9B"/>
    <w:rsid w:val="00D77E35"/>
    <w:rsid w:val="00D803E8"/>
    <w:rsid w:val="00D803FA"/>
    <w:rsid w:val="00D806F5"/>
    <w:rsid w:val="00D824F1"/>
    <w:rsid w:val="00D8311F"/>
    <w:rsid w:val="00D83D12"/>
    <w:rsid w:val="00D848E4"/>
    <w:rsid w:val="00D85154"/>
    <w:rsid w:val="00D86360"/>
    <w:rsid w:val="00D868B8"/>
    <w:rsid w:val="00D86932"/>
    <w:rsid w:val="00D87BBA"/>
    <w:rsid w:val="00D87EF1"/>
    <w:rsid w:val="00D87F47"/>
    <w:rsid w:val="00D87FBC"/>
    <w:rsid w:val="00D90F6E"/>
    <w:rsid w:val="00D91CC0"/>
    <w:rsid w:val="00D91ECF"/>
    <w:rsid w:val="00D92936"/>
    <w:rsid w:val="00D9318A"/>
    <w:rsid w:val="00D94027"/>
    <w:rsid w:val="00D96EDF"/>
    <w:rsid w:val="00D9764D"/>
    <w:rsid w:val="00D97FF9"/>
    <w:rsid w:val="00DA207B"/>
    <w:rsid w:val="00DA31BA"/>
    <w:rsid w:val="00DA326F"/>
    <w:rsid w:val="00DA3CD7"/>
    <w:rsid w:val="00DA4706"/>
    <w:rsid w:val="00DA4D28"/>
    <w:rsid w:val="00DA5FE7"/>
    <w:rsid w:val="00DA7DC1"/>
    <w:rsid w:val="00DB00CB"/>
    <w:rsid w:val="00DB01B5"/>
    <w:rsid w:val="00DB0B48"/>
    <w:rsid w:val="00DB1842"/>
    <w:rsid w:val="00DB1F40"/>
    <w:rsid w:val="00DB229B"/>
    <w:rsid w:val="00DB2524"/>
    <w:rsid w:val="00DB2F28"/>
    <w:rsid w:val="00DB37E0"/>
    <w:rsid w:val="00DB517F"/>
    <w:rsid w:val="00DB553B"/>
    <w:rsid w:val="00DB5D6E"/>
    <w:rsid w:val="00DB65CC"/>
    <w:rsid w:val="00DB660E"/>
    <w:rsid w:val="00DB7938"/>
    <w:rsid w:val="00DC1C91"/>
    <w:rsid w:val="00DC239F"/>
    <w:rsid w:val="00DC3AA3"/>
    <w:rsid w:val="00DC53E2"/>
    <w:rsid w:val="00DC5967"/>
    <w:rsid w:val="00DD01BF"/>
    <w:rsid w:val="00DD35FF"/>
    <w:rsid w:val="00DD561B"/>
    <w:rsid w:val="00DD78B2"/>
    <w:rsid w:val="00DD7A1D"/>
    <w:rsid w:val="00DD7EA4"/>
    <w:rsid w:val="00DE11AE"/>
    <w:rsid w:val="00DE1243"/>
    <w:rsid w:val="00DE3DD5"/>
    <w:rsid w:val="00DE507F"/>
    <w:rsid w:val="00DE5E4D"/>
    <w:rsid w:val="00DE5E8C"/>
    <w:rsid w:val="00DE6887"/>
    <w:rsid w:val="00DE728F"/>
    <w:rsid w:val="00DE73FC"/>
    <w:rsid w:val="00DF1FFE"/>
    <w:rsid w:val="00DF2265"/>
    <w:rsid w:val="00DF2B34"/>
    <w:rsid w:val="00DF2E3A"/>
    <w:rsid w:val="00DF2ECC"/>
    <w:rsid w:val="00DF37D7"/>
    <w:rsid w:val="00DF42E0"/>
    <w:rsid w:val="00DF4B59"/>
    <w:rsid w:val="00DF5B52"/>
    <w:rsid w:val="00DF6B65"/>
    <w:rsid w:val="00DF7571"/>
    <w:rsid w:val="00E0054C"/>
    <w:rsid w:val="00E00827"/>
    <w:rsid w:val="00E00F1D"/>
    <w:rsid w:val="00E011B8"/>
    <w:rsid w:val="00E01D66"/>
    <w:rsid w:val="00E02F3C"/>
    <w:rsid w:val="00E03B44"/>
    <w:rsid w:val="00E04827"/>
    <w:rsid w:val="00E049D6"/>
    <w:rsid w:val="00E060A7"/>
    <w:rsid w:val="00E0678B"/>
    <w:rsid w:val="00E06C1A"/>
    <w:rsid w:val="00E06FC2"/>
    <w:rsid w:val="00E07098"/>
    <w:rsid w:val="00E0740C"/>
    <w:rsid w:val="00E07DED"/>
    <w:rsid w:val="00E1593E"/>
    <w:rsid w:val="00E17C95"/>
    <w:rsid w:val="00E21054"/>
    <w:rsid w:val="00E21AFD"/>
    <w:rsid w:val="00E25EE8"/>
    <w:rsid w:val="00E26408"/>
    <w:rsid w:val="00E27DC3"/>
    <w:rsid w:val="00E30183"/>
    <w:rsid w:val="00E307F4"/>
    <w:rsid w:val="00E30EFD"/>
    <w:rsid w:val="00E311C3"/>
    <w:rsid w:val="00E31726"/>
    <w:rsid w:val="00E31CD1"/>
    <w:rsid w:val="00E335AD"/>
    <w:rsid w:val="00E33A1B"/>
    <w:rsid w:val="00E34304"/>
    <w:rsid w:val="00E376E8"/>
    <w:rsid w:val="00E409F1"/>
    <w:rsid w:val="00E40C74"/>
    <w:rsid w:val="00E4133E"/>
    <w:rsid w:val="00E44F91"/>
    <w:rsid w:val="00E45B28"/>
    <w:rsid w:val="00E45DD8"/>
    <w:rsid w:val="00E4637A"/>
    <w:rsid w:val="00E46B86"/>
    <w:rsid w:val="00E47D29"/>
    <w:rsid w:val="00E53329"/>
    <w:rsid w:val="00E53D0E"/>
    <w:rsid w:val="00E5487E"/>
    <w:rsid w:val="00E5583E"/>
    <w:rsid w:val="00E5659E"/>
    <w:rsid w:val="00E56679"/>
    <w:rsid w:val="00E5754D"/>
    <w:rsid w:val="00E63E0D"/>
    <w:rsid w:val="00E666A9"/>
    <w:rsid w:val="00E6720D"/>
    <w:rsid w:val="00E70DB7"/>
    <w:rsid w:val="00E73CBA"/>
    <w:rsid w:val="00E7468E"/>
    <w:rsid w:val="00E74704"/>
    <w:rsid w:val="00E7566C"/>
    <w:rsid w:val="00E7603A"/>
    <w:rsid w:val="00E76197"/>
    <w:rsid w:val="00E76423"/>
    <w:rsid w:val="00E804BF"/>
    <w:rsid w:val="00E81495"/>
    <w:rsid w:val="00E81783"/>
    <w:rsid w:val="00E8276A"/>
    <w:rsid w:val="00E83FD3"/>
    <w:rsid w:val="00E843B0"/>
    <w:rsid w:val="00E85625"/>
    <w:rsid w:val="00E861CA"/>
    <w:rsid w:val="00E869A2"/>
    <w:rsid w:val="00E86DF3"/>
    <w:rsid w:val="00E86EDE"/>
    <w:rsid w:val="00E86FB7"/>
    <w:rsid w:val="00E87671"/>
    <w:rsid w:val="00E90F8D"/>
    <w:rsid w:val="00E91029"/>
    <w:rsid w:val="00E91A31"/>
    <w:rsid w:val="00E91A7E"/>
    <w:rsid w:val="00E923EA"/>
    <w:rsid w:val="00E93662"/>
    <w:rsid w:val="00E94936"/>
    <w:rsid w:val="00E953A6"/>
    <w:rsid w:val="00E9608D"/>
    <w:rsid w:val="00E9663B"/>
    <w:rsid w:val="00EA192E"/>
    <w:rsid w:val="00EA1996"/>
    <w:rsid w:val="00EA2012"/>
    <w:rsid w:val="00EA2BCA"/>
    <w:rsid w:val="00EA3EBB"/>
    <w:rsid w:val="00EA42A9"/>
    <w:rsid w:val="00EA526B"/>
    <w:rsid w:val="00EA556D"/>
    <w:rsid w:val="00EA5F3F"/>
    <w:rsid w:val="00EA7BFF"/>
    <w:rsid w:val="00EA7D13"/>
    <w:rsid w:val="00EB197F"/>
    <w:rsid w:val="00EB1EA6"/>
    <w:rsid w:val="00EB1FCA"/>
    <w:rsid w:val="00EB253A"/>
    <w:rsid w:val="00EB31C5"/>
    <w:rsid w:val="00EB4345"/>
    <w:rsid w:val="00EB74D3"/>
    <w:rsid w:val="00EC076F"/>
    <w:rsid w:val="00EC0FB2"/>
    <w:rsid w:val="00EC20B7"/>
    <w:rsid w:val="00EC7865"/>
    <w:rsid w:val="00ED1CFF"/>
    <w:rsid w:val="00ED28F9"/>
    <w:rsid w:val="00ED2B47"/>
    <w:rsid w:val="00ED5A5F"/>
    <w:rsid w:val="00ED60C0"/>
    <w:rsid w:val="00EE0424"/>
    <w:rsid w:val="00EE2EBC"/>
    <w:rsid w:val="00EE338B"/>
    <w:rsid w:val="00EE3394"/>
    <w:rsid w:val="00EE38CC"/>
    <w:rsid w:val="00EE3D86"/>
    <w:rsid w:val="00EE5BCC"/>
    <w:rsid w:val="00EE61E8"/>
    <w:rsid w:val="00EF0130"/>
    <w:rsid w:val="00EF0A62"/>
    <w:rsid w:val="00EF0ED6"/>
    <w:rsid w:val="00EF0F11"/>
    <w:rsid w:val="00EF0FF6"/>
    <w:rsid w:val="00EF1946"/>
    <w:rsid w:val="00EF2032"/>
    <w:rsid w:val="00EF2B61"/>
    <w:rsid w:val="00EF3B34"/>
    <w:rsid w:val="00EF439E"/>
    <w:rsid w:val="00EF5476"/>
    <w:rsid w:val="00EF5B2A"/>
    <w:rsid w:val="00F000E9"/>
    <w:rsid w:val="00F012D8"/>
    <w:rsid w:val="00F0295A"/>
    <w:rsid w:val="00F036EB"/>
    <w:rsid w:val="00F043F6"/>
    <w:rsid w:val="00F049DC"/>
    <w:rsid w:val="00F05B50"/>
    <w:rsid w:val="00F05C0E"/>
    <w:rsid w:val="00F063A1"/>
    <w:rsid w:val="00F10DB7"/>
    <w:rsid w:val="00F11264"/>
    <w:rsid w:val="00F119C3"/>
    <w:rsid w:val="00F1283A"/>
    <w:rsid w:val="00F12B11"/>
    <w:rsid w:val="00F12D13"/>
    <w:rsid w:val="00F12D67"/>
    <w:rsid w:val="00F13760"/>
    <w:rsid w:val="00F13D0C"/>
    <w:rsid w:val="00F151FB"/>
    <w:rsid w:val="00F1564E"/>
    <w:rsid w:val="00F15D3E"/>
    <w:rsid w:val="00F15E44"/>
    <w:rsid w:val="00F200E7"/>
    <w:rsid w:val="00F202EA"/>
    <w:rsid w:val="00F20714"/>
    <w:rsid w:val="00F20757"/>
    <w:rsid w:val="00F211CD"/>
    <w:rsid w:val="00F21261"/>
    <w:rsid w:val="00F21B6C"/>
    <w:rsid w:val="00F237F2"/>
    <w:rsid w:val="00F24E6D"/>
    <w:rsid w:val="00F262AD"/>
    <w:rsid w:val="00F2762D"/>
    <w:rsid w:val="00F27D96"/>
    <w:rsid w:val="00F27F5A"/>
    <w:rsid w:val="00F27FF0"/>
    <w:rsid w:val="00F31C3A"/>
    <w:rsid w:val="00F32854"/>
    <w:rsid w:val="00F32A97"/>
    <w:rsid w:val="00F33316"/>
    <w:rsid w:val="00F33ED0"/>
    <w:rsid w:val="00F34A7E"/>
    <w:rsid w:val="00F37136"/>
    <w:rsid w:val="00F3770D"/>
    <w:rsid w:val="00F3787B"/>
    <w:rsid w:val="00F3790A"/>
    <w:rsid w:val="00F37AC3"/>
    <w:rsid w:val="00F37C61"/>
    <w:rsid w:val="00F40188"/>
    <w:rsid w:val="00F40C63"/>
    <w:rsid w:val="00F40CA8"/>
    <w:rsid w:val="00F41CC9"/>
    <w:rsid w:val="00F42229"/>
    <w:rsid w:val="00F42C17"/>
    <w:rsid w:val="00F42C51"/>
    <w:rsid w:val="00F430D6"/>
    <w:rsid w:val="00F43E83"/>
    <w:rsid w:val="00F44BCF"/>
    <w:rsid w:val="00F45775"/>
    <w:rsid w:val="00F4590A"/>
    <w:rsid w:val="00F462D1"/>
    <w:rsid w:val="00F4632F"/>
    <w:rsid w:val="00F4637C"/>
    <w:rsid w:val="00F46D69"/>
    <w:rsid w:val="00F517C0"/>
    <w:rsid w:val="00F51A50"/>
    <w:rsid w:val="00F52B57"/>
    <w:rsid w:val="00F531B1"/>
    <w:rsid w:val="00F531EC"/>
    <w:rsid w:val="00F533B0"/>
    <w:rsid w:val="00F54298"/>
    <w:rsid w:val="00F54DEE"/>
    <w:rsid w:val="00F564E2"/>
    <w:rsid w:val="00F5660C"/>
    <w:rsid w:val="00F566A2"/>
    <w:rsid w:val="00F56B24"/>
    <w:rsid w:val="00F56B7C"/>
    <w:rsid w:val="00F605A3"/>
    <w:rsid w:val="00F65BEA"/>
    <w:rsid w:val="00F66756"/>
    <w:rsid w:val="00F6723D"/>
    <w:rsid w:val="00F67975"/>
    <w:rsid w:val="00F708C3"/>
    <w:rsid w:val="00F71C5F"/>
    <w:rsid w:val="00F7257A"/>
    <w:rsid w:val="00F72A72"/>
    <w:rsid w:val="00F72AE8"/>
    <w:rsid w:val="00F7323E"/>
    <w:rsid w:val="00F74CC3"/>
    <w:rsid w:val="00F76199"/>
    <w:rsid w:val="00F77041"/>
    <w:rsid w:val="00F858C4"/>
    <w:rsid w:val="00F86C46"/>
    <w:rsid w:val="00F8718E"/>
    <w:rsid w:val="00F877DE"/>
    <w:rsid w:val="00F9031E"/>
    <w:rsid w:val="00F92096"/>
    <w:rsid w:val="00F977F4"/>
    <w:rsid w:val="00F97D8D"/>
    <w:rsid w:val="00FA04FD"/>
    <w:rsid w:val="00FA1080"/>
    <w:rsid w:val="00FA1178"/>
    <w:rsid w:val="00FA1489"/>
    <w:rsid w:val="00FA1982"/>
    <w:rsid w:val="00FA31A0"/>
    <w:rsid w:val="00FA3797"/>
    <w:rsid w:val="00FA424D"/>
    <w:rsid w:val="00FA69CD"/>
    <w:rsid w:val="00FA6AE3"/>
    <w:rsid w:val="00FA7CC6"/>
    <w:rsid w:val="00FB02E8"/>
    <w:rsid w:val="00FB0D30"/>
    <w:rsid w:val="00FB160B"/>
    <w:rsid w:val="00FB2BFA"/>
    <w:rsid w:val="00FB35DC"/>
    <w:rsid w:val="00FB3C92"/>
    <w:rsid w:val="00FB492A"/>
    <w:rsid w:val="00FB6DBC"/>
    <w:rsid w:val="00FB6EA5"/>
    <w:rsid w:val="00FB76CA"/>
    <w:rsid w:val="00FC03FD"/>
    <w:rsid w:val="00FC08A8"/>
    <w:rsid w:val="00FC16C6"/>
    <w:rsid w:val="00FC1947"/>
    <w:rsid w:val="00FC2C2F"/>
    <w:rsid w:val="00FC2F5D"/>
    <w:rsid w:val="00FC307C"/>
    <w:rsid w:val="00FC405E"/>
    <w:rsid w:val="00FC4740"/>
    <w:rsid w:val="00FC5563"/>
    <w:rsid w:val="00FC56AD"/>
    <w:rsid w:val="00FC6914"/>
    <w:rsid w:val="00FC7807"/>
    <w:rsid w:val="00FC7B09"/>
    <w:rsid w:val="00FD1EDB"/>
    <w:rsid w:val="00FD367C"/>
    <w:rsid w:val="00FD3931"/>
    <w:rsid w:val="00FD3D37"/>
    <w:rsid w:val="00FD486E"/>
    <w:rsid w:val="00FD6B93"/>
    <w:rsid w:val="00FD74E1"/>
    <w:rsid w:val="00FD750E"/>
    <w:rsid w:val="00FE1308"/>
    <w:rsid w:val="00FE468D"/>
    <w:rsid w:val="00FE4A50"/>
    <w:rsid w:val="00FE5B09"/>
    <w:rsid w:val="00FE630D"/>
    <w:rsid w:val="00FE6D79"/>
    <w:rsid w:val="00FE7E47"/>
    <w:rsid w:val="00FF0DAC"/>
    <w:rsid w:val="00FF1AEB"/>
    <w:rsid w:val="00FF265B"/>
    <w:rsid w:val="00FF2844"/>
    <w:rsid w:val="00FF28F7"/>
    <w:rsid w:val="00FF363D"/>
    <w:rsid w:val="00FF36D0"/>
    <w:rsid w:val="00FF497A"/>
    <w:rsid w:val="00FF528E"/>
    <w:rsid w:val="00FF5392"/>
    <w:rsid w:val="00FF678A"/>
    <w:rsid w:val="00FF6E6C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77E3"/>
    <w:rPr>
      <w:rFonts w:ascii="Utopia" w:hAnsi="Utopia"/>
    </w:rPr>
  </w:style>
  <w:style w:type="paragraph" w:styleId="Kop1">
    <w:name w:val="heading 1"/>
    <w:aliases w:val="Kop 1 Char1,Kop 1 Char Char,Kop 1 Char"/>
    <w:basedOn w:val="Standaard"/>
    <w:next w:val="Standaard"/>
    <w:link w:val="Kop1Char2"/>
    <w:qFormat/>
    <w:pPr>
      <w:keepNext/>
      <w:tabs>
        <w:tab w:val="left" w:pos="-1440"/>
        <w:tab w:val="left" w:pos="-720"/>
      </w:tabs>
      <w:outlineLvl w:val="0"/>
    </w:pPr>
    <w:rPr>
      <w:b/>
      <w:caps/>
      <w:spacing w:val="-2"/>
      <w:sz w:val="22"/>
      <w:lang w:val="nl"/>
    </w:rPr>
  </w:style>
  <w:style w:type="paragraph" w:styleId="Kop2">
    <w:name w:val="heading 2"/>
    <w:basedOn w:val="Standaard"/>
    <w:next w:val="Standaard"/>
    <w:qFormat/>
    <w:pPr>
      <w:keepNext/>
      <w:widowControl w:val="0"/>
      <w:tabs>
        <w:tab w:val="left" w:pos="-1440"/>
        <w:tab w:val="left" w:pos="-720"/>
        <w:tab w:val="left" w:pos="0"/>
        <w:tab w:val="left" w:pos="266"/>
        <w:tab w:val="left" w:pos="720"/>
      </w:tabs>
      <w:jc w:val="both"/>
      <w:outlineLvl w:val="1"/>
    </w:pPr>
    <w:rPr>
      <w:b/>
      <w:snapToGrid w:val="0"/>
      <w:spacing w:val="-2"/>
      <w:sz w:val="2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CG Times" w:hAnsi="CG Times"/>
      <w:i/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i/>
      <w:color w:val="FF0000"/>
    </w:rPr>
  </w:style>
  <w:style w:type="paragraph" w:styleId="Kop8">
    <w:name w:val="heading 8"/>
    <w:basedOn w:val="Standaard"/>
    <w:next w:val="Standaard"/>
    <w:qFormat/>
    <w:pPr>
      <w:keepNext/>
      <w:tabs>
        <w:tab w:val="left" w:pos="2268"/>
      </w:tabs>
      <w:ind w:left="1701"/>
      <w:outlineLvl w:val="7"/>
    </w:pPr>
    <w:rPr>
      <w:rFonts w:ascii="Arial" w:hAnsi="Arial"/>
      <w:b/>
      <w:lang w:val="nl"/>
    </w:rPr>
  </w:style>
  <w:style w:type="paragraph" w:styleId="Kop9">
    <w:name w:val="heading 9"/>
    <w:basedOn w:val="Standaard"/>
    <w:next w:val="Standaard"/>
    <w:qFormat/>
    <w:pPr>
      <w:keepNext/>
      <w:ind w:right="567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oelichting">
    <w:name w:val="toelichting"/>
    <w:basedOn w:val="Standaard"/>
    <w:autoRedefine/>
    <w:rPr>
      <w:i/>
      <w:snapToGrid w:val="0"/>
    </w:rPr>
  </w:style>
  <w:style w:type="paragraph" w:customStyle="1" w:styleId="tekstopmerking">
    <w:name w:val="tekstopmerking"/>
    <w:basedOn w:val="Standaard"/>
    <w:autoRedefine/>
    <w:rPr>
      <w:i/>
      <w:sz w:val="18"/>
    </w:rPr>
  </w:style>
  <w:style w:type="paragraph" w:styleId="Voetnoottekst">
    <w:name w:val="footnote text"/>
    <w:basedOn w:val="Standaard"/>
    <w:next w:val="Standaard"/>
    <w:semiHidden/>
    <w:rPr>
      <w:sz w:val="14"/>
    </w:rPr>
  </w:style>
  <w:style w:type="paragraph" w:customStyle="1" w:styleId="tabel">
    <w:name w:val="tabel"/>
    <w:basedOn w:val="Standaard"/>
    <w:autoRedefine/>
    <w:rPr>
      <w:rFonts w:ascii="Arial" w:hAnsi="Arial"/>
      <w:sz w:val="16"/>
    </w:rPr>
  </w:style>
  <w:style w:type="paragraph" w:customStyle="1" w:styleId="cursief">
    <w:name w:val="cursief"/>
    <w:basedOn w:val="Standaard"/>
    <w:autoRedefine/>
    <w:rPr>
      <w:i/>
    </w:rPr>
  </w:style>
  <w:style w:type="paragraph" w:customStyle="1" w:styleId="Tabeltitel">
    <w:name w:val="Tabeltitel"/>
    <w:basedOn w:val="Standaard"/>
    <w:autoRedefine/>
    <w:pPr>
      <w:jc w:val="right"/>
    </w:pPr>
    <w:rPr>
      <w:rFonts w:ascii="univers (W1)" w:hAnsi="univers (W1)"/>
    </w:rPr>
  </w:style>
  <w:style w:type="paragraph" w:customStyle="1" w:styleId="tabeltitel0">
    <w:name w:val="tabeltitel"/>
    <w:basedOn w:val="Standaard"/>
    <w:rPr>
      <w:rFonts w:ascii="Univers" w:hAnsi="Univers"/>
      <w:b/>
      <w:snapToGrid w:val="0"/>
      <w:color w:val="000000"/>
    </w:rPr>
  </w:style>
  <w:style w:type="paragraph" w:styleId="Koptekst">
    <w:name w:val="header"/>
    <w:basedOn w:val="Standaard"/>
    <w:pPr>
      <w:widowControl w:val="0"/>
      <w:tabs>
        <w:tab w:val="center" w:pos="4536"/>
        <w:tab w:val="right" w:pos="9072"/>
      </w:tabs>
      <w:spacing w:line="240" w:lineRule="exact"/>
    </w:pPr>
    <w:rPr>
      <w:sz w:val="19"/>
    </w:rPr>
  </w:style>
  <w:style w:type="paragraph" w:styleId="Plattetekst">
    <w:name w:val="Body Text"/>
    <w:basedOn w:val="Standaard"/>
    <w:pPr>
      <w:ind w:right="567"/>
    </w:pPr>
  </w:style>
  <w:style w:type="paragraph" w:styleId="Plattetekst2">
    <w:name w:val="Body Text 2"/>
    <w:basedOn w:val="Standaard"/>
    <w:pPr>
      <w:ind w:right="851"/>
    </w:pPr>
  </w:style>
  <w:style w:type="paragraph" w:styleId="Plattetekst3">
    <w:name w:val="Body Text 3"/>
    <w:basedOn w:val="Standaard"/>
    <w:pPr>
      <w:ind w:right="425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customStyle="1" w:styleId="StandaardAfw">
    <w:name w:val="StandaardAfw"/>
    <w:basedOn w:val="Standaard"/>
    <w:pPr>
      <w:tabs>
        <w:tab w:val="left" w:pos="2268"/>
      </w:tabs>
      <w:spacing w:after="120"/>
      <w:ind w:left="2268"/>
    </w:pPr>
    <w:rPr>
      <w:rFonts w:ascii="Arial" w:hAnsi="Arial"/>
    </w:rPr>
  </w:style>
  <w:style w:type="character" w:styleId="Verwijzingopmerking">
    <w:name w:val="annotation reference"/>
    <w:semiHidden/>
    <w:rPr>
      <w:sz w:val="16"/>
    </w:rPr>
  </w:style>
  <w:style w:type="paragraph" w:styleId="Tekstopmerking0">
    <w:name w:val="annotation text"/>
    <w:basedOn w:val="Standaard"/>
    <w:semiHidden/>
  </w:style>
  <w:style w:type="paragraph" w:styleId="Bijschrift">
    <w:name w:val="caption"/>
    <w:basedOn w:val="Standaard"/>
    <w:next w:val="Standaard"/>
    <w:qFormat/>
    <w:rPr>
      <w:b/>
    </w:rPr>
  </w:style>
  <w:style w:type="character" w:customStyle="1" w:styleId="Kop1Char2">
    <w:name w:val="Kop 1 Char2"/>
    <w:aliases w:val="Kop 1 Char1 Char,Kop 1 Char Char Char,Kop 1 Char Char1"/>
    <w:link w:val="Kop1"/>
    <w:rsid w:val="002C5D25"/>
    <w:rPr>
      <w:rFonts w:ascii="Utopia" w:hAnsi="Utopia"/>
      <w:b/>
      <w:caps/>
      <w:spacing w:val="-2"/>
      <w:sz w:val="22"/>
      <w:lang w:val="nl" w:eastAsia="nl-NL" w:bidi="ar-SA"/>
    </w:rPr>
  </w:style>
  <w:style w:type="paragraph" w:styleId="Ballontekst">
    <w:name w:val="Balloon Text"/>
    <w:basedOn w:val="Standaard"/>
    <w:semiHidden/>
    <w:rsid w:val="00C33E7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5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ard"/>
    <w:rsid w:val="004B0073"/>
    <w:pPr>
      <w:spacing w:after="160" w:line="240" w:lineRule="exact"/>
    </w:pPr>
    <w:rPr>
      <w:sz w:val="22"/>
      <w:szCs w:val="24"/>
    </w:rPr>
  </w:style>
  <w:style w:type="paragraph" w:customStyle="1" w:styleId="CharChar1">
    <w:name w:val="Char Char1"/>
    <w:basedOn w:val="Standaard"/>
    <w:rsid w:val="007225FF"/>
    <w:rPr>
      <w:rFonts w:ascii="Times New Roman" w:hAnsi="Times New Roman"/>
      <w:sz w:val="24"/>
      <w:szCs w:val="24"/>
      <w:lang w:val="pl-PL" w:eastAsia="pl-PL"/>
    </w:rPr>
  </w:style>
  <w:style w:type="paragraph" w:styleId="Onderwerpvanopmerking">
    <w:name w:val="annotation subject"/>
    <w:basedOn w:val="Tekstopmerking0"/>
    <w:next w:val="Tekstopmerking0"/>
    <w:semiHidden/>
    <w:rsid w:val="008A4408"/>
    <w:rPr>
      <w:b/>
      <w:bCs/>
    </w:rPr>
  </w:style>
  <w:style w:type="paragraph" w:customStyle="1" w:styleId="Standaardalinea-lettertypeChar">
    <w:name w:val="Standaardalinea-lettertype Char"/>
    <w:aliases w:val=" Char Char Char Char,Standaardalinea-lettertype Char Char Char Char, Char Char Char Char Char Char1 Char Char"/>
    <w:basedOn w:val="Standaard"/>
    <w:rsid w:val="004A1FBE"/>
    <w:pPr>
      <w:spacing w:after="160" w:line="240" w:lineRule="exact"/>
    </w:pPr>
    <w:rPr>
      <w:sz w:val="22"/>
      <w:szCs w:val="24"/>
    </w:rPr>
  </w:style>
  <w:style w:type="paragraph" w:customStyle="1" w:styleId="ListParagraph1">
    <w:name w:val="List Paragraph1"/>
    <w:basedOn w:val="Standaard"/>
    <w:rsid w:val="00EB1FCA"/>
    <w:pPr>
      <w:spacing w:after="200" w:line="276" w:lineRule="auto"/>
      <w:ind w:left="720"/>
      <w:contextualSpacing/>
    </w:pPr>
    <w:rPr>
      <w:rFonts w:ascii="Verdana" w:hAnsi="Verdana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CB1B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E376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77E3"/>
    <w:rPr>
      <w:rFonts w:ascii="Utopia" w:hAnsi="Utopia"/>
    </w:rPr>
  </w:style>
  <w:style w:type="paragraph" w:styleId="Kop1">
    <w:name w:val="heading 1"/>
    <w:aliases w:val="Kop 1 Char1,Kop 1 Char Char,Kop 1 Char"/>
    <w:basedOn w:val="Standaard"/>
    <w:next w:val="Standaard"/>
    <w:link w:val="Kop1Char2"/>
    <w:qFormat/>
    <w:pPr>
      <w:keepNext/>
      <w:tabs>
        <w:tab w:val="left" w:pos="-1440"/>
        <w:tab w:val="left" w:pos="-720"/>
      </w:tabs>
      <w:outlineLvl w:val="0"/>
    </w:pPr>
    <w:rPr>
      <w:b/>
      <w:caps/>
      <w:spacing w:val="-2"/>
      <w:sz w:val="22"/>
      <w:lang w:val="nl"/>
    </w:rPr>
  </w:style>
  <w:style w:type="paragraph" w:styleId="Kop2">
    <w:name w:val="heading 2"/>
    <w:basedOn w:val="Standaard"/>
    <w:next w:val="Standaard"/>
    <w:qFormat/>
    <w:pPr>
      <w:keepNext/>
      <w:widowControl w:val="0"/>
      <w:tabs>
        <w:tab w:val="left" w:pos="-1440"/>
        <w:tab w:val="left" w:pos="-720"/>
        <w:tab w:val="left" w:pos="0"/>
        <w:tab w:val="left" w:pos="266"/>
        <w:tab w:val="left" w:pos="720"/>
      </w:tabs>
      <w:jc w:val="both"/>
      <w:outlineLvl w:val="1"/>
    </w:pPr>
    <w:rPr>
      <w:b/>
      <w:snapToGrid w:val="0"/>
      <w:spacing w:val="-2"/>
      <w:sz w:val="2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CG Times" w:hAnsi="CG Times"/>
      <w:i/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i/>
      <w:color w:val="FF0000"/>
    </w:rPr>
  </w:style>
  <w:style w:type="paragraph" w:styleId="Kop8">
    <w:name w:val="heading 8"/>
    <w:basedOn w:val="Standaard"/>
    <w:next w:val="Standaard"/>
    <w:qFormat/>
    <w:pPr>
      <w:keepNext/>
      <w:tabs>
        <w:tab w:val="left" w:pos="2268"/>
      </w:tabs>
      <w:ind w:left="1701"/>
      <w:outlineLvl w:val="7"/>
    </w:pPr>
    <w:rPr>
      <w:rFonts w:ascii="Arial" w:hAnsi="Arial"/>
      <w:b/>
      <w:lang w:val="nl"/>
    </w:rPr>
  </w:style>
  <w:style w:type="paragraph" w:styleId="Kop9">
    <w:name w:val="heading 9"/>
    <w:basedOn w:val="Standaard"/>
    <w:next w:val="Standaard"/>
    <w:qFormat/>
    <w:pPr>
      <w:keepNext/>
      <w:ind w:right="567"/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oelichting">
    <w:name w:val="toelichting"/>
    <w:basedOn w:val="Standaard"/>
    <w:autoRedefine/>
    <w:rPr>
      <w:i/>
      <w:snapToGrid w:val="0"/>
    </w:rPr>
  </w:style>
  <w:style w:type="paragraph" w:customStyle="1" w:styleId="tekstopmerking">
    <w:name w:val="tekstopmerking"/>
    <w:basedOn w:val="Standaard"/>
    <w:autoRedefine/>
    <w:rPr>
      <w:i/>
      <w:sz w:val="18"/>
    </w:rPr>
  </w:style>
  <w:style w:type="paragraph" w:styleId="Voetnoottekst">
    <w:name w:val="footnote text"/>
    <w:basedOn w:val="Standaard"/>
    <w:next w:val="Standaard"/>
    <w:semiHidden/>
    <w:rPr>
      <w:sz w:val="14"/>
    </w:rPr>
  </w:style>
  <w:style w:type="paragraph" w:customStyle="1" w:styleId="tabel">
    <w:name w:val="tabel"/>
    <w:basedOn w:val="Standaard"/>
    <w:autoRedefine/>
    <w:rPr>
      <w:rFonts w:ascii="Arial" w:hAnsi="Arial"/>
      <w:sz w:val="16"/>
    </w:rPr>
  </w:style>
  <w:style w:type="paragraph" w:customStyle="1" w:styleId="cursief">
    <w:name w:val="cursief"/>
    <w:basedOn w:val="Standaard"/>
    <w:autoRedefine/>
    <w:rPr>
      <w:i/>
    </w:rPr>
  </w:style>
  <w:style w:type="paragraph" w:customStyle="1" w:styleId="Tabeltitel">
    <w:name w:val="Tabeltitel"/>
    <w:basedOn w:val="Standaard"/>
    <w:autoRedefine/>
    <w:pPr>
      <w:jc w:val="right"/>
    </w:pPr>
    <w:rPr>
      <w:rFonts w:ascii="univers (W1)" w:hAnsi="univers (W1)"/>
    </w:rPr>
  </w:style>
  <w:style w:type="paragraph" w:customStyle="1" w:styleId="tabeltitel0">
    <w:name w:val="tabeltitel"/>
    <w:basedOn w:val="Standaard"/>
    <w:rPr>
      <w:rFonts w:ascii="Univers" w:hAnsi="Univers"/>
      <w:b/>
      <w:snapToGrid w:val="0"/>
      <w:color w:val="000000"/>
    </w:rPr>
  </w:style>
  <w:style w:type="paragraph" w:styleId="Koptekst">
    <w:name w:val="header"/>
    <w:basedOn w:val="Standaard"/>
    <w:pPr>
      <w:widowControl w:val="0"/>
      <w:tabs>
        <w:tab w:val="center" w:pos="4536"/>
        <w:tab w:val="right" w:pos="9072"/>
      </w:tabs>
      <w:spacing w:line="240" w:lineRule="exact"/>
    </w:pPr>
    <w:rPr>
      <w:sz w:val="19"/>
    </w:rPr>
  </w:style>
  <w:style w:type="paragraph" w:styleId="Plattetekst">
    <w:name w:val="Body Text"/>
    <w:basedOn w:val="Standaard"/>
    <w:pPr>
      <w:ind w:right="567"/>
    </w:pPr>
  </w:style>
  <w:style w:type="paragraph" w:styleId="Plattetekst2">
    <w:name w:val="Body Text 2"/>
    <w:basedOn w:val="Standaard"/>
    <w:pPr>
      <w:ind w:right="851"/>
    </w:pPr>
  </w:style>
  <w:style w:type="paragraph" w:styleId="Plattetekst3">
    <w:name w:val="Body Text 3"/>
    <w:basedOn w:val="Standaard"/>
    <w:pPr>
      <w:ind w:right="425"/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customStyle="1" w:styleId="StandaardAfw">
    <w:name w:val="StandaardAfw"/>
    <w:basedOn w:val="Standaard"/>
    <w:pPr>
      <w:tabs>
        <w:tab w:val="left" w:pos="2268"/>
      </w:tabs>
      <w:spacing w:after="120"/>
      <w:ind w:left="2268"/>
    </w:pPr>
    <w:rPr>
      <w:rFonts w:ascii="Arial" w:hAnsi="Arial"/>
    </w:rPr>
  </w:style>
  <w:style w:type="character" w:styleId="Verwijzingopmerking">
    <w:name w:val="annotation reference"/>
    <w:semiHidden/>
    <w:rPr>
      <w:sz w:val="16"/>
    </w:rPr>
  </w:style>
  <w:style w:type="paragraph" w:styleId="Tekstopmerking0">
    <w:name w:val="annotation text"/>
    <w:basedOn w:val="Standaard"/>
    <w:semiHidden/>
  </w:style>
  <w:style w:type="paragraph" w:styleId="Bijschrift">
    <w:name w:val="caption"/>
    <w:basedOn w:val="Standaard"/>
    <w:next w:val="Standaard"/>
    <w:qFormat/>
    <w:rPr>
      <w:b/>
    </w:rPr>
  </w:style>
  <w:style w:type="character" w:customStyle="1" w:styleId="Kop1Char2">
    <w:name w:val="Kop 1 Char2"/>
    <w:aliases w:val="Kop 1 Char1 Char,Kop 1 Char Char Char,Kop 1 Char Char1"/>
    <w:link w:val="Kop1"/>
    <w:rsid w:val="002C5D25"/>
    <w:rPr>
      <w:rFonts w:ascii="Utopia" w:hAnsi="Utopia"/>
      <w:b/>
      <w:caps/>
      <w:spacing w:val="-2"/>
      <w:sz w:val="22"/>
      <w:lang w:val="nl" w:eastAsia="nl-NL" w:bidi="ar-SA"/>
    </w:rPr>
  </w:style>
  <w:style w:type="paragraph" w:styleId="Ballontekst">
    <w:name w:val="Balloon Text"/>
    <w:basedOn w:val="Standaard"/>
    <w:semiHidden/>
    <w:rsid w:val="00C33E7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5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ard"/>
    <w:rsid w:val="004B0073"/>
    <w:pPr>
      <w:spacing w:after="160" w:line="240" w:lineRule="exact"/>
    </w:pPr>
    <w:rPr>
      <w:sz w:val="22"/>
      <w:szCs w:val="24"/>
    </w:rPr>
  </w:style>
  <w:style w:type="paragraph" w:customStyle="1" w:styleId="CharChar1">
    <w:name w:val="Char Char1"/>
    <w:basedOn w:val="Standaard"/>
    <w:rsid w:val="007225FF"/>
    <w:rPr>
      <w:rFonts w:ascii="Times New Roman" w:hAnsi="Times New Roman"/>
      <w:sz w:val="24"/>
      <w:szCs w:val="24"/>
      <w:lang w:val="pl-PL" w:eastAsia="pl-PL"/>
    </w:rPr>
  </w:style>
  <w:style w:type="paragraph" w:styleId="Onderwerpvanopmerking">
    <w:name w:val="annotation subject"/>
    <w:basedOn w:val="Tekstopmerking0"/>
    <w:next w:val="Tekstopmerking0"/>
    <w:semiHidden/>
    <w:rsid w:val="008A4408"/>
    <w:rPr>
      <w:b/>
      <w:bCs/>
    </w:rPr>
  </w:style>
  <w:style w:type="paragraph" w:customStyle="1" w:styleId="Standaardalinea-lettertypeChar">
    <w:name w:val="Standaardalinea-lettertype Char"/>
    <w:aliases w:val=" Char Char Char Char,Standaardalinea-lettertype Char Char Char Char, Char Char Char Char Char Char1 Char Char"/>
    <w:basedOn w:val="Standaard"/>
    <w:rsid w:val="004A1FBE"/>
    <w:pPr>
      <w:spacing w:after="160" w:line="240" w:lineRule="exact"/>
    </w:pPr>
    <w:rPr>
      <w:sz w:val="22"/>
      <w:szCs w:val="24"/>
    </w:rPr>
  </w:style>
  <w:style w:type="paragraph" w:customStyle="1" w:styleId="ListParagraph1">
    <w:name w:val="List Paragraph1"/>
    <w:basedOn w:val="Standaard"/>
    <w:rsid w:val="00EB1FCA"/>
    <w:pPr>
      <w:spacing w:after="200" w:line="276" w:lineRule="auto"/>
      <w:ind w:left="720"/>
      <w:contextualSpacing/>
    </w:pPr>
    <w:rPr>
      <w:rFonts w:ascii="Verdana" w:hAnsi="Verdana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CB1B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E376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2C1A0-E68E-4EB4-B8FE-6C8654B22BBE}"/>
</file>

<file path=customXml/itemProps2.xml><?xml version="1.0" encoding="utf-8"?>
<ds:datastoreItem xmlns:ds="http://schemas.openxmlformats.org/officeDocument/2006/customXml" ds:itemID="{E70A8AA7-91BF-4EE3-B2C1-C1B1F5D8FF7F}"/>
</file>

<file path=customXml/itemProps3.xml><?xml version="1.0" encoding="utf-8"?>
<ds:datastoreItem xmlns:ds="http://schemas.openxmlformats.org/officeDocument/2006/customXml" ds:itemID="{2C98FDC7-1BF3-4813-AFA1-59550E0E1E1D}"/>
</file>

<file path=customXml/itemProps4.xml><?xml version="1.0" encoding="utf-8"?>
<ds:datastoreItem xmlns:ds="http://schemas.openxmlformats.org/officeDocument/2006/customXml" ds:itemID="{786C227A-E33F-4D87-87A7-BE27833184F3}"/>
</file>

<file path=docProps/app.xml><?xml version="1.0" encoding="utf-8"?>
<Properties xmlns="http://schemas.openxmlformats.org/officeDocument/2006/extended-properties" xmlns:vt="http://schemas.openxmlformats.org/officeDocument/2006/docPropsVTypes">
  <Template>49CBD87A</Template>
  <TotalTime>0</TotalTime>
  <Pages>6</Pages>
  <Words>848</Words>
  <Characters>4666</Characters>
  <Application>Microsoft Office Word</Application>
  <DocSecurity>4</DocSecurity>
  <Lines>38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Justitie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 mw.</dc:creator>
  <cp:lastModifiedBy>Stefano Tamin</cp:lastModifiedBy>
  <cp:revision>2</cp:revision>
  <cp:lastPrinted>2014-11-24T09:10:00Z</cp:lastPrinted>
  <dcterms:created xsi:type="dcterms:W3CDTF">2014-11-28T17:44:00Z</dcterms:created>
  <dcterms:modified xsi:type="dcterms:W3CDTF">2014-11-28T17:44:00Z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