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70" w:rsidRDefault="00A16CD8">
      <w:bookmarkStart w:id="0" w:name="_GoBack"/>
      <w:bookmarkEnd w:id="0"/>
      <w:r>
        <w:t xml:space="preserve">Dit Kamerstuk zal verschijnen op </w:t>
      </w:r>
      <w:r w:rsidR="005D50D8">
        <w:t>1</w:t>
      </w:r>
      <w:r w:rsidR="00E849FE">
        <w:t>7 mei 2017</w:t>
      </w:r>
      <w:r>
        <w:t>.</w:t>
      </w:r>
    </w:p>
    <w:sectPr w:rsidR="009E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D8"/>
    <w:rsid w:val="002140D1"/>
    <w:rsid w:val="00281300"/>
    <w:rsid w:val="004160A3"/>
    <w:rsid w:val="00485333"/>
    <w:rsid w:val="005D50D8"/>
    <w:rsid w:val="00775440"/>
    <w:rsid w:val="009E7070"/>
    <w:rsid w:val="00A16CD8"/>
    <w:rsid w:val="00A54391"/>
    <w:rsid w:val="00A71D0F"/>
    <w:rsid w:val="00AD5466"/>
    <w:rsid w:val="00DC5A51"/>
    <w:rsid w:val="00E849FE"/>
    <w:rsid w:val="00F0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8F69FE2E7A54594D343A7FAAFB33E" ma:contentTypeVersion="0" ma:contentTypeDescription="Een nieuw document maken." ma:contentTypeScope="" ma:versionID="f047bf88fa1a223ee5f27b84fcf435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DEA2F-E0E0-4E9B-9751-CDC32939A1BC}"/>
</file>

<file path=customXml/itemProps2.xml><?xml version="1.0" encoding="utf-8"?>
<ds:datastoreItem xmlns:ds="http://schemas.openxmlformats.org/officeDocument/2006/customXml" ds:itemID="{735A326C-6A2E-42FF-B3D2-8AEB5996938F}"/>
</file>

<file path=customXml/itemProps3.xml><?xml version="1.0" encoding="utf-8"?>
<ds:datastoreItem xmlns:ds="http://schemas.openxmlformats.org/officeDocument/2006/customXml" ds:itemID="{6CCE16CD-7078-4FED-81CC-414666D877A3}"/>
</file>

<file path=docProps/app.xml><?xml version="1.0" encoding="utf-8"?>
<Properties xmlns="http://schemas.openxmlformats.org/officeDocument/2006/extended-properties" xmlns:vt="http://schemas.openxmlformats.org/officeDocument/2006/docPropsVTypes">
  <Template>4382C04B</Template>
  <TotalTime>0</TotalTime>
  <Pages>1</Pages>
  <Words>8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Collaris T.</dc:creator>
  <cp:lastModifiedBy>Suhail Lamper</cp:lastModifiedBy>
  <cp:revision>2</cp:revision>
  <dcterms:created xsi:type="dcterms:W3CDTF">2017-04-14T14:35:00Z</dcterms:created>
  <dcterms:modified xsi:type="dcterms:W3CDTF">2017-04-14T14:35:00Z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0x0101008248F69FE2E7A54594D343A7FAAFB33E</vt:lpwstr>
  </property>
</Properties>
</file>