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C841F8">
            <w:pPr>
              <w:rPr>
                <w:b/>
              </w:rPr>
            </w:pPr>
            <w:r>
              <w:rPr>
                <w:b/>
              </w:rPr>
              <w:t>34 588</w:t>
            </w:r>
          </w:p>
        </w:tc>
        <w:tc>
          <w:tcPr>
            <w:tcW w:w="7729" w:type="dxa"/>
            <w:gridSpan w:val="2"/>
          </w:tcPr>
          <w:p w:rsidR="00D24C47" w:rsidRPr="00C841F8" w:rsidRDefault="00C841F8">
            <w:pPr>
              <w:rPr>
                <w:b/>
              </w:rPr>
            </w:pPr>
            <w:r w:rsidRPr="00C841F8">
              <w:rPr>
                <w:b/>
              </w:rPr>
              <w:t>Regels met betrekking tot de inlichtingen- en veiligheidsdiensten alsmede wijziging van enkele wetten (Wet op de inlichtingen- en veiligheidsdiensten 20..)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C841F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841F8">
              <w:t>houdende r</w:t>
            </w:r>
            <w:r w:rsidR="00C841F8" w:rsidRPr="00774C5D">
              <w:t>egels met betrekking tot de inlichtingen- en veiligheidsdiensten alsmede wijziging van enkele wetten (Wet op de inlichtingen- en veiligheidsdiensten 20..)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C841F8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C841F8">
              <w:t>28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8" w:rsidRDefault="00C841F8">
      <w:pPr>
        <w:spacing w:line="20" w:lineRule="exact"/>
      </w:pPr>
    </w:p>
  </w:endnote>
  <w:endnote w:type="continuationSeparator" w:id="0">
    <w:p w:rsidR="00C841F8" w:rsidRDefault="00C841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C841F8" w:rsidRDefault="00C841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8" w:rsidRDefault="00C841F8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C841F8" w:rsidRDefault="00C8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8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841F8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841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841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9B61B3C6E8429E1D595BB272231B" ma:contentTypeVersion="0" ma:contentTypeDescription="Een nieuw document maken." ma:contentTypeScope="" ma:versionID="92a015e93a8a0b3e5c14726fe518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16B2A-B860-4687-9A95-DCA5FBE5944C}"/>
</file>

<file path=customXml/itemProps2.xml><?xml version="1.0" encoding="utf-8"?>
<ds:datastoreItem xmlns:ds="http://schemas.openxmlformats.org/officeDocument/2006/customXml" ds:itemID="{4DC61B69-A7C8-4C59-97A8-EA08DB75DEC4}"/>
</file>

<file path=customXml/itemProps3.xml><?xml version="1.0" encoding="utf-8"?>
<ds:datastoreItem xmlns:ds="http://schemas.openxmlformats.org/officeDocument/2006/customXml" ds:itemID="{466F9BF5-BCFD-4909-B682-27224C56BD39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2016-10-31T10:44:00Z</cp:lastPrinted>
  <dcterms:created xsi:type="dcterms:W3CDTF">2016-10-31T10:44:00Z</dcterms:created>
  <dcterms:modified xsi:type="dcterms:W3CDTF">2016-10-31T10:45:00Z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