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CA2C0B">
            <w:pPr>
              <w:rPr>
                <w:b/>
              </w:rPr>
            </w:pPr>
            <w:r>
              <w:rPr>
                <w:b/>
              </w:rPr>
              <w:t>34 234</w:t>
            </w:r>
          </w:p>
        </w:tc>
        <w:tc>
          <w:tcPr>
            <w:tcW w:w="7729" w:type="dxa"/>
            <w:gridSpan w:val="2"/>
          </w:tcPr>
          <w:p w:rsidR="00D24C47" w:rsidRPr="00CA2C0B" w:rsidRDefault="00CA2C0B">
            <w:pPr>
              <w:rPr>
                <w:b/>
              </w:rPr>
            </w:pPr>
            <w:r w:rsidRPr="00CA2C0B">
              <w:rPr>
                <w:b/>
              </w:rPr>
              <w:t>Wijziging van de Tabakswet ter implementatie van Richtlijn 2014/40/EU, inzake de productie, de presentatie en de verkoop van tabaks- en aanverwante producten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CA2C0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A2C0B">
              <w:t>tot w</w:t>
            </w:r>
            <w:r w:rsidR="00CA2C0B" w:rsidRPr="00EC7C93">
              <w:t>ijziging van de Tabakswet ter implementatie van Richtlijn 2014/40/EU, inzake de productie, de presentatie en de verkoop van tabaks- en aanverwante producten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CA2C0B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CA2C0B">
              <w:t>19 juni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0B" w:rsidRDefault="00CA2C0B">
      <w:pPr>
        <w:spacing w:line="20" w:lineRule="exact"/>
      </w:pPr>
    </w:p>
  </w:endnote>
  <w:endnote w:type="continuationSeparator" w:id="0">
    <w:p w:rsidR="00CA2C0B" w:rsidRDefault="00CA2C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CA2C0B" w:rsidRDefault="00CA2C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0B" w:rsidRDefault="00CA2C0B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CA2C0B" w:rsidRDefault="00CA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B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A2C0B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A2C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A2C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0E6AECB04A2489AC2952FF3E0E4CF" ma:contentTypeVersion="0" ma:contentTypeDescription="Een nieuw document maken." ma:contentTypeScope="" ma:versionID="3aac07981cda109d13beedd699c56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F3F6D-C8AE-46C0-BCFB-91B0A181531D}"/>
</file>

<file path=customXml/itemProps2.xml><?xml version="1.0" encoding="utf-8"?>
<ds:datastoreItem xmlns:ds="http://schemas.openxmlformats.org/officeDocument/2006/customXml" ds:itemID="{9962D3E1-83D5-4E99-B931-6DB44F4F6A33}"/>
</file>

<file path=customXml/itemProps3.xml><?xml version="1.0" encoding="utf-8"?>
<ds:datastoreItem xmlns:ds="http://schemas.openxmlformats.org/officeDocument/2006/customXml" ds:itemID="{0D22DC28-9290-405D-9358-47E2F3957B5F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2015-06-22T13:03:00Z</cp:lastPrinted>
  <dcterms:created xsi:type="dcterms:W3CDTF">2015-06-22T13:01:00Z</dcterms:created>
  <dcterms:modified xsi:type="dcterms:W3CDTF">2015-06-22T13:03:00Z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0x0101004860E6AECB04A2489AC2952FF3E0E4CF</vt:lpwstr>
  </property>
</Properties>
</file>