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1719AE">
            <w:pPr>
              <w:rPr>
                <w:b/>
              </w:rPr>
            </w:pPr>
            <w:r>
              <w:rPr>
                <w:b/>
              </w:rPr>
              <w:t>34 083</w:t>
            </w:r>
          </w:p>
        </w:tc>
        <w:tc>
          <w:tcPr>
            <w:tcW w:w="7729" w:type="dxa"/>
            <w:gridSpan w:val="2"/>
          </w:tcPr>
          <w:p w:rsidR="00D24C47" w:rsidRPr="001719AE" w:rsidRDefault="001719AE">
            <w:pPr>
              <w:rPr>
                <w:b/>
              </w:rPr>
            </w:pPr>
            <w:r w:rsidRPr="001719AE">
              <w:rPr>
                <w:b/>
              </w:rPr>
              <w:t xml:space="preserve">Wijziging van de Algemene Ouderdomswet, de Wet op de loonbelasting 1964 en de Wet verhoging AOW- en </w:t>
            </w:r>
            <w:proofErr w:type="spellStart"/>
            <w:r w:rsidRPr="001719AE">
              <w:rPr>
                <w:b/>
              </w:rPr>
              <w:t>pensioenrichtleeftijd</w:t>
            </w:r>
            <w:proofErr w:type="spellEnd"/>
            <w:r w:rsidRPr="001719AE">
              <w:rPr>
                <w:b/>
              </w:rPr>
              <w:t xml:space="preserve"> in verband met de versnelling van de stapsgewijze verhoging van de AOW-leeftijd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1719AE">
            <w:pPr>
              <w:ind w:firstLine="355"/>
            </w:pPr>
            <w:bookmarkStart w:id="0" w:name="_GoBack"/>
            <w:bookmarkEnd w:id="0"/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1719AE">
              <w:t>houdende w</w:t>
            </w:r>
            <w:r w:rsidR="001719AE" w:rsidRPr="00FC5B0F">
              <w:t xml:space="preserve">ijziging van de Algemene Ouderdomswet, de Wet op de loonbelasting 1964 en de Wet verhoging AOW- en </w:t>
            </w:r>
            <w:proofErr w:type="spellStart"/>
            <w:r w:rsidR="001719AE" w:rsidRPr="00FC5B0F">
              <w:t>pensioenrichtleeftijd</w:t>
            </w:r>
            <w:proofErr w:type="spellEnd"/>
            <w:r w:rsidR="001719AE" w:rsidRPr="00FC5B0F">
              <w:t xml:space="preserve"> in verband met de versnelling van de stapsgewijze verhoging van de AOW-leeftijd</w:t>
            </w:r>
            <w:r w:rsidR="001719AE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1719AE">
            <w:pPr>
              <w:tabs>
                <w:tab w:val="right" w:pos="7301"/>
              </w:tabs>
            </w:pPr>
            <w:r>
              <w:t>Wassenaar</w:t>
            </w:r>
            <w:r w:rsidR="00D24C47">
              <w:t>,</w:t>
            </w:r>
            <w:r w:rsidR="001719AE">
              <w:t xml:space="preserve"> 14 november 2014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AE" w:rsidRDefault="001719AE">
      <w:pPr>
        <w:spacing w:line="20" w:lineRule="exact"/>
      </w:pPr>
    </w:p>
  </w:endnote>
  <w:endnote w:type="continuationSeparator" w:id="0">
    <w:p w:rsidR="001719AE" w:rsidRDefault="001719A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1719AE" w:rsidRDefault="001719A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AE" w:rsidRDefault="001719AE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1719AE" w:rsidRDefault="0017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AE"/>
    <w:rsid w:val="000074B9"/>
    <w:rsid w:val="00047444"/>
    <w:rsid w:val="00084B04"/>
    <w:rsid w:val="000A3969"/>
    <w:rsid w:val="001719AE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424ECF6529D4D8079B66DA933F68C" ma:contentTypeVersion="0" ma:contentTypeDescription="Een nieuw document maken." ma:contentTypeScope="" ma:versionID="a620618d91c1748c8392e4b9d570d4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D055B-6D58-4907-A479-0666EFFDBF20}"/>
</file>

<file path=customXml/itemProps2.xml><?xml version="1.0" encoding="utf-8"?>
<ds:datastoreItem xmlns:ds="http://schemas.openxmlformats.org/officeDocument/2006/customXml" ds:itemID="{BB7738B3-6676-43D6-A4F8-71DD69AD9C30}"/>
</file>

<file path=customXml/itemProps3.xml><?xml version="1.0" encoding="utf-8"?>
<ds:datastoreItem xmlns:ds="http://schemas.openxmlformats.org/officeDocument/2006/customXml" ds:itemID="{B8CBA926-A434-4E7D-AAD7-4FF93A83F9E9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2</TotalTime>
  <Pages>1</Pages>
  <Words>119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1999-09-20T11:54:00Z</cp:lastPrinted>
  <dcterms:created xsi:type="dcterms:W3CDTF">2014-11-17T14:58:00Z</dcterms:created>
  <dcterms:modified xsi:type="dcterms:W3CDTF">2014-11-17T15:00:00Z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0x0101009BF424ECF6529D4D8079B66DA933F68C</vt:lpwstr>
  </property>
</Properties>
</file>